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608F9" w14:textId="77777777" w:rsidR="00A16115" w:rsidRPr="001C2956" w:rsidRDefault="00A16115" w:rsidP="005C2A2E">
      <w:pPr>
        <w:pStyle w:val="Intestazione"/>
        <w:framePr w:w="2008" w:h="1079" w:hRule="exact" w:hSpace="141" w:wrap="auto" w:vAnchor="text" w:hAnchor="page" w:x="621" w:y="41"/>
        <w:pBdr>
          <w:top w:val="single" w:sz="12" w:space="6" w:color="000000"/>
          <w:left w:val="single" w:sz="12" w:space="6" w:color="000000"/>
          <w:bottom w:val="single" w:sz="12" w:space="6" w:color="000000"/>
          <w:right w:val="single" w:sz="12" w:space="6" w:color="000000"/>
        </w:pBdr>
        <w:tabs>
          <w:tab w:val="clear" w:pos="4819"/>
        </w:tabs>
        <w:spacing w:after="120"/>
        <w:jc w:val="center"/>
        <w:rPr>
          <w:b/>
          <w:sz w:val="22"/>
        </w:rPr>
      </w:pPr>
      <w:r w:rsidRPr="001C2956">
        <w:rPr>
          <w:b/>
          <w:sz w:val="22"/>
        </w:rPr>
        <w:t>Rif. Pratica VV.F. n.</w:t>
      </w:r>
    </w:p>
    <w:p w14:paraId="2C1311A0" w14:textId="77777777" w:rsidR="00A16115" w:rsidRPr="001C2956" w:rsidRDefault="002227FD" w:rsidP="005C2A2E">
      <w:pPr>
        <w:pStyle w:val="Intestazione"/>
        <w:framePr w:w="2008" w:h="1079" w:hRule="exact" w:hSpace="141" w:wrap="auto" w:vAnchor="text" w:hAnchor="page" w:x="621" w:y="41"/>
        <w:pBdr>
          <w:top w:val="single" w:sz="12" w:space="6" w:color="000000"/>
          <w:left w:val="single" w:sz="12" w:space="6" w:color="000000"/>
          <w:bottom w:val="single" w:sz="12" w:space="6" w:color="000000"/>
          <w:right w:val="single" w:sz="12" w:space="6" w:color="000000"/>
        </w:pBdr>
        <w:tabs>
          <w:tab w:val="clear" w:pos="4819"/>
        </w:tabs>
        <w:jc w:val="center"/>
        <w:rPr>
          <w:b/>
          <w:sz w:val="22"/>
        </w:rPr>
      </w:pPr>
      <w:permStart w:id="1084102898" w:edGrp="everyone"/>
      <w:r>
        <w:rPr>
          <w:b/>
          <w:sz w:val="22"/>
        </w:rPr>
        <w:t>______</w:t>
      </w:r>
      <w:permEnd w:id="1084102898"/>
    </w:p>
    <w:p w14:paraId="7297E071" w14:textId="77777777" w:rsidR="000E5152" w:rsidRPr="001C2956" w:rsidRDefault="000E5152" w:rsidP="00055D18">
      <w:pPr>
        <w:framePr w:w="2008" w:h="1079" w:hRule="exact" w:hSpace="141" w:wrap="auto" w:vAnchor="text" w:hAnchor="page" w:x="3314" w:y="41"/>
        <w:pBdr>
          <w:top w:val="single" w:sz="12" w:space="6" w:color="C0C0C0"/>
          <w:left w:val="single" w:sz="12" w:space="6" w:color="C0C0C0"/>
          <w:bottom w:val="single" w:sz="12" w:space="6" w:color="C0C0C0"/>
          <w:right w:val="single" w:sz="12" w:space="6" w:color="C0C0C0"/>
        </w:pBdr>
        <w:jc w:val="center"/>
        <w:rPr>
          <w:sz w:val="16"/>
        </w:rPr>
      </w:pPr>
      <w:r w:rsidRPr="001C2956">
        <w:rPr>
          <w:sz w:val="16"/>
        </w:rPr>
        <w:t>Spazio per protocollo</w:t>
      </w:r>
    </w:p>
    <w:p w14:paraId="478A4D88" w14:textId="442E495A" w:rsidR="00A16115" w:rsidRPr="001C2956" w:rsidRDefault="0074158B" w:rsidP="00A16115">
      <w:pPr>
        <w:rPr>
          <w:b/>
          <w:i/>
          <w:sz w:val="16"/>
          <w:szCs w:val="16"/>
          <w:u w:val="single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590F50" wp14:editId="55DAC116">
                <wp:simplePos x="0" y="0"/>
                <wp:positionH relativeFrom="page">
                  <wp:posOffset>5537835</wp:posOffset>
                </wp:positionH>
                <wp:positionV relativeFrom="page">
                  <wp:posOffset>459740</wp:posOffset>
                </wp:positionV>
                <wp:extent cx="1485900" cy="685800"/>
                <wp:effectExtent l="13335" t="12065" r="5715" b="6985"/>
                <wp:wrapNone/>
                <wp:docPr id="90194804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AABF5C" w14:textId="77777777" w:rsidR="008901E4" w:rsidRDefault="008901E4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5C7BFC25" w14:textId="77777777" w:rsidR="008901E4" w:rsidRDefault="008901E4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marca da</w:t>
                            </w:r>
                          </w:p>
                          <w:p w14:paraId="1B84FB79" w14:textId="77777777" w:rsidR="008901E4" w:rsidRDefault="008901E4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 xml:space="preserve"> bollo</w:t>
                            </w:r>
                          </w:p>
                          <w:p w14:paraId="57B0173D" w14:textId="77777777" w:rsidR="008901E4" w:rsidRDefault="008901E4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</w:p>
                          <w:p w14:paraId="1978678A" w14:textId="77777777" w:rsidR="008901E4" w:rsidRDefault="008901E4">
                            <w:pPr>
                              <w:pStyle w:val="Corpodeltestopiccolo-Luraschi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 w:rsidRPr="00AB5B0D">
                              <w:rPr>
                                <w:rFonts w:ascii="Arial" w:hAnsi="Arial"/>
                                <w:color w:val="000000"/>
                              </w:rPr>
                              <w:t>(solo sull'originale)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90F50" id="Rectangle 6" o:spid="_x0000_s1026" style="position:absolute;margin-left:436.05pt;margin-top:36.2pt;width:11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" filled="f">
                <v:textbox inset="0,0,0,0">
                  <w:txbxContent>
                    <w:p w14:paraId="27AABF5C" w14:textId="77777777" w:rsidR="008901E4" w:rsidRDefault="008901E4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14:paraId="5C7BFC25" w14:textId="77777777" w:rsidR="008901E4" w:rsidRDefault="008901E4">
                      <w:pPr>
                        <w:jc w:val="center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marca da</w:t>
                      </w:r>
                    </w:p>
                    <w:p w14:paraId="1B84FB79" w14:textId="77777777" w:rsidR="008901E4" w:rsidRDefault="008901E4">
                      <w:pPr>
                        <w:jc w:val="center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 xml:space="preserve"> bollo</w:t>
                      </w:r>
                    </w:p>
                    <w:p w14:paraId="57B0173D" w14:textId="77777777" w:rsidR="008901E4" w:rsidRDefault="008901E4">
                      <w:pPr>
                        <w:jc w:val="center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</w:p>
                    <w:p w14:paraId="1978678A" w14:textId="77777777" w:rsidR="008901E4" w:rsidRDefault="008901E4">
                      <w:pPr>
                        <w:pStyle w:val="Corpodeltestopiccolo-Luraschi"/>
                        <w:rPr>
                          <w:rFonts w:ascii="Arial" w:hAnsi="Arial"/>
                          <w:color w:val="000000"/>
                        </w:rPr>
                      </w:pPr>
                      <w:r w:rsidRPr="00AB5B0D">
                        <w:rPr>
                          <w:rFonts w:ascii="Arial" w:hAnsi="Arial"/>
                          <w:color w:val="000000"/>
                        </w:rPr>
                        <w:t>(solo sull'originale)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A32C9" w:rsidRPr="001C2956">
        <w:rPr>
          <w:b/>
          <w:sz w:val="26"/>
        </w:rPr>
        <w:t xml:space="preserve">  </w:t>
      </w:r>
    </w:p>
    <w:p w14:paraId="1FCD2543" w14:textId="77777777" w:rsidR="00385A18" w:rsidRPr="001C2956" w:rsidRDefault="00385A18">
      <w:pPr>
        <w:pStyle w:val="Corpodeltesto21"/>
        <w:spacing w:line="80" w:lineRule="atLeast"/>
        <w:ind w:right="284"/>
        <w:jc w:val="left"/>
        <w:rPr>
          <w:b/>
          <w:sz w:val="26"/>
        </w:rPr>
      </w:pPr>
    </w:p>
    <w:p w14:paraId="1C1B406D" w14:textId="77777777" w:rsidR="000E5152" w:rsidRPr="001C2956" w:rsidRDefault="000E5152">
      <w:pPr>
        <w:pStyle w:val="Corpodeltesto21"/>
        <w:spacing w:line="80" w:lineRule="atLeast"/>
        <w:ind w:right="284"/>
        <w:jc w:val="left"/>
        <w:rPr>
          <w:b/>
          <w:sz w:val="26"/>
        </w:rPr>
      </w:pPr>
    </w:p>
    <w:p w14:paraId="5C835B34" w14:textId="77777777" w:rsidR="000E5152" w:rsidRPr="001C2956" w:rsidRDefault="000E5152">
      <w:pPr>
        <w:pStyle w:val="Corpodeltesto21"/>
        <w:spacing w:line="80" w:lineRule="atLeast"/>
        <w:ind w:right="284"/>
        <w:jc w:val="left"/>
        <w:rPr>
          <w:b/>
          <w:sz w:val="26"/>
        </w:rPr>
      </w:pPr>
    </w:p>
    <w:p w14:paraId="364ED047" w14:textId="77777777" w:rsidR="000E5152" w:rsidRPr="001C2956" w:rsidRDefault="000E5152">
      <w:pPr>
        <w:pStyle w:val="Corpodeltesto21"/>
        <w:spacing w:line="80" w:lineRule="atLeast"/>
        <w:ind w:right="284"/>
        <w:jc w:val="left"/>
        <w:rPr>
          <w:b/>
          <w:sz w:val="26"/>
        </w:rPr>
      </w:pPr>
    </w:p>
    <w:p w14:paraId="08990D56" w14:textId="77777777" w:rsidR="00385A18" w:rsidRPr="001C2956" w:rsidRDefault="00385A18" w:rsidP="000E5152">
      <w:pPr>
        <w:pStyle w:val="Corpodeltesto21"/>
        <w:spacing w:line="80" w:lineRule="atLeast"/>
        <w:ind w:right="284"/>
        <w:rPr>
          <w:sz w:val="22"/>
          <w:szCs w:val="22"/>
        </w:rPr>
      </w:pPr>
      <w:r w:rsidRPr="001C2956">
        <w:rPr>
          <w:b/>
          <w:sz w:val="22"/>
          <w:szCs w:val="22"/>
        </w:rPr>
        <w:t>AL COMANDO DEI VIGILI DEL FUOCO DI</w:t>
      </w:r>
    </w:p>
    <w:p w14:paraId="72A1520A" w14:textId="77777777" w:rsidR="00385A18" w:rsidRPr="001C2956" w:rsidRDefault="00385A18">
      <w:pPr>
        <w:pStyle w:val="Corpotesto"/>
        <w:spacing w:line="120" w:lineRule="exact"/>
        <w:ind w:left="5103" w:right="709"/>
        <w:rPr>
          <w:rFonts w:ascii="Times New Roman" w:hAnsi="Times New Roman"/>
          <w:b/>
        </w:rPr>
      </w:pPr>
    </w:p>
    <w:p w14:paraId="31D53382" w14:textId="77777777" w:rsidR="00385A18" w:rsidRPr="001C2956" w:rsidRDefault="002227FD">
      <w:pPr>
        <w:pStyle w:val="Primarigaparagrafo"/>
        <w:ind w:left="0" w:right="11" w:firstLine="0"/>
        <w:jc w:val="center"/>
        <w:rPr>
          <w:rFonts w:ascii="Times New Roman" w:hAnsi="Times New Roman"/>
        </w:rPr>
      </w:pPr>
      <w:permStart w:id="1688285849" w:edGrp="everyone"/>
      <w:r>
        <w:rPr>
          <w:rFonts w:ascii="Times New Roman" w:hAnsi="Times New Roman"/>
        </w:rPr>
        <w:t>______________</w:t>
      </w:r>
      <w:permEnd w:id="1688285849"/>
    </w:p>
    <w:p w14:paraId="5B25CF07" w14:textId="77777777" w:rsidR="00385A18" w:rsidRPr="001C2956" w:rsidRDefault="00385A18">
      <w:pPr>
        <w:pStyle w:val="Primarigaparagrafo"/>
        <w:spacing w:after="120"/>
        <w:ind w:left="0" w:right="-1" w:firstLine="0"/>
        <w:jc w:val="center"/>
        <w:rPr>
          <w:rFonts w:ascii="Times New Roman" w:hAnsi="Times New Roman"/>
          <w:sz w:val="12"/>
        </w:rPr>
      </w:pPr>
      <w:r w:rsidRPr="001C2956">
        <w:rPr>
          <w:rFonts w:ascii="Times New Roman" w:hAnsi="Times New Roman"/>
          <w:snapToGrid w:val="0"/>
          <w:sz w:val="12"/>
        </w:rPr>
        <w:t>provincia</w:t>
      </w:r>
    </w:p>
    <w:tbl>
      <w:tblPr>
        <w:tblW w:w="0" w:type="auto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05"/>
        <w:gridCol w:w="220"/>
        <w:gridCol w:w="630"/>
        <w:gridCol w:w="1922"/>
        <w:gridCol w:w="772"/>
        <w:gridCol w:w="348"/>
        <w:gridCol w:w="349"/>
        <w:gridCol w:w="349"/>
        <w:gridCol w:w="114"/>
        <w:gridCol w:w="235"/>
        <w:gridCol w:w="349"/>
        <w:gridCol w:w="349"/>
        <w:gridCol w:w="111"/>
        <w:gridCol w:w="238"/>
        <w:gridCol w:w="349"/>
        <w:gridCol w:w="192"/>
        <w:gridCol w:w="157"/>
        <w:gridCol w:w="57"/>
        <w:gridCol w:w="292"/>
        <w:gridCol w:w="349"/>
        <w:gridCol w:w="349"/>
        <w:gridCol w:w="207"/>
        <w:gridCol w:w="142"/>
        <w:gridCol w:w="349"/>
        <w:gridCol w:w="349"/>
        <w:gridCol w:w="139"/>
        <w:gridCol w:w="40"/>
        <w:gridCol w:w="170"/>
      </w:tblGrid>
      <w:tr w:rsidR="00385A18" w:rsidRPr="001C2956" w14:paraId="67156D85" w14:textId="77777777" w:rsidTr="003763C3">
        <w:trPr>
          <w:trHeight w:val="280"/>
        </w:trPr>
        <w:tc>
          <w:tcPr>
            <w:tcW w:w="1276" w:type="dxa"/>
            <w:gridSpan w:val="3"/>
            <w:vAlign w:val="center"/>
          </w:tcPr>
          <w:p w14:paraId="54842059" w14:textId="77777777" w:rsidR="00385A18" w:rsidRPr="001C2956" w:rsidRDefault="00385A18" w:rsidP="00793EF5">
            <w:pPr>
              <w:pStyle w:val="Corpodeltesto-luraschi"/>
              <w:snapToGrid w:val="0"/>
              <w:jc w:val="left"/>
            </w:pPr>
            <w:permStart w:id="1766732048" w:edGrp="everyone" w:colFirst="1" w:colLast="1"/>
            <w:permStart w:id="777989927" w:edGrp="everyone" w:colFirst="2" w:colLast="2"/>
            <w:r w:rsidRPr="001C2956">
              <w:t>Il sottoscritto</w:t>
            </w:r>
          </w:p>
        </w:tc>
        <w:tc>
          <w:tcPr>
            <w:tcW w:w="5528" w:type="dxa"/>
            <w:gridSpan w:val="11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D9EA3E" w14:textId="77777777" w:rsidR="00385A18" w:rsidRPr="001C2956" w:rsidRDefault="00385A18" w:rsidP="0064312B">
            <w:pPr>
              <w:pStyle w:val="Corpodeltesto-luraschi"/>
              <w:snapToGrid w:val="0"/>
              <w:jc w:val="left"/>
            </w:pPr>
          </w:p>
        </w:tc>
        <w:tc>
          <w:tcPr>
            <w:tcW w:w="337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C4CA7" w14:textId="77777777" w:rsidR="00385A18" w:rsidRPr="001C2956" w:rsidRDefault="00385A18" w:rsidP="00793EF5">
            <w:pPr>
              <w:pStyle w:val="Corpodeltesto-luraschi"/>
              <w:snapToGrid w:val="0"/>
              <w:jc w:val="left"/>
            </w:pPr>
          </w:p>
        </w:tc>
      </w:tr>
      <w:permEnd w:id="1766732048"/>
      <w:permEnd w:id="777989927"/>
      <w:tr w:rsidR="00385A18" w:rsidRPr="001C2956" w14:paraId="5169B20C" w14:textId="77777777" w:rsidTr="003763C3">
        <w:tblPrEx>
          <w:tblCellMar>
            <w:left w:w="0" w:type="dxa"/>
            <w:right w:w="0" w:type="dxa"/>
          </w:tblCellMar>
        </w:tblPrEx>
        <w:tc>
          <w:tcPr>
            <w:tcW w:w="1276" w:type="dxa"/>
            <w:gridSpan w:val="3"/>
            <w:vAlign w:val="center"/>
          </w:tcPr>
          <w:p w14:paraId="3C1772C4" w14:textId="77777777" w:rsidR="00385A18" w:rsidRPr="001C2956" w:rsidRDefault="00385A18" w:rsidP="00793EF5">
            <w:pPr>
              <w:pStyle w:val="Corpodeltestopiccolo-Luraschi"/>
              <w:snapToGrid w:val="0"/>
              <w:jc w:val="left"/>
            </w:pPr>
          </w:p>
        </w:tc>
        <w:tc>
          <w:tcPr>
            <w:tcW w:w="5528" w:type="dxa"/>
            <w:gridSpan w:val="11"/>
            <w:tcBorders>
              <w:top w:val="single" w:sz="4" w:space="0" w:color="000000"/>
            </w:tcBorders>
            <w:vAlign w:val="center"/>
          </w:tcPr>
          <w:p w14:paraId="6A9A8ECF" w14:textId="77777777" w:rsidR="00385A18" w:rsidRPr="001C2956" w:rsidRDefault="00385A18" w:rsidP="00793EF5">
            <w:pPr>
              <w:pStyle w:val="Corpodeltestopiccolo-Luraschi"/>
              <w:snapToGrid w:val="0"/>
              <w:jc w:val="left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Cognome</w:t>
            </w:r>
          </w:p>
        </w:tc>
        <w:tc>
          <w:tcPr>
            <w:tcW w:w="3169" w:type="dxa"/>
            <w:gridSpan w:val="13"/>
            <w:tcBorders>
              <w:top w:val="single" w:sz="4" w:space="0" w:color="000000"/>
            </w:tcBorders>
            <w:vAlign w:val="center"/>
          </w:tcPr>
          <w:p w14:paraId="46659196" w14:textId="77777777" w:rsidR="00385A18" w:rsidRPr="001C2956" w:rsidRDefault="00385A18" w:rsidP="00793EF5">
            <w:pPr>
              <w:pStyle w:val="Corpodeltestopiccolo-Luraschi"/>
              <w:snapToGrid w:val="0"/>
              <w:jc w:val="left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Nome</w:t>
            </w:r>
          </w:p>
        </w:tc>
        <w:tc>
          <w:tcPr>
            <w:tcW w:w="40" w:type="dxa"/>
            <w:vAlign w:val="center"/>
          </w:tcPr>
          <w:p w14:paraId="418F0108" w14:textId="77777777" w:rsidR="00385A18" w:rsidRPr="001C2956" w:rsidRDefault="00385A18" w:rsidP="00793EF5">
            <w:pPr>
              <w:snapToGrid w:val="0"/>
            </w:pPr>
          </w:p>
        </w:tc>
        <w:tc>
          <w:tcPr>
            <w:tcW w:w="170" w:type="dxa"/>
            <w:vAlign w:val="center"/>
          </w:tcPr>
          <w:p w14:paraId="26276C12" w14:textId="77777777" w:rsidR="00385A18" w:rsidRPr="001C2956" w:rsidRDefault="00385A18" w:rsidP="00793EF5">
            <w:pPr>
              <w:snapToGrid w:val="0"/>
            </w:pPr>
          </w:p>
        </w:tc>
      </w:tr>
      <w:tr w:rsidR="00385A18" w:rsidRPr="001C2956" w14:paraId="32369B90" w14:textId="77777777" w:rsidTr="003763C3">
        <w:trPr>
          <w:trHeight w:val="280"/>
        </w:trPr>
        <w:tc>
          <w:tcPr>
            <w:tcW w:w="1276" w:type="dxa"/>
            <w:gridSpan w:val="3"/>
            <w:vAlign w:val="center"/>
          </w:tcPr>
          <w:p w14:paraId="5EE06973" w14:textId="77777777" w:rsidR="00385A18" w:rsidRPr="001C2956" w:rsidRDefault="00385A18" w:rsidP="00793EF5">
            <w:pPr>
              <w:pStyle w:val="Corpodeltesto-luraschi"/>
              <w:snapToGrid w:val="0"/>
              <w:jc w:val="left"/>
            </w:pPr>
            <w:permStart w:id="10433649" w:edGrp="everyone" w:colFirst="1" w:colLast="1"/>
            <w:permStart w:id="162166378" w:edGrp="everyone" w:colFirst="2" w:colLast="2"/>
            <w:permStart w:id="252475043" w:edGrp="everyone" w:colFirst="3" w:colLast="3"/>
            <w:permStart w:id="930441984" w:edGrp="everyone" w:colFirst="4" w:colLast="4"/>
            <w:r w:rsidRPr="001C2956">
              <w:t>domiciliato in</w:t>
            </w:r>
          </w:p>
        </w:tc>
        <w:tc>
          <w:tcPr>
            <w:tcW w:w="4484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3A3A9D" w14:textId="77777777" w:rsidR="00385A18" w:rsidRPr="001C2956" w:rsidRDefault="00385A18" w:rsidP="00793EF5">
            <w:pPr>
              <w:pStyle w:val="Corpodeltesto-luraschi"/>
              <w:snapToGrid w:val="0"/>
              <w:jc w:val="left"/>
            </w:pPr>
          </w:p>
        </w:tc>
        <w:tc>
          <w:tcPr>
            <w:tcW w:w="10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E79111" w14:textId="77777777" w:rsidR="00385A18" w:rsidRPr="001C2956" w:rsidRDefault="00385A18" w:rsidP="00793EF5">
            <w:pPr>
              <w:pStyle w:val="Corpodeltesto-luraschi"/>
              <w:snapToGrid w:val="0"/>
              <w:jc w:val="left"/>
            </w:pPr>
          </w:p>
        </w:tc>
        <w:tc>
          <w:tcPr>
            <w:tcW w:w="993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B538EE" w14:textId="77777777" w:rsidR="00385A18" w:rsidRPr="001C2956" w:rsidRDefault="00385A18" w:rsidP="00793EF5">
            <w:pPr>
              <w:pStyle w:val="Corpodeltesto-luraschi"/>
              <w:snapToGrid w:val="0"/>
              <w:jc w:val="left"/>
            </w:pPr>
          </w:p>
        </w:tc>
        <w:tc>
          <w:tcPr>
            <w:tcW w:w="238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5D0C2" w14:textId="77777777" w:rsidR="00385A18" w:rsidRPr="001C2956" w:rsidRDefault="00385A18" w:rsidP="00793EF5">
            <w:pPr>
              <w:pStyle w:val="Corpodeltesto-luraschi"/>
              <w:snapToGrid w:val="0"/>
              <w:jc w:val="left"/>
            </w:pPr>
          </w:p>
        </w:tc>
      </w:tr>
      <w:permEnd w:id="10433649"/>
      <w:permEnd w:id="162166378"/>
      <w:permEnd w:id="252475043"/>
      <w:permEnd w:id="930441984"/>
      <w:tr w:rsidR="00385A18" w:rsidRPr="001C2956" w14:paraId="491BFA3E" w14:textId="77777777" w:rsidTr="003763C3">
        <w:tblPrEx>
          <w:tblCellMar>
            <w:left w:w="0" w:type="dxa"/>
            <w:right w:w="0" w:type="dxa"/>
          </w:tblCellMar>
        </w:tblPrEx>
        <w:trPr>
          <w:trHeight w:val="196"/>
        </w:trPr>
        <w:tc>
          <w:tcPr>
            <w:tcW w:w="1276" w:type="dxa"/>
            <w:gridSpan w:val="3"/>
            <w:vAlign w:val="center"/>
          </w:tcPr>
          <w:p w14:paraId="73FAAB2A" w14:textId="77777777" w:rsidR="00385A18" w:rsidRPr="001C2956" w:rsidRDefault="00385A18" w:rsidP="00793EF5">
            <w:pPr>
              <w:pStyle w:val="Corpodeltestopiccolo-Luraschi"/>
              <w:snapToGrid w:val="0"/>
              <w:jc w:val="left"/>
              <w:rPr>
                <w:b/>
                <w:szCs w:val="12"/>
              </w:rPr>
            </w:pPr>
          </w:p>
        </w:tc>
        <w:tc>
          <w:tcPr>
            <w:tcW w:w="4484" w:type="dxa"/>
            <w:gridSpan w:val="7"/>
            <w:tcBorders>
              <w:top w:val="single" w:sz="4" w:space="0" w:color="000000"/>
            </w:tcBorders>
            <w:vAlign w:val="center"/>
          </w:tcPr>
          <w:p w14:paraId="728571E0" w14:textId="77777777" w:rsidR="00385A18" w:rsidRPr="001C2956" w:rsidRDefault="00385A18" w:rsidP="00793EF5">
            <w:pPr>
              <w:pStyle w:val="Corpodeltestopiccolo-Luraschi"/>
              <w:snapToGrid w:val="0"/>
              <w:jc w:val="left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indirizzo</w:t>
            </w:r>
          </w:p>
        </w:tc>
        <w:tc>
          <w:tcPr>
            <w:tcW w:w="1044" w:type="dxa"/>
            <w:gridSpan w:val="4"/>
            <w:tcBorders>
              <w:top w:val="single" w:sz="4" w:space="0" w:color="000000"/>
            </w:tcBorders>
            <w:vAlign w:val="center"/>
          </w:tcPr>
          <w:p w14:paraId="046E95E4" w14:textId="77777777" w:rsidR="00385A18" w:rsidRPr="001C2956" w:rsidRDefault="00385A18" w:rsidP="00793EF5">
            <w:pPr>
              <w:pStyle w:val="Corpodeltestopiccolo-Luraschi"/>
              <w:snapToGrid w:val="0"/>
              <w:jc w:val="left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n. civico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</w:tcBorders>
            <w:vAlign w:val="center"/>
          </w:tcPr>
          <w:p w14:paraId="2178F484" w14:textId="77777777" w:rsidR="00385A18" w:rsidRPr="001C2956" w:rsidRDefault="00385A18" w:rsidP="00793EF5">
            <w:pPr>
              <w:pStyle w:val="Corpodeltestopiccolo-Luraschi"/>
              <w:snapToGrid w:val="0"/>
              <w:jc w:val="left"/>
              <w:rPr>
                <w:sz w:val="14"/>
                <w:szCs w:val="14"/>
                <w:lang w:val="en-GB"/>
              </w:rPr>
            </w:pPr>
            <w:r w:rsidRPr="001C2956"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2176" w:type="dxa"/>
            <w:gridSpan w:val="8"/>
            <w:vAlign w:val="center"/>
          </w:tcPr>
          <w:p w14:paraId="384937A2" w14:textId="77777777" w:rsidR="00385A18" w:rsidRPr="001C2956" w:rsidRDefault="00385A18" w:rsidP="00793EF5">
            <w:pPr>
              <w:pStyle w:val="Corpodeltestopiccolo-Luraschi"/>
              <w:snapToGrid w:val="0"/>
              <w:jc w:val="left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comune</w:t>
            </w:r>
          </w:p>
        </w:tc>
        <w:tc>
          <w:tcPr>
            <w:tcW w:w="40" w:type="dxa"/>
            <w:vAlign w:val="center"/>
          </w:tcPr>
          <w:p w14:paraId="6BE806DC" w14:textId="77777777" w:rsidR="00385A18" w:rsidRPr="001C2956" w:rsidRDefault="00385A18" w:rsidP="00793EF5">
            <w:pPr>
              <w:snapToGrid w:val="0"/>
            </w:pPr>
          </w:p>
        </w:tc>
        <w:tc>
          <w:tcPr>
            <w:tcW w:w="170" w:type="dxa"/>
            <w:vAlign w:val="center"/>
          </w:tcPr>
          <w:p w14:paraId="3F5C0AED" w14:textId="77777777" w:rsidR="00385A18" w:rsidRPr="001C2956" w:rsidRDefault="00385A18" w:rsidP="00793EF5">
            <w:pPr>
              <w:snapToGrid w:val="0"/>
            </w:pPr>
          </w:p>
        </w:tc>
      </w:tr>
      <w:tr w:rsidR="004C0F0E" w:rsidRPr="001C2956" w14:paraId="20A8FE6A" w14:textId="77777777" w:rsidTr="003763C3">
        <w:trPr>
          <w:trHeight w:val="31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5BF5B0" w14:textId="77777777" w:rsidR="004C0F0E" w:rsidRPr="001C2956" w:rsidRDefault="004C0F0E" w:rsidP="004C0F0E">
            <w:pPr>
              <w:pStyle w:val="Corpodeltesto-luraschi"/>
              <w:snapToGrid w:val="0"/>
              <w:jc w:val="left"/>
              <w:rPr>
                <w:caps/>
              </w:rPr>
            </w:pPr>
            <w:permStart w:id="1111372691" w:edGrp="everyone" w:colFirst="0" w:colLast="0"/>
            <w:permStart w:id="2017859050" w:edGrp="everyone" w:colFirst="1" w:colLast="1"/>
            <w:permStart w:id="351628739" w:edGrp="everyone" w:colFirst="3" w:colLast="3"/>
            <w:permStart w:id="2028938558" w:edGrp="everyone" w:colFirst="4" w:colLast="4"/>
            <w:permStart w:id="1250965879" w:edGrp="everyone" w:colFirst="5" w:colLast="5"/>
            <w:permStart w:id="1511665245" w:edGrp="everyone" w:colFirst="6" w:colLast="6"/>
            <w:permStart w:id="767127143" w:edGrp="everyone" w:colFirst="7" w:colLast="7"/>
            <w:permStart w:id="1158111376" w:edGrp="everyone" w:colFirst="8" w:colLast="8"/>
            <w:permStart w:id="1280534429" w:edGrp="everyone" w:colFirst="9" w:colLast="9"/>
            <w:permStart w:id="1404455962" w:edGrp="everyone" w:colFirst="10" w:colLast="10"/>
            <w:permStart w:id="1217147748" w:edGrp="everyone" w:colFirst="11" w:colLast="11"/>
            <w:permStart w:id="1196582716" w:edGrp="everyone" w:colFirst="12" w:colLast="12"/>
            <w:permStart w:id="711944766" w:edGrp="everyone" w:colFirst="13" w:colLast="13"/>
            <w:permStart w:id="1338847046" w:edGrp="everyone" w:colFirst="14" w:colLast="14"/>
            <w:permStart w:id="1477329639" w:edGrp="everyone" w:colFirst="15" w:colLast="15"/>
            <w:permStart w:id="131942481" w:edGrp="everyone" w:colFirst="16" w:colLast="16"/>
            <w:permStart w:id="812084188" w:edGrp="everyone" w:colFirst="17" w:colLast="17"/>
            <w:permStart w:id="1901406173" w:edGrp="everyone" w:colFirst="18" w:colLast="18"/>
          </w:p>
        </w:tc>
        <w:tc>
          <w:tcPr>
            <w:tcW w:w="2977" w:type="dxa"/>
            <w:gridSpan w:val="4"/>
            <w:tcBorders>
              <w:left w:val="single" w:sz="4" w:space="0" w:color="000000"/>
            </w:tcBorders>
            <w:vAlign w:val="center"/>
          </w:tcPr>
          <w:p w14:paraId="4FED409F" w14:textId="77777777" w:rsidR="004C0F0E" w:rsidRPr="001C2956" w:rsidRDefault="004C0F0E" w:rsidP="004C0F0E">
            <w:pPr>
              <w:pStyle w:val="Corpodeltesto-luraschi"/>
              <w:tabs>
                <w:tab w:val="left" w:pos="3332"/>
              </w:tabs>
              <w:snapToGrid w:val="0"/>
              <w:jc w:val="left"/>
            </w:pPr>
          </w:p>
        </w:tc>
        <w:tc>
          <w:tcPr>
            <w:tcW w:w="772" w:type="dxa"/>
            <w:tcBorders>
              <w:left w:val="single" w:sz="4" w:space="0" w:color="000000"/>
            </w:tcBorders>
            <w:vAlign w:val="center"/>
          </w:tcPr>
          <w:p w14:paraId="5BD4EBE0" w14:textId="77777777" w:rsidR="004C0F0E" w:rsidRPr="001C2956" w:rsidRDefault="004C0F0E" w:rsidP="00793EF5">
            <w:pPr>
              <w:pStyle w:val="Corpodeltesto-luraschi"/>
              <w:tabs>
                <w:tab w:val="left" w:pos="3332"/>
              </w:tabs>
              <w:snapToGrid w:val="0"/>
              <w:jc w:val="left"/>
            </w:pPr>
            <w:r w:rsidRPr="001C2956">
              <w:t xml:space="preserve">     C.F.</w:t>
            </w:r>
          </w:p>
        </w:tc>
        <w:tc>
          <w:tcPr>
            <w:tcW w:w="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69E198" w14:textId="77777777" w:rsidR="004C0F0E" w:rsidRPr="001C2956" w:rsidRDefault="004C0F0E" w:rsidP="004C0F0E">
            <w:pPr>
              <w:pStyle w:val="Corpodeltesto-luraschi"/>
              <w:snapToGrid w:val="0"/>
              <w:jc w:val="center"/>
              <w:rPr>
                <w:caps/>
              </w:rPr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00494F" w14:textId="77777777" w:rsidR="004C0F0E" w:rsidRPr="001C2956" w:rsidRDefault="004C0F0E" w:rsidP="004C0F0E">
            <w:pPr>
              <w:pStyle w:val="Corpodeltesto-luraschi"/>
              <w:snapToGrid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08FAF2" w14:textId="77777777" w:rsidR="004C0F0E" w:rsidRPr="001C2956" w:rsidRDefault="004C0F0E" w:rsidP="004C0F0E">
            <w:pPr>
              <w:pStyle w:val="Corpodeltesto-luraschi"/>
              <w:snapToGrid w:val="0"/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8FE5F1" w14:textId="77777777" w:rsidR="004C0F0E" w:rsidRPr="001C2956" w:rsidRDefault="004C0F0E" w:rsidP="004C0F0E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7518BB" w14:textId="77777777" w:rsidR="004C0F0E" w:rsidRPr="001C2956" w:rsidRDefault="004C0F0E" w:rsidP="004C0F0E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429107" w14:textId="77777777" w:rsidR="004C0F0E" w:rsidRPr="001C2956" w:rsidRDefault="004C0F0E" w:rsidP="004C0F0E">
            <w:pPr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C2A43F" w14:textId="77777777" w:rsidR="004C0F0E" w:rsidRPr="001C2956" w:rsidRDefault="004C0F0E" w:rsidP="004C0F0E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23AB2C" w14:textId="77777777" w:rsidR="004C0F0E" w:rsidRPr="001C2956" w:rsidRDefault="004C0F0E" w:rsidP="004C0F0E">
            <w:pPr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6AB037" w14:textId="77777777" w:rsidR="004C0F0E" w:rsidRPr="001C2956" w:rsidRDefault="004C0F0E" w:rsidP="004C0F0E">
            <w:pPr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F72A24" w14:textId="77777777" w:rsidR="004C0F0E" w:rsidRPr="001C2956" w:rsidRDefault="004C0F0E" w:rsidP="004C0F0E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1859BC" w14:textId="77777777" w:rsidR="004C0F0E" w:rsidRPr="001C2956" w:rsidRDefault="004C0F0E" w:rsidP="004C0F0E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72CAF" w14:textId="77777777" w:rsidR="004C0F0E" w:rsidRPr="001C2956" w:rsidRDefault="004C0F0E" w:rsidP="004C0F0E">
            <w:pPr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B9EF92" w14:textId="77777777" w:rsidR="004C0F0E" w:rsidRPr="001C2956" w:rsidRDefault="004C0F0E" w:rsidP="004C0F0E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287E24" w14:textId="77777777" w:rsidR="004C0F0E" w:rsidRPr="001C2956" w:rsidRDefault="004C0F0E" w:rsidP="004C0F0E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7C1D91" w14:textId="77777777" w:rsidR="004C0F0E" w:rsidRPr="001C2956" w:rsidRDefault="004C0F0E" w:rsidP="004C0F0E">
            <w:pPr>
              <w:jc w:val="center"/>
            </w:pPr>
          </w:p>
        </w:tc>
        <w:tc>
          <w:tcPr>
            <w:tcW w:w="3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7327F" w14:textId="77777777" w:rsidR="004C0F0E" w:rsidRPr="001C2956" w:rsidRDefault="004C0F0E" w:rsidP="004C0F0E">
            <w:pPr>
              <w:jc w:val="center"/>
            </w:pPr>
          </w:p>
        </w:tc>
      </w:tr>
      <w:permEnd w:id="1111372691"/>
      <w:permEnd w:id="2017859050"/>
      <w:permEnd w:id="351628739"/>
      <w:permEnd w:id="2028938558"/>
      <w:permEnd w:id="1250965879"/>
      <w:permEnd w:id="1511665245"/>
      <w:permEnd w:id="767127143"/>
      <w:permEnd w:id="1158111376"/>
      <w:permEnd w:id="1280534429"/>
      <w:permEnd w:id="1404455962"/>
      <w:permEnd w:id="1217147748"/>
      <w:permEnd w:id="1196582716"/>
      <w:permEnd w:id="711944766"/>
      <w:permEnd w:id="1338847046"/>
      <w:permEnd w:id="1477329639"/>
      <w:permEnd w:id="131942481"/>
      <w:permEnd w:id="812084188"/>
      <w:permEnd w:id="1901406173"/>
      <w:tr w:rsidR="00385A18" w:rsidRPr="001C2956" w14:paraId="214677B5" w14:textId="77777777" w:rsidTr="003763C3">
        <w:tblPrEx>
          <w:tblCellMar>
            <w:left w:w="0" w:type="dxa"/>
            <w:right w:w="0" w:type="dxa"/>
          </w:tblCellMar>
        </w:tblPrEx>
        <w:tc>
          <w:tcPr>
            <w:tcW w:w="851" w:type="dxa"/>
            <w:vAlign w:val="center"/>
          </w:tcPr>
          <w:p w14:paraId="0E34FEE7" w14:textId="77777777" w:rsidR="00385A18" w:rsidRPr="001C2956" w:rsidRDefault="00385A18" w:rsidP="00793EF5">
            <w:pPr>
              <w:pStyle w:val="Corpodeltestopiccolo-Luraschi"/>
              <w:snapToGrid w:val="0"/>
              <w:jc w:val="left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provincia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</w:tcBorders>
            <w:vAlign w:val="center"/>
          </w:tcPr>
          <w:p w14:paraId="2223A7F4" w14:textId="77777777" w:rsidR="00385A18" w:rsidRPr="001C2956" w:rsidRDefault="00385A18" w:rsidP="00793EF5">
            <w:pPr>
              <w:pStyle w:val="Corpodeltestopiccolo-Luraschi"/>
              <w:snapToGrid w:val="0"/>
              <w:jc w:val="left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telefono</w:t>
            </w:r>
          </w:p>
        </w:tc>
        <w:tc>
          <w:tcPr>
            <w:tcW w:w="6145" w:type="dxa"/>
            <w:gridSpan w:val="22"/>
            <w:vAlign w:val="center"/>
          </w:tcPr>
          <w:p w14:paraId="4CEF12C8" w14:textId="77777777" w:rsidR="00385A18" w:rsidRPr="001C2956" w:rsidRDefault="00385A18" w:rsidP="00793EF5">
            <w:pPr>
              <w:pStyle w:val="Corpodeltestopiccolo-Luraschi"/>
              <w:snapToGrid w:val="0"/>
              <w:jc w:val="left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codice fiscale della persona fisica</w:t>
            </w:r>
          </w:p>
        </w:tc>
        <w:tc>
          <w:tcPr>
            <w:tcW w:w="40" w:type="dxa"/>
            <w:vAlign w:val="center"/>
          </w:tcPr>
          <w:p w14:paraId="0AB06604" w14:textId="77777777" w:rsidR="00385A18" w:rsidRPr="001C2956" w:rsidRDefault="00385A18" w:rsidP="00793EF5">
            <w:pPr>
              <w:snapToGrid w:val="0"/>
            </w:pPr>
          </w:p>
        </w:tc>
        <w:tc>
          <w:tcPr>
            <w:tcW w:w="170" w:type="dxa"/>
            <w:vAlign w:val="center"/>
          </w:tcPr>
          <w:p w14:paraId="2C465563" w14:textId="77777777" w:rsidR="00385A18" w:rsidRPr="001C2956" w:rsidRDefault="00385A18" w:rsidP="00793EF5">
            <w:pPr>
              <w:snapToGrid w:val="0"/>
            </w:pPr>
          </w:p>
        </w:tc>
      </w:tr>
      <w:tr w:rsidR="00C37BF4" w:rsidRPr="001C2956" w14:paraId="4E9C0BB2" w14:textId="77777777" w:rsidTr="003763C3">
        <w:trPr>
          <w:trHeight w:val="316"/>
        </w:trPr>
        <w:tc>
          <w:tcPr>
            <w:tcW w:w="1906" w:type="dxa"/>
            <w:gridSpan w:val="4"/>
            <w:vAlign w:val="center"/>
          </w:tcPr>
          <w:p w14:paraId="276B0BD5" w14:textId="77777777" w:rsidR="00C37BF4" w:rsidRPr="001C2956" w:rsidRDefault="00C37BF4" w:rsidP="00793EF5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  <w:permStart w:id="29960074" w:edGrp="everyone" w:colFirst="1" w:colLast="1"/>
            <w:r w:rsidRPr="001C2956">
              <w:rPr>
                <w:rFonts w:ascii="Times New Roman" w:hAnsi="Times New Roman"/>
              </w:rPr>
              <w:t xml:space="preserve">nella sua qualità di </w:t>
            </w:r>
          </w:p>
        </w:tc>
        <w:tc>
          <w:tcPr>
            <w:tcW w:w="8277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1C33E" w14:textId="77777777" w:rsidR="00C37BF4" w:rsidRPr="001C2956" w:rsidRDefault="00C37BF4" w:rsidP="00793EF5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</w:tr>
      <w:permEnd w:id="29960074"/>
      <w:tr w:rsidR="00C37BF4" w:rsidRPr="001C2956" w14:paraId="4DACAF72" w14:textId="77777777" w:rsidTr="003763C3">
        <w:tblPrEx>
          <w:tblCellMar>
            <w:left w:w="0" w:type="dxa"/>
            <w:right w:w="0" w:type="dxa"/>
          </w:tblCellMar>
        </w:tblPrEx>
        <w:tc>
          <w:tcPr>
            <w:tcW w:w="1906" w:type="dxa"/>
            <w:gridSpan w:val="4"/>
            <w:vAlign w:val="center"/>
          </w:tcPr>
          <w:p w14:paraId="53799443" w14:textId="77777777" w:rsidR="00C37BF4" w:rsidRPr="001C2956" w:rsidRDefault="00C37BF4" w:rsidP="00793EF5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8067" w:type="dxa"/>
            <w:gridSpan w:val="23"/>
            <w:tcBorders>
              <w:top w:val="single" w:sz="4" w:space="0" w:color="000000"/>
            </w:tcBorders>
            <w:vAlign w:val="center"/>
          </w:tcPr>
          <w:p w14:paraId="7A39BE0E" w14:textId="77777777" w:rsidR="00C37BF4" w:rsidRPr="001C2956" w:rsidRDefault="00C37BF4" w:rsidP="00793EF5">
            <w:pPr>
              <w:pStyle w:val="Corpotesto"/>
              <w:snapToGrid w:val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1C2956">
              <w:rPr>
                <w:rFonts w:ascii="Times New Roman" w:hAnsi="Times New Roman"/>
                <w:sz w:val="14"/>
                <w:szCs w:val="14"/>
              </w:rPr>
              <w:t>qualifica  rivestita  (titolare, legale rappresentante,amministratore,etc.)</w:t>
            </w:r>
          </w:p>
        </w:tc>
        <w:tc>
          <w:tcPr>
            <w:tcW w:w="40" w:type="dxa"/>
            <w:vAlign w:val="center"/>
          </w:tcPr>
          <w:p w14:paraId="143D189F" w14:textId="77777777" w:rsidR="00C37BF4" w:rsidRPr="001C2956" w:rsidRDefault="00C37BF4" w:rsidP="00793EF5">
            <w:pPr>
              <w:snapToGrid w:val="0"/>
            </w:pPr>
          </w:p>
        </w:tc>
        <w:tc>
          <w:tcPr>
            <w:tcW w:w="170" w:type="dxa"/>
            <w:vAlign w:val="center"/>
          </w:tcPr>
          <w:p w14:paraId="06E65738" w14:textId="77777777" w:rsidR="00C37BF4" w:rsidRPr="001C2956" w:rsidRDefault="00C37BF4" w:rsidP="00793EF5">
            <w:pPr>
              <w:snapToGrid w:val="0"/>
            </w:pPr>
          </w:p>
        </w:tc>
      </w:tr>
      <w:tr w:rsidR="00C37BF4" w:rsidRPr="001C2956" w14:paraId="6CECB093" w14:textId="77777777" w:rsidTr="003763C3">
        <w:trPr>
          <w:trHeight w:val="280"/>
        </w:trPr>
        <w:tc>
          <w:tcPr>
            <w:tcW w:w="1056" w:type="dxa"/>
            <w:gridSpan w:val="2"/>
            <w:vAlign w:val="center"/>
          </w:tcPr>
          <w:p w14:paraId="74D399C7" w14:textId="77777777" w:rsidR="00C37BF4" w:rsidRPr="001C2956" w:rsidRDefault="00C37BF4" w:rsidP="00793EF5">
            <w:pPr>
              <w:pStyle w:val="Corpodeltesto-luraschi"/>
              <w:snapToGrid w:val="0"/>
              <w:jc w:val="left"/>
            </w:pPr>
            <w:permStart w:id="1331834184" w:edGrp="everyone" w:colFirst="1" w:colLast="1"/>
            <w:r w:rsidRPr="001C2956">
              <w:t xml:space="preserve"> della </w:t>
            </w:r>
          </w:p>
        </w:tc>
        <w:tc>
          <w:tcPr>
            <w:tcW w:w="912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F60AD" w14:textId="77777777" w:rsidR="00C37BF4" w:rsidRPr="001C2956" w:rsidRDefault="00C37BF4" w:rsidP="00793EF5">
            <w:pPr>
              <w:pStyle w:val="Corpodeltesto-luraschi"/>
              <w:snapToGrid w:val="0"/>
              <w:jc w:val="left"/>
            </w:pPr>
          </w:p>
        </w:tc>
      </w:tr>
      <w:permEnd w:id="1331834184"/>
      <w:tr w:rsidR="00C37BF4" w:rsidRPr="001C2956" w14:paraId="59232D2A" w14:textId="77777777" w:rsidTr="003763C3">
        <w:tblPrEx>
          <w:tblCellMar>
            <w:left w:w="0" w:type="dxa"/>
            <w:right w:w="0" w:type="dxa"/>
          </w:tblCellMar>
        </w:tblPrEx>
        <w:tc>
          <w:tcPr>
            <w:tcW w:w="1056" w:type="dxa"/>
            <w:gridSpan w:val="2"/>
            <w:vAlign w:val="center"/>
          </w:tcPr>
          <w:p w14:paraId="4F3EEE9D" w14:textId="77777777" w:rsidR="00C37BF4" w:rsidRPr="001C2956" w:rsidRDefault="00C37BF4" w:rsidP="00793EF5">
            <w:pPr>
              <w:pStyle w:val="Corpodeltestopiccolo-Luraschi"/>
              <w:snapToGrid w:val="0"/>
              <w:jc w:val="left"/>
            </w:pPr>
          </w:p>
        </w:tc>
        <w:tc>
          <w:tcPr>
            <w:tcW w:w="8917" w:type="dxa"/>
            <w:gridSpan w:val="25"/>
            <w:vAlign w:val="center"/>
          </w:tcPr>
          <w:p w14:paraId="3C54D693" w14:textId="77777777" w:rsidR="00C37BF4" w:rsidRPr="001C2956" w:rsidRDefault="00C37BF4" w:rsidP="00793EF5">
            <w:pPr>
              <w:pStyle w:val="Corpodeltestopiccolo-Luraschi"/>
              <w:snapToGrid w:val="0"/>
              <w:jc w:val="left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ragione sociale ditta, impresa, ente, società, associazione, etc.</w:t>
            </w:r>
          </w:p>
        </w:tc>
        <w:tc>
          <w:tcPr>
            <w:tcW w:w="40" w:type="dxa"/>
            <w:vAlign w:val="center"/>
          </w:tcPr>
          <w:p w14:paraId="1DB8A191" w14:textId="77777777" w:rsidR="00C37BF4" w:rsidRPr="001C2956" w:rsidRDefault="00C37BF4" w:rsidP="00793EF5">
            <w:pPr>
              <w:snapToGrid w:val="0"/>
            </w:pPr>
          </w:p>
        </w:tc>
        <w:tc>
          <w:tcPr>
            <w:tcW w:w="170" w:type="dxa"/>
            <w:vAlign w:val="center"/>
          </w:tcPr>
          <w:p w14:paraId="4F1AFB30" w14:textId="77777777" w:rsidR="00C37BF4" w:rsidRPr="001C2956" w:rsidRDefault="00C37BF4" w:rsidP="00793EF5">
            <w:pPr>
              <w:snapToGrid w:val="0"/>
            </w:pPr>
          </w:p>
        </w:tc>
      </w:tr>
      <w:tr w:rsidR="00C37BF4" w:rsidRPr="001C2956" w14:paraId="671F501B" w14:textId="77777777" w:rsidTr="003763C3">
        <w:trPr>
          <w:trHeight w:val="280"/>
        </w:trPr>
        <w:tc>
          <w:tcPr>
            <w:tcW w:w="1276" w:type="dxa"/>
            <w:gridSpan w:val="3"/>
            <w:vAlign w:val="center"/>
          </w:tcPr>
          <w:p w14:paraId="35887E19" w14:textId="77777777" w:rsidR="00C37BF4" w:rsidRPr="001C2956" w:rsidRDefault="00C37BF4" w:rsidP="00793EF5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  <w:permStart w:id="1424698342" w:edGrp="everyone" w:colFirst="1" w:colLast="1"/>
            <w:permStart w:id="162296285" w:edGrp="everyone" w:colFirst="2" w:colLast="2"/>
            <w:permStart w:id="1435847576" w:edGrp="everyone" w:colFirst="3" w:colLast="3"/>
            <w:r w:rsidRPr="001C2956">
              <w:rPr>
                <w:rFonts w:ascii="Times New Roman" w:hAnsi="Times New Roman"/>
              </w:rPr>
              <w:t xml:space="preserve">con sede in </w:t>
            </w:r>
          </w:p>
        </w:tc>
        <w:tc>
          <w:tcPr>
            <w:tcW w:w="6307" w:type="dxa"/>
            <w:gridSpan w:val="1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5A56C1" w14:textId="77777777" w:rsidR="00C37BF4" w:rsidRPr="001C2956" w:rsidRDefault="00C37BF4" w:rsidP="00793EF5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1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BF0381" w14:textId="77777777" w:rsidR="00C37BF4" w:rsidRPr="001C2956" w:rsidRDefault="00C37BF4" w:rsidP="00793EF5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8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63A17" w14:textId="77777777" w:rsidR="00C37BF4" w:rsidRPr="001C2956" w:rsidRDefault="00C37BF4" w:rsidP="00793EF5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</w:tr>
      <w:permEnd w:id="1424698342"/>
      <w:permEnd w:id="162296285"/>
      <w:permEnd w:id="1435847576"/>
      <w:tr w:rsidR="00C37BF4" w:rsidRPr="001C2956" w14:paraId="79115809" w14:textId="77777777" w:rsidTr="003763C3">
        <w:tblPrEx>
          <w:tblCellMar>
            <w:left w:w="0" w:type="dxa"/>
            <w:right w:w="0" w:type="dxa"/>
          </w:tblCellMar>
        </w:tblPrEx>
        <w:trPr>
          <w:trHeight w:val="217"/>
        </w:trPr>
        <w:tc>
          <w:tcPr>
            <w:tcW w:w="1276" w:type="dxa"/>
            <w:gridSpan w:val="3"/>
            <w:vAlign w:val="center"/>
          </w:tcPr>
          <w:p w14:paraId="37510E26" w14:textId="77777777" w:rsidR="00C37BF4" w:rsidRPr="001C2956" w:rsidRDefault="00C37BF4" w:rsidP="00793EF5">
            <w:pPr>
              <w:pStyle w:val="Corpodeltestopiccolo-Luraschi"/>
              <w:snapToGrid w:val="0"/>
              <w:jc w:val="left"/>
              <w:rPr>
                <w:szCs w:val="12"/>
              </w:rPr>
            </w:pPr>
          </w:p>
        </w:tc>
        <w:tc>
          <w:tcPr>
            <w:tcW w:w="6307" w:type="dxa"/>
            <w:gridSpan w:val="14"/>
            <w:vAlign w:val="center"/>
          </w:tcPr>
          <w:p w14:paraId="3B98A8B0" w14:textId="77777777" w:rsidR="00C37BF4" w:rsidRPr="001C2956" w:rsidRDefault="00C37BF4" w:rsidP="00793EF5">
            <w:pPr>
              <w:pStyle w:val="Corpodeltestopiccolo-Luraschi"/>
              <w:snapToGrid w:val="0"/>
              <w:jc w:val="left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indirizzo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</w:tcBorders>
            <w:vAlign w:val="center"/>
          </w:tcPr>
          <w:p w14:paraId="6A8C3C74" w14:textId="77777777" w:rsidR="00C37BF4" w:rsidRPr="001C2956" w:rsidRDefault="00C37BF4" w:rsidP="00793EF5">
            <w:pPr>
              <w:pStyle w:val="Corpodeltestopiccolo-Luraschi"/>
              <w:snapToGrid w:val="0"/>
              <w:jc w:val="left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n. civico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</w:tcBorders>
            <w:vAlign w:val="center"/>
          </w:tcPr>
          <w:p w14:paraId="20F82A26" w14:textId="77777777" w:rsidR="00C37BF4" w:rsidRPr="001C2956" w:rsidRDefault="00C37BF4" w:rsidP="00793EF5">
            <w:pPr>
              <w:pStyle w:val="Corpodeltestopiccolo-Luraschi"/>
              <w:snapToGrid w:val="0"/>
              <w:jc w:val="left"/>
              <w:rPr>
                <w:sz w:val="14"/>
                <w:szCs w:val="14"/>
                <w:lang w:val="en-GB"/>
              </w:rPr>
            </w:pPr>
            <w:r w:rsidRPr="001C2956"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40" w:type="dxa"/>
            <w:vAlign w:val="center"/>
          </w:tcPr>
          <w:p w14:paraId="6B75BEE1" w14:textId="77777777" w:rsidR="00C37BF4" w:rsidRPr="001C2956" w:rsidRDefault="00C37BF4" w:rsidP="00793EF5">
            <w:pPr>
              <w:snapToGrid w:val="0"/>
            </w:pPr>
          </w:p>
        </w:tc>
        <w:tc>
          <w:tcPr>
            <w:tcW w:w="170" w:type="dxa"/>
            <w:vAlign w:val="center"/>
          </w:tcPr>
          <w:p w14:paraId="1F28BE18" w14:textId="77777777" w:rsidR="00C37BF4" w:rsidRPr="001C2956" w:rsidRDefault="00C37BF4" w:rsidP="00793EF5">
            <w:pPr>
              <w:snapToGrid w:val="0"/>
            </w:pPr>
          </w:p>
        </w:tc>
      </w:tr>
      <w:tr w:rsidR="00C37BF4" w:rsidRPr="001C2956" w14:paraId="03CC264E" w14:textId="77777777" w:rsidTr="003763C3">
        <w:trPr>
          <w:trHeight w:val="280"/>
        </w:trPr>
        <w:tc>
          <w:tcPr>
            <w:tcW w:w="6804" w:type="dxa"/>
            <w:gridSpan w:val="1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6B4FC0" w14:textId="77777777" w:rsidR="00C37BF4" w:rsidRPr="001C2956" w:rsidRDefault="00C37BF4" w:rsidP="00793EF5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  <w:permStart w:id="133917856" w:edGrp="everyone" w:colFirst="0" w:colLast="0"/>
            <w:permStart w:id="840387296" w:edGrp="everyone" w:colFirst="1" w:colLast="1"/>
            <w:permStart w:id="1124682011" w:edGrp="everyone" w:colFirst="2" w:colLast="2"/>
          </w:p>
        </w:tc>
        <w:tc>
          <w:tcPr>
            <w:tcW w:w="77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DF439B" w14:textId="77777777" w:rsidR="00C37BF4" w:rsidRPr="001C2956" w:rsidRDefault="00C37BF4" w:rsidP="00793EF5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0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15664" w14:textId="77777777" w:rsidR="00C37BF4" w:rsidRPr="001C2956" w:rsidRDefault="00C37BF4" w:rsidP="00793EF5">
            <w:pPr>
              <w:pStyle w:val="Corpotesto"/>
              <w:snapToGrid w:val="0"/>
              <w:ind w:left="20" w:right="-10"/>
              <w:jc w:val="left"/>
              <w:rPr>
                <w:rFonts w:ascii="Times New Roman" w:hAnsi="Times New Roman"/>
              </w:rPr>
            </w:pPr>
          </w:p>
        </w:tc>
      </w:tr>
      <w:permEnd w:id="133917856"/>
      <w:permEnd w:id="840387296"/>
      <w:permEnd w:id="1124682011"/>
      <w:tr w:rsidR="00C37BF4" w:rsidRPr="001C2956" w14:paraId="731895D2" w14:textId="77777777" w:rsidTr="003763C3">
        <w:tblPrEx>
          <w:tblCellMar>
            <w:left w:w="0" w:type="dxa"/>
            <w:right w:w="0" w:type="dxa"/>
          </w:tblCellMar>
        </w:tblPrEx>
        <w:tc>
          <w:tcPr>
            <w:tcW w:w="6804" w:type="dxa"/>
            <w:gridSpan w:val="14"/>
            <w:vAlign w:val="center"/>
          </w:tcPr>
          <w:p w14:paraId="49E627FF" w14:textId="77777777" w:rsidR="00C37BF4" w:rsidRPr="001C2956" w:rsidRDefault="00C37BF4" w:rsidP="00793EF5">
            <w:pPr>
              <w:pStyle w:val="Corpodeltestopiccolo-Luraschi"/>
              <w:snapToGrid w:val="0"/>
              <w:jc w:val="left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comune</w:t>
            </w:r>
          </w:p>
        </w:tc>
        <w:tc>
          <w:tcPr>
            <w:tcW w:w="779" w:type="dxa"/>
            <w:gridSpan w:val="3"/>
            <w:vAlign w:val="center"/>
          </w:tcPr>
          <w:p w14:paraId="1D993B2E" w14:textId="77777777" w:rsidR="00C37BF4" w:rsidRPr="001C2956" w:rsidRDefault="00C37BF4" w:rsidP="00793EF5">
            <w:pPr>
              <w:pStyle w:val="Corpodeltestopiccolo-Luraschi"/>
              <w:snapToGrid w:val="0"/>
              <w:jc w:val="left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provincia</w:t>
            </w:r>
          </w:p>
        </w:tc>
        <w:tc>
          <w:tcPr>
            <w:tcW w:w="2390" w:type="dxa"/>
            <w:gridSpan w:val="10"/>
            <w:vAlign w:val="center"/>
          </w:tcPr>
          <w:p w14:paraId="1A800983" w14:textId="77777777" w:rsidR="00C37BF4" w:rsidRPr="001C2956" w:rsidRDefault="00C37BF4" w:rsidP="00793EF5">
            <w:pPr>
              <w:pStyle w:val="Corpotesto"/>
              <w:snapToGrid w:val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1C2956">
              <w:rPr>
                <w:rFonts w:ascii="Times New Roman" w:hAnsi="Times New Roman"/>
                <w:sz w:val="14"/>
                <w:szCs w:val="14"/>
              </w:rPr>
              <w:t>telefono</w:t>
            </w:r>
          </w:p>
        </w:tc>
        <w:tc>
          <w:tcPr>
            <w:tcW w:w="40" w:type="dxa"/>
            <w:vAlign w:val="center"/>
          </w:tcPr>
          <w:p w14:paraId="3CF9AA1A" w14:textId="77777777" w:rsidR="00C37BF4" w:rsidRPr="001C2956" w:rsidRDefault="00C37BF4" w:rsidP="00793EF5">
            <w:pPr>
              <w:snapToGrid w:val="0"/>
            </w:pPr>
          </w:p>
        </w:tc>
        <w:tc>
          <w:tcPr>
            <w:tcW w:w="170" w:type="dxa"/>
            <w:vAlign w:val="center"/>
          </w:tcPr>
          <w:p w14:paraId="50FF742C" w14:textId="77777777" w:rsidR="00C37BF4" w:rsidRPr="001C2956" w:rsidRDefault="00C37BF4" w:rsidP="00793EF5">
            <w:pPr>
              <w:snapToGrid w:val="0"/>
            </w:pPr>
          </w:p>
        </w:tc>
      </w:tr>
      <w:tr w:rsidR="00F61FDF" w:rsidRPr="001C2956" w14:paraId="2BA3C077" w14:textId="77777777" w:rsidTr="003763C3">
        <w:trPr>
          <w:trHeight w:val="315"/>
        </w:trPr>
        <w:tc>
          <w:tcPr>
            <w:tcW w:w="4600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389154" w14:textId="77777777" w:rsidR="00F61FDF" w:rsidRPr="001C2956" w:rsidRDefault="00F61FDF" w:rsidP="00793EF5">
            <w:pPr>
              <w:pStyle w:val="Corpodeltesto-luraschi"/>
              <w:tabs>
                <w:tab w:val="left" w:pos="3332"/>
              </w:tabs>
              <w:snapToGrid w:val="0"/>
              <w:jc w:val="left"/>
            </w:pPr>
            <w:permStart w:id="803831433" w:edGrp="everyone" w:colFirst="0" w:colLast="0"/>
            <w:permStart w:id="2115713747" w:edGrp="everyone" w:colFirst="1" w:colLast="1"/>
          </w:p>
        </w:tc>
        <w:tc>
          <w:tcPr>
            <w:tcW w:w="5583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BF6B1" w14:textId="77777777" w:rsidR="00F61FDF" w:rsidRPr="001C2956" w:rsidRDefault="00F61FDF" w:rsidP="00793EF5">
            <w:pPr>
              <w:pStyle w:val="Corpodeltesto-luraschi"/>
              <w:snapToGrid w:val="0"/>
              <w:jc w:val="left"/>
            </w:pPr>
          </w:p>
        </w:tc>
      </w:tr>
      <w:permEnd w:id="803831433"/>
      <w:permEnd w:id="2115713747"/>
      <w:tr w:rsidR="00F61FDF" w:rsidRPr="001C2956" w14:paraId="286F8696" w14:textId="77777777" w:rsidTr="003763C3">
        <w:tblPrEx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4600" w:type="dxa"/>
            <w:gridSpan w:val="6"/>
            <w:vAlign w:val="center"/>
          </w:tcPr>
          <w:p w14:paraId="441B58BE" w14:textId="77777777" w:rsidR="00F61FDF" w:rsidRPr="001C2956" w:rsidRDefault="00F61FDF" w:rsidP="00486E8D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 xml:space="preserve">   indirizzo di posta elettronica    </w:t>
            </w:r>
          </w:p>
        </w:tc>
        <w:tc>
          <w:tcPr>
            <w:tcW w:w="5373" w:type="dxa"/>
            <w:gridSpan w:val="21"/>
            <w:vAlign w:val="center"/>
          </w:tcPr>
          <w:p w14:paraId="68283DBF" w14:textId="77777777" w:rsidR="00F61FDF" w:rsidRPr="001C2956" w:rsidRDefault="00F61FDF" w:rsidP="00486E8D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indirizzo di posta elettronica certificata</w:t>
            </w:r>
          </w:p>
        </w:tc>
        <w:tc>
          <w:tcPr>
            <w:tcW w:w="40" w:type="dxa"/>
          </w:tcPr>
          <w:p w14:paraId="6AD5C896" w14:textId="77777777" w:rsidR="00F61FDF" w:rsidRPr="001C2956" w:rsidRDefault="00F61FDF" w:rsidP="00486E8D">
            <w:pPr>
              <w:snapToGrid w:val="0"/>
            </w:pPr>
          </w:p>
        </w:tc>
        <w:tc>
          <w:tcPr>
            <w:tcW w:w="170" w:type="dxa"/>
          </w:tcPr>
          <w:p w14:paraId="267D1A87" w14:textId="77777777" w:rsidR="00F61FDF" w:rsidRPr="001C2956" w:rsidRDefault="00F61FDF" w:rsidP="00486E8D">
            <w:pPr>
              <w:snapToGrid w:val="0"/>
            </w:pPr>
          </w:p>
        </w:tc>
      </w:tr>
    </w:tbl>
    <w:p w14:paraId="598ADE4A" w14:textId="77777777" w:rsidR="00025E70" w:rsidRPr="001C2956" w:rsidRDefault="00025E70" w:rsidP="00025E70">
      <w:pPr>
        <w:pStyle w:val="Corpotesto"/>
        <w:ind w:right="153"/>
        <w:jc w:val="left"/>
        <w:rPr>
          <w:rFonts w:ascii="Times New Roman" w:hAnsi="Times New Roman"/>
        </w:rPr>
      </w:pPr>
      <w:r w:rsidRPr="001C2956">
        <w:rPr>
          <w:rFonts w:ascii="Times New Roman" w:hAnsi="Times New Roman"/>
        </w:rPr>
        <w:t>responsabile dell’attività sotto indicata</w:t>
      </w:r>
    </w:p>
    <w:p w14:paraId="3F7EA6C2" w14:textId="77777777" w:rsidR="00385A18" w:rsidRPr="001C2956" w:rsidRDefault="00385A18">
      <w:pPr>
        <w:pStyle w:val="Corpotesto"/>
        <w:ind w:left="142" w:right="153"/>
        <w:jc w:val="center"/>
        <w:rPr>
          <w:rFonts w:ascii="Times New Roman" w:hAnsi="Times New Roman"/>
          <w:b/>
          <w:sz w:val="24"/>
        </w:rPr>
      </w:pPr>
      <w:r w:rsidRPr="001C2956">
        <w:rPr>
          <w:rFonts w:ascii="Times New Roman" w:hAnsi="Times New Roman"/>
          <w:b/>
          <w:sz w:val="24"/>
        </w:rPr>
        <w:t>C H I E D E</w:t>
      </w:r>
    </w:p>
    <w:p w14:paraId="78D02D33" w14:textId="77777777" w:rsidR="00754A31" w:rsidRPr="001C2956" w:rsidRDefault="00385A18" w:rsidP="00AF7AE4">
      <w:pPr>
        <w:pStyle w:val="Corpotesto"/>
        <w:spacing w:before="60" w:after="60"/>
        <w:ind w:left="142" w:right="153"/>
        <w:jc w:val="center"/>
        <w:rPr>
          <w:rFonts w:ascii="Times New Roman" w:hAnsi="Times New Roman"/>
        </w:rPr>
      </w:pPr>
      <w:r w:rsidRPr="001C2956">
        <w:rPr>
          <w:rFonts w:ascii="Times New Roman" w:hAnsi="Times New Roman"/>
        </w:rPr>
        <w:t>ai sensi dell’art. 3 del DPR 01/08/2011 n. 151 la</w:t>
      </w:r>
    </w:p>
    <w:p w14:paraId="6562FDBA" w14:textId="77777777" w:rsidR="00385A18" w:rsidRPr="001C2956" w:rsidRDefault="00AD546A" w:rsidP="00AD546A">
      <w:pPr>
        <w:pStyle w:val="Corpotesto"/>
        <w:spacing w:before="60" w:after="60"/>
        <w:ind w:left="142" w:right="153"/>
        <w:jc w:val="center"/>
        <w:rPr>
          <w:rFonts w:ascii="Times New Roman" w:hAnsi="Times New Roman"/>
          <w:b/>
          <w:sz w:val="24"/>
        </w:rPr>
      </w:pPr>
      <w:r w:rsidRPr="001C2956">
        <w:rPr>
          <w:rFonts w:ascii="Times New Roman" w:hAnsi="Times New Roman"/>
          <w:b/>
          <w:sz w:val="24"/>
          <w:szCs w:val="24"/>
        </w:rPr>
        <w:t>VALUTAZIONE DEL PROGETTO ALLEGATO</w:t>
      </w:r>
    </w:p>
    <w:tbl>
      <w:tblPr>
        <w:tblW w:w="0" w:type="auto"/>
        <w:tblInd w:w="70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"/>
        <w:gridCol w:w="125"/>
        <w:gridCol w:w="223"/>
        <w:gridCol w:w="349"/>
        <w:gridCol w:w="92"/>
        <w:gridCol w:w="257"/>
        <w:gridCol w:w="168"/>
        <w:gridCol w:w="181"/>
        <w:gridCol w:w="349"/>
        <w:gridCol w:w="174"/>
        <w:gridCol w:w="175"/>
        <w:gridCol w:w="349"/>
        <w:gridCol w:w="349"/>
        <w:gridCol w:w="349"/>
        <w:gridCol w:w="349"/>
        <w:gridCol w:w="272"/>
        <w:gridCol w:w="77"/>
        <w:gridCol w:w="349"/>
        <w:gridCol w:w="349"/>
        <w:gridCol w:w="349"/>
        <w:gridCol w:w="13"/>
        <w:gridCol w:w="195"/>
        <w:gridCol w:w="105"/>
        <w:gridCol w:w="36"/>
        <w:gridCol w:w="226"/>
        <w:gridCol w:w="123"/>
        <w:gridCol w:w="329"/>
        <w:gridCol w:w="542"/>
        <w:gridCol w:w="186"/>
        <w:gridCol w:w="22"/>
        <w:gridCol w:w="27"/>
        <w:gridCol w:w="473"/>
        <w:gridCol w:w="27"/>
        <w:gridCol w:w="585"/>
        <w:gridCol w:w="144"/>
        <w:gridCol w:w="1205"/>
        <w:gridCol w:w="28"/>
      </w:tblGrid>
      <w:tr w:rsidR="00AD7766" w:rsidRPr="001C2956" w14:paraId="5A6801A4" w14:textId="77777777" w:rsidTr="00D62F12">
        <w:trPr>
          <w:gridAfter w:val="1"/>
          <w:wAfter w:w="28" w:type="dxa"/>
          <w:cantSplit/>
          <w:trHeight w:val="280"/>
        </w:trPr>
        <w:tc>
          <w:tcPr>
            <w:tcW w:w="26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CC0AF" w14:textId="77777777" w:rsidR="00AD7766" w:rsidRPr="001C2956" w:rsidRDefault="00AD7766">
            <w:pPr>
              <w:pStyle w:val="Corpotesto"/>
              <w:rPr>
                <w:rFonts w:ascii="Times New Roman" w:hAnsi="Times New Roman"/>
              </w:rPr>
            </w:pPr>
            <w:r w:rsidRPr="001C2956">
              <w:rPr>
                <w:rFonts w:ascii="Times New Roman" w:hAnsi="Times New Roman"/>
              </w:rPr>
              <w:t>p</w:t>
            </w:r>
            <w:bookmarkStart w:id="0" w:name="Testo3"/>
            <w:r w:rsidRPr="001C2956">
              <w:rPr>
                <w:rFonts w:ascii="Times New Roman" w:hAnsi="Times New Roman"/>
              </w:rPr>
              <w:t>er i lavori di:</w:t>
            </w:r>
          </w:p>
        </w:tc>
        <w:bookmarkEnd w:id="0"/>
        <w:permStart w:id="215429843" w:edGrp="everyone"/>
        <w:tc>
          <w:tcPr>
            <w:tcW w:w="31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8B391" w14:textId="77777777" w:rsidR="00AD7766" w:rsidRPr="001C2956" w:rsidRDefault="0088518B">
            <w:pPr>
              <w:pStyle w:val="Corpodeltestopiccolo-Luraschi"/>
              <w:jc w:val="left"/>
              <w:rPr>
                <w:sz w:val="20"/>
              </w:rPr>
            </w:pPr>
            <w:r w:rsidRPr="001C2956">
              <w:rPr>
                <w:sz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C38C1" w:rsidRPr="001C2956">
              <w:rPr>
                <w:sz w:val="26"/>
              </w:rPr>
              <w:instrText xml:space="preserve"> FORMCHECKBOX </w:instrText>
            </w:r>
            <w:r w:rsidR="00000000">
              <w:rPr>
                <w:sz w:val="26"/>
              </w:rPr>
            </w:r>
            <w:r w:rsidR="00000000">
              <w:rPr>
                <w:sz w:val="26"/>
              </w:rPr>
              <w:fldChar w:fldCharType="separate"/>
            </w:r>
            <w:r w:rsidRPr="001C2956">
              <w:rPr>
                <w:sz w:val="26"/>
              </w:rPr>
              <w:fldChar w:fldCharType="end"/>
            </w:r>
            <w:permEnd w:id="215429843"/>
            <w:r w:rsidR="00AD7766" w:rsidRPr="001C2956">
              <w:rPr>
                <w:sz w:val="26"/>
              </w:rPr>
              <w:t xml:space="preserve"> </w:t>
            </w:r>
            <w:r w:rsidR="00AD7766" w:rsidRPr="001C2956">
              <w:rPr>
                <w:sz w:val="20"/>
              </w:rPr>
              <w:t>nuovo insediamento</w:t>
            </w:r>
          </w:p>
        </w:tc>
        <w:permStart w:id="1614039654" w:edGrp="everyone"/>
        <w:tc>
          <w:tcPr>
            <w:tcW w:w="403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DB224" w14:textId="77777777" w:rsidR="00AD7766" w:rsidRPr="001C2956" w:rsidRDefault="0088518B">
            <w:pPr>
              <w:pStyle w:val="Corpodeltestopiccolo-Luraschi"/>
              <w:jc w:val="left"/>
              <w:rPr>
                <w:sz w:val="20"/>
              </w:rPr>
            </w:pPr>
            <w:r w:rsidRPr="001C2956">
              <w:rPr>
                <w:sz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C38C1" w:rsidRPr="001C2956">
              <w:rPr>
                <w:sz w:val="26"/>
              </w:rPr>
              <w:instrText xml:space="preserve"> FORMCHECKBOX </w:instrText>
            </w:r>
            <w:r w:rsidR="00000000">
              <w:rPr>
                <w:sz w:val="26"/>
              </w:rPr>
            </w:r>
            <w:r w:rsidR="00000000">
              <w:rPr>
                <w:sz w:val="26"/>
              </w:rPr>
              <w:fldChar w:fldCharType="separate"/>
            </w:r>
            <w:r w:rsidRPr="001C2956">
              <w:rPr>
                <w:sz w:val="26"/>
              </w:rPr>
              <w:fldChar w:fldCharType="end"/>
            </w:r>
            <w:r w:rsidR="00AD7766" w:rsidRPr="001C2956">
              <w:rPr>
                <w:sz w:val="14"/>
                <w:szCs w:val="14"/>
              </w:rPr>
              <w:t xml:space="preserve"> </w:t>
            </w:r>
            <w:permEnd w:id="1614039654"/>
            <w:r w:rsidR="00AD7766" w:rsidRPr="001C2956">
              <w:rPr>
                <w:sz w:val="18"/>
                <w:szCs w:val="18"/>
              </w:rPr>
              <w:t>modifica attività esistente</w:t>
            </w:r>
          </w:p>
        </w:tc>
      </w:tr>
      <w:tr w:rsidR="00385A18" w:rsidRPr="001C2956" w14:paraId="74832CFE" w14:textId="77777777" w:rsidTr="00D62F12">
        <w:trPr>
          <w:gridAfter w:val="1"/>
          <w:wAfter w:w="28" w:type="dxa"/>
          <w:cantSplit/>
        </w:trPr>
        <w:tc>
          <w:tcPr>
            <w:tcW w:w="26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3E670" w14:textId="77777777" w:rsidR="00385A18" w:rsidRPr="001C2956" w:rsidRDefault="00385A18">
            <w:pPr>
              <w:pStyle w:val="Corpodeltestopiccolo-Luraschi"/>
              <w:rPr>
                <w:sz w:val="14"/>
                <w:szCs w:val="14"/>
              </w:rPr>
            </w:pPr>
          </w:p>
        </w:tc>
        <w:tc>
          <w:tcPr>
            <w:tcW w:w="720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C4C2E" w14:textId="77777777" w:rsidR="00385A18" w:rsidRPr="001C2956" w:rsidRDefault="00D70162" w:rsidP="0064312B">
            <w:pPr>
              <w:pStyle w:val="Corpodeltestopiccolo-Luraschi"/>
              <w:jc w:val="left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 xml:space="preserve">                                        </w:t>
            </w:r>
            <w:r w:rsidR="00D14EED" w:rsidRPr="001C2956">
              <w:rPr>
                <w:sz w:val="14"/>
                <w:szCs w:val="14"/>
              </w:rPr>
              <w:t xml:space="preserve">(barrare con </w:t>
            </w:r>
            <w:r w:rsidR="0088518B" w:rsidRPr="001C2956">
              <w:rPr>
                <w:sz w:val="14"/>
                <w:szCs w:val="14"/>
              </w:rPr>
              <w:fldChar w:fldCharType="begin">
                <w:ffData>
                  <w:name w:val="Controllo1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ontrollo11"/>
            <w:r w:rsidR="0064312B" w:rsidRPr="001C2956"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 w:rsidR="0088518B" w:rsidRPr="001C2956">
              <w:rPr>
                <w:sz w:val="14"/>
                <w:szCs w:val="14"/>
              </w:rPr>
              <w:fldChar w:fldCharType="end"/>
            </w:r>
            <w:bookmarkEnd w:id="1"/>
            <w:r w:rsidR="00D14EED" w:rsidRPr="001C2956">
              <w:rPr>
                <w:sz w:val="14"/>
                <w:szCs w:val="14"/>
              </w:rPr>
              <w:t xml:space="preserve"> il riquadro di interesse)</w:t>
            </w:r>
          </w:p>
        </w:tc>
      </w:tr>
      <w:tr w:rsidR="00385A18" w:rsidRPr="001C2956" w14:paraId="247A6CD1" w14:textId="77777777" w:rsidTr="00D62F12">
        <w:trPr>
          <w:gridAfter w:val="1"/>
          <w:wAfter w:w="28" w:type="dxa"/>
          <w:cantSplit/>
          <w:trHeight w:val="280"/>
        </w:trPr>
        <w:tc>
          <w:tcPr>
            <w:tcW w:w="2690" w:type="dxa"/>
            <w:gridSpan w:val="10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6761F386" w14:textId="77777777" w:rsidR="00385A18" w:rsidRPr="001C2956" w:rsidRDefault="00385A18">
            <w:pPr>
              <w:pStyle w:val="Corpotesto"/>
              <w:rPr>
                <w:rFonts w:ascii="Times New Roman" w:hAnsi="Times New Roman"/>
                <w:b/>
              </w:rPr>
            </w:pPr>
            <w:permStart w:id="1187645441" w:edGrp="everyone" w:colFirst="1" w:colLast="1"/>
            <w:r w:rsidRPr="001C2956">
              <w:rPr>
                <w:rFonts w:ascii="Times New Roman" w:hAnsi="Times New Roman"/>
              </w:rPr>
              <w:t xml:space="preserve">relativi all’attività </w:t>
            </w:r>
            <w:r w:rsidR="00BA25DF" w:rsidRPr="001C2956">
              <w:rPr>
                <w:rFonts w:ascii="Times New Roman" w:hAnsi="Times New Roman"/>
              </w:rPr>
              <w:t xml:space="preserve"> principale</w:t>
            </w:r>
            <w:r w:rsidR="004A7BDB" w:rsidRPr="001C2956">
              <w:rPr>
                <w:rFonts w:ascii="Times New Roman" w:hAnsi="Times New Roman"/>
              </w:rPr>
              <w:t>:</w:t>
            </w:r>
          </w:p>
        </w:tc>
        <w:tc>
          <w:tcPr>
            <w:tcW w:w="7205" w:type="dxa"/>
            <w:gridSpan w:val="2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84135" w14:textId="77777777" w:rsidR="00385A18" w:rsidRPr="001C2956" w:rsidRDefault="00385A18">
            <w:pPr>
              <w:pStyle w:val="Corpodeltestopiccolo-Luraschi"/>
              <w:jc w:val="left"/>
              <w:rPr>
                <w:sz w:val="20"/>
              </w:rPr>
            </w:pPr>
          </w:p>
        </w:tc>
      </w:tr>
      <w:permEnd w:id="1187645441"/>
      <w:tr w:rsidR="00385A18" w:rsidRPr="001C2956" w14:paraId="6973C0D7" w14:textId="77777777" w:rsidTr="00D62F12">
        <w:trPr>
          <w:gridAfter w:val="1"/>
          <w:wAfter w:w="28" w:type="dxa"/>
          <w:cantSplit/>
        </w:trPr>
        <w:tc>
          <w:tcPr>
            <w:tcW w:w="26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7AD4A3F" w14:textId="77777777" w:rsidR="00385A18" w:rsidRPr="001C2956" w:rsidRDefault="00385A18">
            <w:pPr>
              <w:pStyle w:val="Corpodeltestopiccolo-Luraschi"/>
              <w:rPr>
                <w:sz w:val="14"/>
                <w:szCs w:val="14"/>
              </w:rPr>
            </w:pPr>
          </w:p>
        </w:tc>
        <w:tc>
          <w:tcPr>
            <w:tcW w:w="7205" w:type="dxa"/>
            <w:gridSpan w:val="2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E060ED5" w14:textId="77777777" w:rsidR="00385A18" w:rsidRPr="001C2956" w:rsidRDefault="00385A18">
            <w:pPr>
              <w:pStyle w:val="Corpodeltestopiccolo-Luraschi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tipo di attività  (albergo, scuola, etc.)</w:t>
            </w:r>
          </w:p>
        </w:tc>
      </w:tr>
      <w:tr w:rsidR="00E821AF" w:rsidRPr="001C2956" w14:paraId="3E0F08C8" w14:textId="77777777" w:rsidTr="00D62F12">
        <w:trPr>
          <w:gridAfter w:val="1"/>
          <w:wAfter w:w="28" w:type="dxa"/>
          <w:cantSplit/>
          <w:trHeight w:val="280"/>
        </w:trPr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18B9F28B" w14:textId="77777777" w:rsidR="00E821AF" w:rsidRPr="001C2956" w:rsidRDefault="00E821AF">
            <w:pPr>
              <w:pStyle w:val="Corpotesto"/>
              <w:rPr>
                <w:rFonts w:ascii="Times New Roman" w:hAnsi="Times New Roman"/>
                <w:b/>
              </w:rPr>
            </w:pPr>
            <w:permStart w:id="1613759359" w:edGrp="everyone" w:colFirst="1" w:colLast="1"/>
            <w:permStart w:id="693128548" w:edGrp="everyone" w:colFirst="2" w:colLast="2"/>
            <w:permStart w:id="208938413" w:edGrp="everyone" w:colFirst="3" w:colLast="3"/>
            <w:r w:rsidRPr="001C2956">
              <w:rPr>
                <w:rFonts w:ascii="Times New Roman" w:hAnsi="Times New Roman"/>
              </w:rPr>
              <w:t xml:space="preserve">sita in </w:t>
            </w:r>
          </w:p>
        </w:tc>
        <w:tc>
          <w:tcPr>
            <w:tcW w:w="6515" w:type="dxa"/>
            <w:gridSpan w:val="2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A6A55" w14:textId="77777777" w:rsidR="00E821AF" w:rsidRPr="001C2956" w:rsidRDefault="00E821AF">
            <w:pPr>
              <w:pStyle w:val="Corpodeltestopiccolo-Luraschi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DFC52" w14:textId="77777777" w:rsidR="00E821AF" w:rsidRPr="001C2956" w:rsidRDefault="00E821AF" w:rsidP="004C658E">
            <w:pPr>
              <w:pStyle w:val="Corpodeltesto-luraschi"/>
              <w:snapToGrid w:val="0"/>
              <w:jc w:val="left"/>
            </w:pPr>
          </w:p>
        </w:tc>
        <w:tc>
          <w:tcPr>
            <w:tcW w:w="13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5AD87" w14:textId="77777777" w:rsidR="00E821AF" w:rsidRPr="001C2956" w:rsidRDefault="00E821AF" w:rsidP="004C658E">
            <w:pPr>
              <w:pStyle w:val="Corpodeltesto-luraschi"/>
              <w:snapToGrid w:val="0"/>
              <w:jc w:val="left"/>
            </w:pPr>
          </w:p>
        </w:tc>
      </w:tr>
      <w:permEnd w:id="1613759359"/>
      <w:permEnd w:id="693128548"/>
      <w:permEnd w:id="208938413"/>
      <w:tr w:rsidR="00E821AF" w:rsidRPr="001C2956" w14:paraId="6E25A961" w14:textId="77777777" w:rsidTr="00D62F12">
        <w:trPr>
          <w:gridAfter w:val="1"/>
          <w:wAfter w:w="28" w:type="dxa"/>
          <w:cantSplit/>
        </w:trPr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0BA7E" w14:textId="77777777" w:rsidR="00E821AF" w:rsidRPr="001C2956" w:rsidRDefault="00E821AF">
            <w:pPr>
              <w:pStyle w:val="Corpodeltestopiccolo-Luraschi"/>
              <w:rPr>
                <w:sz w:val="14"/>
                <w:szCs w:val="14"/>
              </w:rPr>
            </w:pPr>
          </w:p>
        </w:tc>
        <w:tc>
          <w:tcPr>
            <w:tcW w:w="6515" w:type="dxa"/>
            <w:gridSpan w:val="27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F8F6BD0" w14:textId="77777777" w:rsidR="00E821AF" w:rsidRPr="001C2956" w:rsidRDefault="00E821AF">
            <w:pPr>
              <w:pStyle w:val="Corpodeltestopiccolo-Luraschi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indirizzo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C27BD96" w14:textId="77777777" w:rsidR="00E821AF" w:rsidRPr="001C2956" w:rsidRDefault="00E821AF">
            <w:pPr>
              <w:pStyle w:val="Corpodeltestopiccolo-Luraschi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n. civico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BA11814" w14:textId="77777777" w:rsidR="00E821AF" w:rsidRPr="001C2956" w:rsidRDefault="00E821AF">
            <w:pPr>
              <w:pStyle w:val="Corpodeltestopiccolo-Luraschi"/>
              <w:rPr>
                <w:sz w:val="14"/>
                <w:szCs w:val="14"/>
                <w:lang w:val="en-GB"/>
              </w:rPr>
            </w:pPr>
            <w:r w:rsidRPr="001C2956">
              <w:rPr>
                <w:sz w:val="14"/>
                <w:szCs w:val="14"/>
                <w:lang w:val="en-GB"/>
              </w:rPr>
              <w:t>c.a.p.</w:t>
            </w:r>
          </w:p>
        </w:tc>
      </w:tr>
      <w:tr w:rsidR="00E821AF" w:rsidRPr="001C2956" w14:paraId="3864F064" w14:textId="77777777" w:rsidTr="00D62F12">
        <w:trPr>
          <w:gridAfter w:val="1"/>
          <w:wAfter w:w="28" w:type="dxa"/>
          <w:cantSplit/>
          <w:trHeight w:val="280"/>
        </w:trPr>
        <w:tc>
          <w:tcPr>
            <w:tcW w:w="7226" w:type="dxa"/>
            <w:gridSpan w:val="2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FE0A8" w14:textId="77777777" w:rsidR="00E821AF" w:rsidRPr="001C2956" w:rsidRDefault="00E821AF" w:rsidP="00E821AF">
            <w:pPr>
              <w:pStyle w:val="Corpodeltestopiccolo-Luraschi"/>
              <w:jc w:val="left"/>
              <w:rPr>
                <w:sz w:val="20"/>
              </w:rPr>
            </w:pPr>
            <w:permStart w:id="1186424700" w:edGrp="everyone" w:colFirst="0" w:colLast="0"/>
            <w:permStart w:id="1008019876" w:edGrp="everyone" w:colFirst="1" w:colLast="1"/>
            <w:permStart w:id="800730836" w:edGrp="everyone" w:colFirst="2" w:colLast="2"/>
          </w:p>
        </w:tc>
        <w:tc>
          <w:tcPr>
            <w:tcW w:w="70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A4E97" w14:textId="77777777" w:rsidR="00E821AF" w:rsidRPr="001C2956" w:rsidRDefault="00E821AF" w:rsidP="00E821AF">
            <w:pPr>
              <w:pStyle w:val="Corpodeltestopiccolo-Luraschi"/>
              <w:jc w:val="left"/>
              <w:rPr>
                <w:sz w:val="20"/>
              </w:rPr>
            </w:pPr>
          </w:p>
        </w:tc>
        <w:tc>
          <w:tcPr>
            <w:tcW w:w="19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5F496" w14:textId="77777777" w:rsidR="00E821AF" w:rsidRPr="001C2956" w:rsidRDefault="00E821AF" w:rsidP="00E821AF">
            <w:pPr>
              <w:pStyle w:val="Corpodeltestopiccolo-Luraschi"/>
              <w:jc w:val="left"/>
              <w:rPr>
                <w:sz w:val="20"/>
              </w:rPr>
            </w:pPr>
          </w:p>
        </w:tc>
      </w:tr>
      <w:permEnd w:id="1186424700"/>
      <w:permEnd w:id="1008019876"/>
      <w:permEnd w:id="800730836"/>
      <w:tr w:rsidR="00E821AF" w:rsidRPr="001C2956" w14:paraId="39341221" w14:textId="77777777" w:rsidTr="00D62F12">
        <w:trPr>
          <w:gridAfter w:val="1"/>
          <w:wAfter w:w="28" w:type="dxa"/>
          <w:cantSplit/>
        </w:trPr>
        <w:tc>
          <w:tcPr>
            <w:tcW w:w="7226" w:type="dxa"/>
            <w:gridSpan w:val="28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366F443" w14:textId="77777777" w:rsidR="00E821AF" w:rsidRPr="001C2956" w:rsidRDefault="00E821AF" w:rsidP="00E821AF">
            <w:pPr>
              <w:pStyle w:val="Corpodeltestopiccolo-Luraschi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comune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FB57033" w14:textId="77777777" w:rsidR="00E821AF" w:rsidRPr="001C2956" w:rsidRDefault="00E821AF" w:rsidP="00E821AF">
            <w:pPr>
              <w:pStyle w:val="Corpodeltestopiccolo-Luraschi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provincia</w:t>
            </w:r>
          </w:p>
        </w:tc>
        <w:tc>
          <w:tcPr>
            <w:tcW w:w="1961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E9E47C5" w14:textId="77777777" w:rsidR="00E821AF" w:rsidRPr="001C2956" w:rsidRDefault="00E821AF" w:rsidP="00E821AF">
            <w:pPr>
              <w:pStyle w:val="Corpodeltestopiccolo-Luraschi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telefono</w:t>
            </w:r>
          </w:p>
        </w:tc>
      </w:tr>
      <w:tr w:rsidR="003763C3" w:rsidRPr="001C2956" w14:paraId="3B0EE99A" w14:textId="77777777" w:rsidTr="00D62F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0"/>
        </w:trPr>
        <w:tc>
          <w:tcPr>
            <w:tcW w:w="6232" w:type="dxa"/>
            <w:gridSpan w:val="25"/>
            <w:tcBorders>
              <w:right w:val="single" w:sz="4" w:space="0" w:color="auto"/>
            </w:tcBorders>
            <w:vAlign w:val="center"/>
          </w:tcPr>
          <w:p w14:paraId="1DA8535B" w14:textId="77777777" w:rsidR="003763C3" w:rsidRPr="001C2956" w:rsidRDefault="003763C3" w:rsidP="00E821AF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1630281268" w:edGrp="everyone" w:colFirst="1" w:colLast="1"/>
            <w:permStart w:id="1371872613" w:edGrp="everyone" w:colFirst="2" w:colLast="2"/>
            <w:permStart w:id="736703325" w:edGrp="everyone" w:colFirst="3" w:colLast="3"/>
            <w:r w:rsidRPr="001C2956">
              <w:rPr>
                <w:rFonts w:ascii="Times New Roman" w:hAnsi="Times New Roman"/>
              </w:rPr>
              <w:t>La/e attività oggetto di valutazione sono individuate</w:t>
            </w:r>
            <w:r w:rsidRPr="001C2956">
              <w:rPr>
                <w:rStyle w:val="Rimandonotaapidipagina"/>
              </w:rPr>
              <w:footnoteReference w:id="1"/>
            </w:r>
            <w:r w:rsidRPr="001C2956">
              <w:rPr>
                <w:rFonts w:ascii="Times New Roman" w:hAnsi="Times New Roman"/>
              </w:rPr>
              <w:t xml:space="preserve"> ai n./sotto classe/ cat.: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9BF4" w14:textId="77777777" w:rsidR="003763C3" w:rsidRPr="001C2956" w:rsidRDefault="003763C3" w:rsidP="003763C3">
            <w:pPr>
              <w:pStyle w:val="Corpodeltestopiccolo-Luraschi"/>
              <w:snapToGrid w:val="0"/>
              <w:rPr>
                <w:sz w:val="20"/>
              </w:rPr>
            </w:pPr>
          </w:p>
        </w:tc>
        <w:tc>
          <w:tcPr>
            <w:tcW w:w="12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CDEF" w14:textId="77777777" w:rsidR="003763C3" w:rsidRPr="001C2956" w:rsidRDefault="003763C3" w:rsidP="003763C3">
            <w:pPr>
              <w:jc w:val="center"/>
            </w:pPr>
          </w:p>
        </w:tc>
        <w:tc>
          <w:tcPr>
            <w:tcW w:w="12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320D" w14:textId="77777777" w:rsidR="003763C3" w:rsidRPr="001C2956" w:rsidRDefault="003763C3" w:rsidP="003763C3">
            <w:pPr>
              <w:jc w:val="center"/>
            </w:pPr>
          </w:p>
        </w:tc>
      </w:tr>
      <w:tr w:rsidR="003763C3" w:rsidRPr="001C2956" w14:paraId="400CCD0B" w14:textId="77777777" w:rsidTr="00D62F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0"/>
        </w:trPr>
        <w:tc>
          <w:tcPr>
            <w:tcW w:w="6232" w:type="dxa"/>
            <w:gridSpan w:val="25"/>
            <w:tcBorders>
              <w:right w:val="single" w:sz="4" w:space="0" w:color="auto"/>
            </w:tcBorders>
            <w:vAlign w:val="center"/>
          </w:tcPr>
          <w:p w14:paraId="46247A5C" w14:textId="77777777" w:rsidR="003763C3" w:rsidRPr="001C2956" w:rsidRDefault="003763C3" w:rsidP="00E821AF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1259883493" w:edGrp="everyone" w:colFirst="1" w:colLast="1"/>
            <w:permStart w:id="975186450" w:edGrp="everyone" w:colFirst="2" w:colLast="2"/>
            <w:permStart w:id="1526998300" w:edGrp="everyone" w:colFirst="3" w:colLast="3"/>
            <w:permEnd w:id="1630281268"/>
            <w:permEnd w:id="1371872613"/>
            <w:permEnd w:id="736703325"/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E4DB" w14:textId="77777777" w:rsidR="003763C3" w:rsidRPr="001C2956" w:rsidRDefault="003763C3" w:rsidP="003763C3">
            <w:pPr>
              <w:jc w:val="center"/>
            </w:pP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5955" w14:textId="77777777" w:rsidR="003763C3" w:rsidRPr="001C2956" w:rsidRDefault="003763C3" w:rsidP="003763C3">
            <w:pPr>
              <w:jc w:val="center"/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FF6C" w14:textId="77777777" w:rsidR="003763C3" w:rsidRPr="001C2956" w:rsidRDefault="003763C3" w:rsidP="003763C3">
            <w:pPr>
              <w:jc w:val="center"/>
            </w:pPr>
          </w:p>
        </w:tc>
      </w:tr>
      <w:tr w:rsidR="003763C3" w:rsidRPr="001C2956" w14:paraId="35C30CCC" w14:textId="77777777" w:rsidTr="00D62F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0"/>
        </w:trPr>
        <w:tc>
          <w:tcPr>
            <w:tcW w:w="6232" w:type="dxa"/>
            <w:gridSpan w:val="25"/>
            <w:tcBorders>
              <w:right w:val="single" w:sz="4" w:space="0" w:color="auto"/>
            </w:tcBorders>
            <w:vAlign w:val="center"/>
          </w:tcPr>
          <w:p w14:paraId="4622EDBF" w14:textId="77777777" w:rsidR="003763C3" w:rsidRPr="001C2956" w:rsidRDefault="003763C3" w:rsidP="00E821AF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1643737928" w:edGrp="everyone" w:colFirst="1" w:colLast="1"/>
            <w:permStart w:id="1943166714" w:edGrp="everyone" w:colFirst="2" w:colLast="2"/>
            <w:permStart w:id="2044003827" w:edGrp="everyone" w:colFirst="3" w:colLast="3"/>
            <w:permEnd w:id="1259883493"/>
            <w:permEnd w:id="975186450"/>
            <w:permEnd w:id="1526998300"/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8E8E" w14:textId="77777777" w:rsidR="003763C3" w:rsidRPr="001C2956" w:rsidRDefault="003763C3" w:rsidP="003763C3">
            <w:pPr>
              <w:jc w:val="center"/>
            </w:pP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B314" w14:textId="77777777" w:rsidR="003763C3" w:rsidRPr="001C2956" w:rsidRDefault="003763C3" w:rsidP="003763C3">
            <w:pPr>
              <w:jc w:val="center"/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E9C5" w14:textId="77777777" w:rsidR="003763C3" w:rsidRPr="001C2956" w:rsidRDefault="003763C3" w:rsidP="003763C3">
            <w:pPr>
              <w:jc w:val="center"/>
            </w:pPr>
          </w:p>
        </w:tc>
      </w:tr>
      <w:tr w:rsidR="003763C3" w:rsidRPr="001C2956" w14:paraId="6D90AECE" w14:textId="77777777" w:rsidTr="00D62F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0"/>
        </w:trPr>
        <w:tc>
          <w:tcPr>
            <w:tcW w:w="6232" w:type="dxa"/>
            <w:gridSpan w:val="25"/>
            <w:tcBorders>
              <w:right w:val="single" w:sz="4" w:space="0" w:color="auto"/>
            </w:tcBorders>
            <w:vAlign w:val="center"/>
          </w:tcPr>
          <w:p w14:paraId="16CECCF9" w14:textId="77777777" w:rsidR="003763C3" w:rsidRPr="001C2956" w:rsidRDefault="003763C3" w:rsidP="00E821AF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864299912" w:edGrp="everyone" w:colFirst="1" w:colLast="1"/>
            <w:permStart w:id="15667283" w:edGrp="everyone" w:colFirst="2" w:colLast="2"/>
            <w:permStart w:id="1167617249" w:edGrp="everyone" w:colFirst="3" w:colLast="3"/>
            <w:permEnd w:id="1643737928"/>
            <w:permEnd w:id="1943166714"/>
            <w:permEnd w:id="2044003827"/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1E4A" w14:textId="77777777" w:rsidR="003763C3" w:rsidRPr="001C2956" w:rsidRDefault="003763C3" w:rsidP="003763C3">
            <w:pPr>
              <w:jc w:val="center"/>
            </w:pP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A858" w14:textId="77777777" w:rsidR="003763C3" w:rsidRPr="001C2956" w:rsidRDefault="003763C3" w:rsidP="003763C3">
            <w:pPr>
              <w:jc w:val="center"/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F8EE" w14:textId="77777777" w:rsidR="003763C3" w:rsidRPr="001C2956" w:rsidRDefault="003763C3" w:rsidP="003763C3">
            <w:pPr>
              <w:jc w:val="center"/>
            </w:pPr>
          </w:p>
        </w:tc>
      </w:tr>
      <w:permEnd w:id="864299912"/>
      <w:permEnd w:id="15667283"/>
      <w:permEnd w:id="1167617249"/>
      <w:tr w:rsidR="00E821AF" w:rsidRPr="001C2956" w14:paraId="24274967" w14:textId="77777777" w:rsidTr="00D62F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232"/>
        </w:trPr>
        <w:tc>
          <w:tcPr>
            <w:tcW w:w="9923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F07B3" w14:textId="77777777" w:rsidR="00E821AF" w:rsidRPr="001C2956" w:rsidRDefault="00E821AF" w:rsidP="00E821AF">
            <w:pPr>
              <w:pStyle w:val="Corpotesto"/>
              <w:jc w:val="left"/>
              <w:rPr>
                <w:rFonts w:ascii="Times New Roman" w:hAnsi="Times New Roman"/>
              </w:rPr>
            </w:pPr>
            <w:r w:rsidRPr="001C2956">
              <w:rPr>
                <w:rFonts w:ascii="Times New Roman" w:hAnsi="Times New Roman"/>
              </w:rPr>
              <w:t xml:space="preserve">La documentazione tecnico progettuale è sottoscritta da: </w:t>
            </w:r>
          </w:p>
        </w:tc>
      </w:tr>
      <w:tr w:rsidR="00E821AF" w:rsidRPr="001C2956" w14:paraId="35981970" w14:textId="77777777" w:rsidTr="00D62F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1561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1237B310" w14:textId="77777777" w:rsidR="00E821AF" w:rsidRPr="001C2956" w:rsidRDefault="00E821AF" w:rsidP="00904927">
            <w:pPr>
              <w:pStyle w:val="Corpodeltestopiccolo-Luraschi"/>
              <w:snapToGrid w:val="0"/>
              <w:jc w:val="left"/>
              <w:rPr>
                <w:sz w:val="20"/>
              </w:rPr>
            </w:pPr>
            <w:permStart w:id="908470926" w:edGrp="everyone" w:colFirst="0" w:colLast="0"/>
            <w:permStart w:id="373101475" w:edGrp="everyone" w:colFirst="1" w:colLast="1"/>
            <w:permStart w:id="320229164" w:edGrp="everyone" w:colFirst="2" w:colLast="2"/>
          </w:p>
        </w:tc>
        <w:tc>
          <w:tcPr>
            <w:tcW w:w="4409" w:type="dxa"/>
            <w:gridSpan w:val="18"/>
            <w:tcBorders>
              <w:top w:val="nil"/>
              <w:bottom w:val="single" w:sz="4" w:space="0" w:color="000000"/>
            </w:tcBorders>
            <w:vAlign w:val="center"/>
          </w:tcPr>
          <w:p w14:paraId="7DDD1A97" w14:textId="77777777" w:rsidR="00E821AF" w:rsidRPr="001C2956" w:rsidRDefault="00E821AF" w:rsidP="00E821AF">
            <w:pPr>
              <w:pStyle w:val="Corpodeltestopiccolo-Luraschi"/>
              <w:snapToGrid w:val="0"/>
              <w:jc w:val="left"/>
              <w:rPr>
                <w:sz w:val="20"/>
              </w:rPr>
            </w:pPr>
          </w:p>
        </w:tc>
        <w:tc>
          <w:tcPr>
            <w:tcW w:w="3953" w:type="dxa"/>
            <w:gridSpan w:val="14"/>
            <w:tcBorders>
              <w:top w:val="nil"/>
              <w:bottom w:val="single" w:sz="4" w:space="0" w:color="000000"/>
            </w:tcBorders>
            <w:vAlign w:val="center"/>
          </w:tcPr>
          <w:p w14:paraId="26521263" w14:textId="77777777" w:rsidR="00E821AF" w:rsidRPr="001C2956" w:rsidRDefault="00E821AF" w:rsidP="00E821AF">
            <w:pPr>
              <w:pStyle w:val="Corpodeltestopiccolo-Luraschi"/>
              <w:snapToGrid w:val="0"/>
              <w:jc w:val="left"/>
              <w:rPr>
                <w:sz w:val="20"/>
              </w:rPr>
            </w:pPr>
          </w:p>
        </w:tc>
      </w:tr>
      <w:permEnd w:id="908470926"/>
      <w:permEnd w:id="373101475"/>
      <w:permEnd w:id="320229164"/>
      <w:tr w:rsidR="00E821AF" w:rsidRPr="001C2956" w14:paraId="6231F278" w14:textId="77777777" w:rsidTr="00D62F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165"/>
        </w:trPr>
        <w:tc>
          <w:tcPr>
            <w:tcW w:w="1561" w:type="dxa"/>
            <w:gridSpan w:val="5"/>
            <w:tcBorders>
              <w:left w:val="nil"/>
              <w:bottom w:val="nil"/>
              <w:right w:val="nil"/>
            </w:tcBorders>
          </w:tcPr>
          <w:p w14:paraId="27149D61" w14:textId="77777777" w:rsidR="00E821AF" w:rsidRPr="001C2956" w:rsidRDefault="00E821AF" w:rsidP="00E821A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Titolo professionale</w:t>
            </w:r>
          </w:p>
        </w:tc>
        <w:tc>
          <w:tcPr>
            <w:tcW w:w="4409" w:type="dxa"/>
            <w:gridSpan w:val="18"/>
            <w:tcBorders>
              <w:left w:val="nil"/>
              <w:bottom w:val="nil"/>
              <w:right w:val="nil"/>
            </w:tcBorders>
          </w:tcPr>
          <w:p w14:paraId="5CE654D9" w14:textId="77777777" w:rsidR="00E821AF" w:rsidRPr="001C2956" w:rsidRDefault="00E821AF" w:rsidP="00E821A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Cognome</w:t>
            </w:r>
          </w:p>
        </w:tc>
        <w:tc>
          <w:tcPr>
            <w:tcW w:w="3953" w:type="dxa"/>
            <w:gridSpan w:val="14"/>
            <w:tcBorders>
              <w:left w:val="nil"/>
              <w:bottom w:val="nil"/>
              <w:right w:val="nil"/>
            </w:tcBorders>
          </w:tcPr>
          <w:p w14:paraId="0B51F508" w14:textId="77777777" w:rsidR="00E821AF" w:rsidRPr="001C2956" w:rsidRDefault="00E821AF" w:rsidP="00E821AF">
            <w:pPr>
              <w:snapToGrid w:val="0"/>
              <w:jc w:val="center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Nome</w:t>
            </w:r>
          </w:p>
        </w:tc>
      </w:tr>
      <w:tr w:rsidR="00904927" w:rsidRPr="001C2956" w14:paraId="6D35D0F5" w14:textId="77777777" w:rsidTr="00D62F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4533" w:type="dxa"/>
            <w:gridSpan w:val="16"/>
            <w:tcBorders>
              <w:top w:val="nil"/>
              <w:left w:val="nil"/>
              <w:bottom w:val="nil"/>
            </w:tcBorders>
            <w:vAlign w:val="center"/>
          </w:tcPr>
          <w:p w14:paraId="312FD922" w14:textId="77777777" w:rsidR="00904927" w:rsidRPr="001C2956" w:rsidRDefault="00904927" w:rsidP="00E821AF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  <w:permStart w:id="1946506772" w:edGrp="everyone" w:colFirst="1" w:colLast="1"/>
            <w:permStart w:id="1086601260" w:edGrp="everyone" w:colFirst="3" w:colLast="3"/>
            <w:r w:rsidRPr="001C2956">
              <w:rPr>
                <w:rFonts w:ascii="Times New Roman" w:hAnsi="Times New Roman"/>
              </w:rPr>
              <w:t>iscritto all’Albo professionale dell’Ordine/Collegio</w:t>
            </w:r>
            <w:r w:rsidRPr="001C2956">
              <w:rPr>
                <w:rFonts w:ascii="Times New Roman" w:hAnsi="Times New Roman"/>
                <w:b/>
                <w:vertAlign w:val="superscript"/>
              </w:rPr>
              <w:t xml:space="preserve"> </w:t>
            </w:r>
            <w:r w:rsidRPr="001C2956">
              <w:rPr>
                <w:rFonts w:ascii="Times New Roman" w:hAnsi="Times New Roman"/>
              </w:rPr>
              <w:t>di</w:t>
            </w:r>
          </w:p>
        </w:tc>
        <w:tc>
          <w:tcPr>
            <w:tcW w:w="2151" w:type="dxa"/>
            <w:gridSpan w:val="11"/>
            <w:tcBorders>
              <w:top w:val="nil"/>
            </w:tcBorders>
            <w:vAlign w:val="center"/>
          </w:tcPr>
          <w:p w14:paraId="13A9CAA4" w14:textId="77777777" w:rsidR="00904927" w:rsidRPr="001C2956" w:rsidRDefault="00904927" w:rsidP="004C658E">
            <w:pPr>
              <w:pStyle w:val="Corpodeltestopiccolo-Luraschi"/>
              <w:snapToGrid w:val="0"/>
              <w:jc w:val="left"/>
              <w:rPr>
                <w:sz w:val="20"/>
              </w:rPr>
            </w:pPr>
          </w:p>
        </w:tc>
        <w:tc>
          <w:tcPr>
            <w:tcW w:w="1277" w:type="dxa"/>
            <w:gridSpan w:val="6"/>
            <w:tcBorders>
              <w:top w:val="nil"/>
              <w:bottom w:val="nil"/>
            </w:tcBorders>
            <w:vAlign w:val="center"/>
          </w:tcPr>
          <w:p w14:paraId="73CFAE85" w14:textId="77777777" w:rsidR="00904927" w:rsidRPr="001C2956" w:rsidRDefault="00904927" w:rsidP="00E821AF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  <w:r w:rsidRPr="001C2956">
              <w:rPr>
                <w:rFonts w:ascii="Times New Roman" w:hAnsi="Times New Roman"/>
              </w:rPr>
              <w:t>n. iscrizione</w:t>
            </w:r>
          </w:p>
        </w:tc>
        <w:tc>
          <w:tcPr>
            <w:tcW w:w="1962" w:type="dxa"/>
            <w:gridSpan w:val="4"/>
            <w:tcBorders>
              <w:top w:val="nil"/>
            </w:tcBorders>
            <w:vAlign w:val="center"/>
          </w:tcPr>
          <w:p w14:paraId="01672652" w14:textId="77777777" w:rsidR="00904927" w:rsidRPr="001C2956" w:rsidRDefault="00904927" w:rsidP="004C658E">
            <w:pPr>
              <w:pStyle w:val="Corpodeltestopiccolo-Luraschi"/>
              <w:snapToGrid w:val="0"/>
              <w:jc w:val="left"/>
              <w:rPr>
                <w:sz w:val="20"/>
              </w:rPr>
            </w:pPr>
          </w:p>
        </w:tc>
      </w:tr>
      <w:permEnd w:id="1946506772"/>
      <w:permEnd w:id="1086601260"/>
      <w:tr w:rsidR="00E821AF" w:rsidRPr="001C2956" w14:paraId="26A3406C" w14:textId="77777777" w:rsidTr="00D62F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160"/>
        </w:trPr>
        <w:tc>
          <w:tcPr>
            <w:tcW w:w="15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E378C" w14:textId="77777777" w:rsidR="00E821AF" w:rsidRPr="001C2956" w:rsidRDefault="00E821AF" w:rsidP="00E821AF">
            <w:pPr>
              <w:pStyle w:val="Corpotesto"/>
              <w:snapToGri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73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5D47F" w14:textId="77777777" w:rsidR="00E821AF" w:rsidRPr="001C2956" w:rsidRDefault="00E821AF" w:rsidP="00E821AF">
            <w:pPr>
              <w:pStyle w:val="Corpodeltestopiccolo-Luraschi"/>
              <w:snapToGrid w:val="0"/>
              <w:jc w:val="left"/>
              <w:rPr>
                <w:sz w:val="14"/>
                <w:szCs w:val="14"/>
              </w:rPr>
            </w:pPr>
          </w:p>
        </w:tc>
        <w:tc>
          <w:tcPr>
            <w:tcW w:w="24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5CF6C" w14:textId="77777777" w:rsidR="00E821AF" w:rsidRPr="001C2956" w:rsidRDefault="00E821AF" w:rsidP="00E821AF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D62F12" w:rsidRPr="00AF0A56" w14:paraId="6E8F668B" w14:textId="77777777" w:rsidTr="00D62F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3568" w:type="dxa"/>
          <w:trHeight w:val="315"/>
        </w:trPr>
        <w:tc>
          <w:tcPr>
            <w:tcW w:w="772" w:type="dxa"/>
            <w:tcBorders>
              <w:left w:val="single" w:sz="4" w:space="0" w:color="000000"/>
            </w:tcBorders>
            <w:vAlign w:val="center"/>
          </w:tcPr>
          <w:p w14:paraId="5FEB2F12" w14:textId="77777777" w:rsidR="00D62F12" w:rsidRPr="00AF0A56" w:rsidRDefault="00D62F12" w:rsidP="00672312">
            <w:pPr>
              <w:pStyle w:val="Corpodeltesto-luraschi"/>
              <w:tabs>
                <w:tab w:val="left" w:pos="3332"/>
              </w:tabs>
              <w:snapToGrid w:val="0"/>
              <w:jc w:val="left"/>
            </w:pPr>
            <w:permStart w:id="2089051195" w:edGrp="everyone" w:colFirst="1" w:colLast="1"/>
            <w:permStart w:id="925373899" w:edGrp="everyone" w:colFirst="2" w:colLast="2"/>
            <w:permStart w:id="326449058" w:edGrp="everyone" w:colFirst="3" w:colLast="3"/>
            <w:permStart w:id="95623923" w:edGrp="everyone" w:colFirst="4" w:colLast="4"/>
            <w:permStart w:id="1291734035" w:edGrp="everyone" w:colFirst="5" w:colLast="5"/>
            <w:permStart w:id="2132762249" w:edGrp="everyone" w:colFirst="6" w:colLast="6"/>
            <w:permStart w:id="1818103961" w:edGrp="everyone" w:colFirst="7" w:colLast="7"/>
            <w:permStart w:id="1825181495" w:edGrp="everyone" w:colFirst="8" w:colLast="8"/>
            <w:permStart w:id="476007986" w:edGrp="everyone" w:colFirst="9" w:colLast="9"/>
            <w:permStart w:id="477765741" w:edGrp="everyone" w:colFirst="10" w:colLast="10"/>
            <w:permStart w:id="1056059152" w:edGrp="everyone" w:colFirst="11" w:colLast="11"/>
            <w:permStart w:id="745699850" w:edGrp="everyone" w:colFirst="12" w:colLast="12"/>
            <w:permStart w:id="1387480170" w:edGrp="everyone" w:colFirst="13" w:colLast="13"/>
            <w:permStart w:id="1759537595" w:edGrp="everyone" w:colFirst="14" w:colLast="14"/>
            <w:permStart w:id="1930434453" w:edGrp="everyone" w:colFirst="15" w:colLast="15"/>
            <w:permStart w:id="1780810730" w:edGrp="everyone" w:colFirst="16" w:colLast="16"/>
            <w:r w:rsidRPr="00AF0A56">
              <w:t xml:space="preserve">     C.F.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</w:tcBorders>
            <w:vAlign w:val="center"/>
          </w:tcPr>
          <w:p w14:paraId="5C79BC73" w14:textId="77777777" w:rsidR="00D62F12" w:rsidRPr="00AF0A56" w:rsidRDefault="00D62F12" w:rsidP="00672312">
            <w:pPr>
              <w:pStyle w:val="Corpodeltesto-luraschi"/>
              <w:snapToGrid w:val="0"/>
              <w:jc w:val="center"/>
              <w:rPr>
                <w:caps/>
              </w:rPr>
            </w:pPr>
          </w:p>
        </w:tc>
        <w:tc>
          <w:tcPr>
            <w:tcW w:w="349" w:type="dxa"/>
            <w:tcBorders>
              <w:left w:val="single" w:sz="4" w:space="0" w:color="000000"/>
            </w:tcBorders>
            <w:vAlign w:val="center"/>
          </w:tcPr>
          <w:p w14:paraId="453F6BBB" w14:textId="77777777" w:rsidR="00D62F12" w:rsidRPr="00AF0A56" w:rsidRDefault="00D62F12" w:rsidP="00672312">
            <w:pPr>
              <w:pStyle w:val="Corpodeltesto-luraschi"/>
              <w:snapToGrid w:val="0"/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</w:tcBorders>
            <w:vAlign w:val="center"/>
          </w:tcPr>
          <w:p w14:paraId="2D14CA9D" w14:textId="77777777" w:rsidR="00D62F12" w:rsidRPr="00AF0A56" w:rsidRDefault="00D62F12" w:rsidP="00672312">
            <w:pPr>
              <w:pStyle w:val="Corpodeltesto-luraschi"/>
              <w:snapToGrid w:val="0"/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</w:tcBorders>
            <w:vAlign w:val="center"/>
          </w:tcPr>
          <w:p w14:paraId="11ADAF2C" w14:textId="77777777" w:rsidR="00D62F12" w:rsidRPr="00AF0A56" w:rsidRDefault="00D62F12" w:rsidP="00672312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</w:tcBorders>
            <w:vAlign w:val="center"/>
          </w:tcPr>
          <w:p w14:paraId="4F25DF0F" w14:textId="77777777" w:rsidR="00D62F12" w:rsidRPr="00AF0A56" w:rsidRDefault="00D62F12" w:rsidP="00672312">
            <w:pPr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</w:tcBorders>
            <w:vAlign w:val="center"/>
          </w:tcPr>
          <w:p w14:paraId="7AEB2580" w14:textId="77777777" w:rsidR="00D62F12" w:rsidRPr="00AF0A56" w:rsidRDefault="00D62F12" w:rsidP="00672312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</w:tcBorders>
            <w:vAlign w:val="center"/>
          </w:tcPr>
          <w:p w14:paraId="2A0AA4A6" w14:textId="77777777" w:rsidR="00D62F12" w:rsidRPr="00AF0A56" w:rsidRDefault="00D62F12" w:rsidP="00672312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</w:tcBorders>
            <w:vAlign w:val="center"/>
          </w:tcPr>
          <w:p w14:paraId="755B4599" w14:textId="77777777" w:rsidR="00D62F12" w:rsidRPr="00AF0A56" w:rsidRDefault="00D62F12" w:rsidP="00672312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</w:tcBorders>
            <w:vAlign w:val="center"/>
          </w:tcPr>
          <w:p w14:paraId="498A01DB" w14:textId="77777777" w:rsidR="00D62F12" w:rsidRPr="00AF0A56" w:rsidRDefault="00D62F12" w:rsidP="00672312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</w:tcBorders>
            <w:vAlign w:val="center"/>
          </w:tcPr>
          <w:p w14:paraId="4E761163" w14:textId="77777777" w:rsidR="00D62F12" w:rsidRPr="00AF0A56" w:rsidRDefault="00D62F12" w:rsidP="00672312">
            <w:pPr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</w:tcBorders>
            <w:vAlign w:val="center"/>
          </w:tcPr>
          <w:p w14:paraId="2285F336" w14:textId="77777777" w:rsidR="00D62F12" w:rsidRPr="00AF0A56" w:rsidRDefault="00D62F12" w:rsidP="00672312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</w:tcBorders>
            <w:vAlign w:val="center"/>
          </w:tcPr>
          <w:p w14:paraId="07D015D8" w14:textId="77777777" w:rsidR="00D62F12" w:rsidRPr="00AF0A56" w:rsidRDefault="00D62F12" w:rsidP="00672312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</w:tcBorders>
            <w:vAlign w:val="center"/>
          </w:tcPr>
          <w:p w14:paraId="54E2ADEC" w14:textId="77777777" w:rsidR="00D62F12" w:rsidRPr="00AF0A56" w:rsidRDefault="00D62F12" w:rsidP="00672312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</w:tcBorders>
            <w:vAlign w:val="center"/>
          </w:tcPr>
          <w:p w14:paraId="17372841" w14:textId="77777777" w:rsidR="00D62F12" w:rsidRPr="00AF0A56" w:rsidRDefault="00D62F12" w:rsidP="00672312">
            <w:pPr>
              <w:jc w:val="center"/>
            </w:pPr>
          </w:p>
        </w:tc>
        <w:tc>
          <w:tcPr>
            <w:tcW w:w="349" w:type="dxa"/>
            <w:gridSpan w:val="4"/>
            <w:tcBorders>
              <w:left w:val="single" w:sz="4" w:space="0" w:color="000000"/>
            </w:tcBorders>
            <w:vAlign w:val="center"/>
          </w:tcPr>
          <w:p w14:paraId="3A100035" w14:textId="77777777" w:rsidR="00D62F12" w:rsidRPr="00AF0A56" w:rsidRDefault="00D62F12" w:rsidP="00672312">
            <w:pPr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E4CCBF" w14:textId="77777777" w:rsidR="00D62F12" w:rsidRPr="00AF0A56" w:rsidRDefault="00D62F12" w:rsidP="00672312">
            <w:pPr>
              <w:jc w:val="center"/>
            </w:pPr>
          </w:p>
        </w:tc>
      </w:tr>
      <w:permEnd w:id="2089051195"/>
      <w:permEnd w:id="925373899"/>
      <w:permEnd w:id="326449058"/>
      <w:permEnd w:id="95623923"/>
      <w:permEnd w:id="1291734035"/>
      <w:permEnd w:id="2132762249"/>
      <w:permEnd w:id="1818103961"/>
      <w:permEnd w:id="1825181495"/>
      <w:permEnd w:id="476007986"/>
      <w:permEnd w:id="477765741"/>
      <w:permEnd w:id="1056059152"/>
      <w:permEnd w:id="745699850"/>
      <w:permEnd w:id="1387480170"/>
      <w:permEnd w:id="1759537595"/>
      <w:permEnd w:id="1930434453"/>
      <w:permEnd w:id="1780810730"/>
      <w:tr w:rsidR="00D62F12" w:rsidRPr="00AF0A56" w14:paraId="40A6D79B" w14:textId="77777777" w:rsidTr="00D62F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3568" w:type="dxa"/>
          <w:trHeight w:val="315"/>
        </w:trPr>
        <w:tc>
          <w:tcPr>
            <w:tcW w:w="6355" w:type="dxa"/>
            <w:gridSpan w:val="26"/>
            <w:vAlign w:val="center"/>
          </w:tcPr>
          <w:p w14:paraId="0E5DD451" w14:textId="77777777" w:rsidR="00D62F12" w:rsidRPr="00AF0A56" w:rsidRDefault="00D62F12" w:rsidP="00672312">
            <w:pPr>
              <w:jc w:val="center"/>
            </w:pPr>
            <w:r w:rsidRPr="00AF0A56">
              <w:rPr>
                <w:sz w:val="14"/>
                <w:szCs w:val="14"/>
              </w:rPr>
              <w:t>codice fiscale della persona fisica</w:t>
            </w:r>
          </w:p>
        </w:tc>
      </w:tr>
      <w:tr w:rsidR="00A00A59" w:rsidRPr="001C2956" w14:paraId="5F5AF20D" w14:textId="77777777" w:rsidTr="00D62F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15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5BAA2747" w14:textId="77777777" w:rsidR="00A00A59" w:rsidRPr="001C2956" w:rsidRDefault="00A00A59" w:rsidP="00E821AF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  <w:permStart w:id="425092853" w:edGrp="everyone" w:colFirst="1" w:colLast="1"/>
            <w:permStart w:id="226696610" w:edGrp="everyone" w:colFirst="2" w:colLast="2"/>
            <w:r w:rsidRPr="001C2956">
              <w:rPr>
                <w:rFonts w:ascii="Times New Roman" w:hAnsi="Times New Roman"/>
              </w:rPr>
              <w:t>con Ufficio in</w:t>
            </w:r>
          </w:p>
        </w:tc>
        <w:tc>
          <w:tcPr>
            <w:tcW w:w="6400" w:type="dxa"/>
            <w:gridSpan w:val="28"/>
            <w:tcBorders>
              <w:top w:val="nil"/>
            </w:tcBorders>
            <w:vAlign w:val="center"/>
          </w:tcPr>
          <w:p w14:paraId="29B1C40F" w14:textId="77777777" w:rsidR="00A00A59" w:rsidRPr="001C2956" w:rsidRDefault="00A00A59" w:rsidP="004C658E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62" w:type="dxa"/>
            <w:gridSpan w:val="4"/>
            <w:tcBorders>
              <w:top w:val="nil"/>
            </w:tcBorders>
            <w:vAlign w:val="center"/>
          </w:tcPr>
          <w:p w14:paraId="23BB3131" w14:textId="77777777" w:rsidR="00A00A59" w:rsidRPr="001C2956" w:rsidRDefault="00A00A59" w:rsidP="004C658E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</w:tr>
      <w:permEnd w:id="425092853"/>
      <w:permEnd w:id="226696610"/>
      <w:tr w:rsidR="00A00A59" w:rsidRPr="001C2956" w14:paraId="4304D899" w14:textId="77777777" w:rsidTr="00D62F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c>
          <w:tcPr>
            <w:tcW w:w="15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04C0FA" w14:textId="77777777" w:rsidR="00A00A59" w:rsidRPr="001C2956" w:rsidRDefault="00A00A59" w:rsidP="00E821AF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6400" w:type="dxa"/>
            <w:gridSpan w:val="28"/>
            <w:tcBorders>
              <w:left w:val="nil"/>
              <w:bottom w:val="nil"/>
              <w:right w:val="nil"/>
            </w:tcBorders>
          </w:tcPr>
          <w:p w14:paraId="346C1202" w14:textId="77777777" w:rsidR="00A00A59" w:rsidRPr="001C2956" w:rsidRDefault="00A00A59" w:rsidP="00E821A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indirizzo</w:t>
            </w:r>
          </w:p>
        </w:tc>
        <w:tc>
          <w:tcPr>
            <w:tcW w:w="1962" w:type="dxa"/>
            <w:gridSpan w:val="4"/>
            <w:tcBorders>
              <w:left w:val="nil"/>
              <w:bottom w:val="nil"/>
              <w:right w:val="nil"/>
            </w:tcBorders>
          </w:tcPr>
          <w:p w14:paraId="30FBB2BD" w14:textId="77777777" w:rsidR="00A00A59" w:rsidRPr="001C2956" w:rsidRDefault="00A00A59" w:rsidP="00E821AF">
            <w:pPr>
              <w:snapToGrid w:val="0"/>
              <w:jc w:val="center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n. civico</w:t>
            </w:r>
          </w:p>
        </w:tc>
      </w:tr>
      <w:tr w:rsidR="00A00A59" w:rsidRPr="001C2956" w14:paraId="2C8BDAE3" w14:textId="77777777" w:rsidTr="00D62F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1561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2BF63A8D" w14:textId="77777777" w:rsidR="00A00A59" w:rsidRPr="001C2956" w:rsidRDefault="00A00A59" w:rsidP="004C658E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  <w:permStart w:id="1729958221" w:edGrp="everyone" w:colFirst="0" w:colLast="0"/>
            <w:permStart w:id="302450064" w:edGrp="everyone" w:colFirst="1" w:colLast="1"/>
            <w:permStart w:id="1060916453" w:edGrp="everyone" w:colFirst="2" w:colLast="2"/>
            <w:permStart w:id="960502236" w:edGrp="everyone" w:colFirst="3" w:colLast="3"/>
          </w:p>
        </w:tc>
        <w:tc>
          <w:tcPr>
            <w:tcW w:w="4109" w:type="dxa"/>
            <w:gridSpan w:val="16"/>
            <w:tcBorders>
              <w:top w:val="nil"/>
              <w:bottom w:val="single" w:sz="4" w:space="0" w:color="000000"/>
            </w:tcBorders>
            <w:vAlign w:val="center"/>
          </w:tcPr>
          <w:p w14:paraId="20310C51" w14:textId="77777777" w:rsidR="00A00A59" w:rsidRPr="001C2956" w:rsidRDefault="00A00A59" w:rsidP="004C658E">
            <w:pPr>
              <w:pStyle w:val="Corpodeltesto-luraschi"/>
              <w:snapToGrid w:val="0"/>
              <w:jc w:val="left"/>
            </w:pPr>
          </w:p>
        </w:tc>
        <w:tc>
          <w:tcPr>
            <w:tcW w:w="1014" w:type="dxa"/>
            <w:gridSpan w:val="6"/>
            <w:tcBorders>
              <w:top w:val="nil"/>
              <w:bottom w:val="single" w:sz="4" w:space="0" w:color="000000"/>
            </w:tcBorders>
            <w:vAlign w:val="center"/>
          </w:tcPr>
          <w:p w14:paraId="14B231C8" w14:textId="77777777" w:rsidR="00A00A59" w:rsidRPr="001C2956" w:rsidRDefault="00A00A59" w:rsidP="004C658E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39" w:type="dxa"/>
            <w:gridSpan w:val="10"/>
            <w:tcBorders>
              <w:top w:val="nil"/>
              <w:bottom w:val="single" w:sz="4" w:space="0" w:color="000000"/>
            </w:tcBorders>
            <w:vAlign w:val="center"/>
          </w:tcPr>
          <w:p w14:paraId="132C7B88" w14:textId="77777777" w:rsidR="00A00A59" w:rsidRPr="001C2956" w:rsidRDefault="00A00A59" w:rsidP="004C658E">
            <w:pPr>
              <w:pStyle w:val="Corpotesto"/>
              <w:snapToGrid w:val="0"/>
              <w:ind w:left="20" w:right="-10"/>
              <w:jc w:val="left"/>
              <w:rPr>
                <w:rFonts w:ascii="Times New Roman" w:hAnsi="Times New Roman"/>
              </w:rPr>
            </w:pPr>
          </w:p>
        </w:tc>
      </w:tr>
      <w:permEnd w:id="1729958221"/>
      <w:permEnd w:id="302450064"/>
      <w:permEnd w:id="1060916453"/>
      <w:permEnd w:id="960502236"/>
      <w:tr w:rsidR="00A00A59" w:rsidRPr="001C2956" w14:paraId="16D88183" w14:textId="77777777" w:rsidTr="00D62F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90"/>
        </w:trPr>
        <w:tc>
          <w:tcPr>
            <w:tcW w:w="1986" w:type="dxa"/>
            <w:gridSpan w:val="7"/>
            <w:tcBorders>
              <w:left w:val="nil"/>
              <w:bottom w:val="nil"/>
              <w:right w:val="nil"/>
            </w:tcBorders>
          </w:tcPr>
          <w:p w14:paraId="0C58FF13" w14:textId="77777777" w:rsidR="00A00A59" w:rsidRPr="001C2956" w:rsidRDefault="00A00A59" w:rsidP="00904927">
            <w:pPr>
              <w:pStyle w:val="Corpodeltestopiccolo-Luraschi"/>
              <w:snapToGrid w:val="0"/>
              <w:ind w:right="426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c.a.p.</w:t>
            </w:r>
          </w:p>
        </w:tc>
        <w:tc>
          <w:tcPr>
            <w:tcW w:w="3684" w:type="dxa"/>
            <w:gridSpan w:val="14"/>
            <w:tcBorders>
              <w:left w:val="nil"/>
              <w:bottom w:val="nil"/>
              <w:right w:val="nil"/>
            </w:tcBorders>
          </w:tcPr>
          <w:p w14:paraId="4D3E2FC1" w14:textId="77777777" w:rsidR="00A00A59" w:rsidRPr="001C2956" w:rsidRDefault="00A00A59" w:rsidP="00904927">
            <w:pPr>
              <w:pStyle w:val="Corpodeltestopiccolo-Luraschi"/>
              <w:snapToGrid w:val="0"/>
              <w:ind w:left="-426" w:right="49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comune</w:t>
            </w:r>
          </w:p>
        </w:tc>
        <w:tc>
          <w:tcPr>
            <w:tcW w:w="1014" w:type="dxa"/>
            <w:gridSpan w:val="6"/>
            <w:tcBorders>
              <w:left w:val="nil"/>
              <w:bottom w:val="nil"/>
              <w:right w:val="nil"/>
            </w:tcBorders>
          </w:tcPr>
          <w:p w14:paraId="65BACD43" w14:textId="77777777" w:rsidR="00A00A59" w:rsidRPr="001C2956" w:rsidRDefault="00A00A59" w:rsidP="00E821A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provincia</w:t>
            </w:r>
          </w:p>
        </w:tc>
        <w:tc>
          <w:tcPr>
            <w:tcW w:w="3239" w:type="dxa"/>
            <w:gridSpan w:val="10"/>
            <w:tcBorders>
              <w:left w:val="nil"/>
              <w:bottom w:val="nil"/>
              <w:right w:val="nil"/>
            </w:tcBorders>
          </w:tcPr>
          <w:p w14:paraId="4A616E7D" w14:textId="77777777" w:rsidR="00A00A59" w:rsidRPr="001C2956" w:rsidRDefault="00A00A59" w:rsidP="00E821AF">
            <w:pPr>
              <w:snapToGrid w:val="0"/>
              <w:jc w:val="center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telefono</w:t>
            </w:r>
          </w:p>
        </w:tc>
      </w:tr>
      <w:tr w:rsidR="00A00A59" w:rsidRPr="001C2956" w14:paraId="0E31397E" w14:textId="77777777" w:rsidTr="00D62F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533" w:type="dxa"/>
            <w:gridSpan w:val="16"/>
            <w:tcBorders>
              <w:top w:val="nil"/>
              <w:bottom w:val="single" w:sz="4" w:space="0" w:color="000000"/>
            </w:tcBorders>
            <w:vAlign w:val="center"/>
          </w:tcPr>
          <w:p w14:paraId="0AED38BD" w14:textId="77777777" w:rsidR="00A00A59" w:rsidRPr="001C2956" w:rsidRDefault="00A00A59" w:rsidP="00383FC7">
            <w:pPr>
              <w:pStyle w:val="Corpodeltesto-luraschi"/>
              <w:snapToGrid w:val="0"/>
              <w:ind w:left="57"/>
              <w:jc w:val="left"/>
            </w:pPr>
            <w:permStart w:id="1300634767" w:edGrp="everyone" w:colFirst="0" w:colLast="0"/>
            <w:permStart w:id="1982160634" w:edGrp="everyone" w:colFirst="1" w:colLast="1"/>
          </w:p>
        </w:tc>
        <w:tc>
          <w:tcPr>
            <w:tcW w:w="5390" w:type="dxa"/>
            <w:gridSpan w:val="21"/>
            <w:tcBorders>
              <w:top w:val="nil"/>
              <w:bottom w:val="single" w:sz="4" w:space="0" w:color="000000"/>
            </w:tcBorders>
            <w:vAlign w:val="center"/>
          </w:tcPr>
          <w:p w14:paraId="49A65C56" w14:textId="77777777" w:rsidR="00A00A59" w:rsidRPr="001C2956" w:rsidRDefault="00A00A59" w:rsidP="00383FC7">
            <w:pPr>
              <w:pStyle w:val="Corpodeltesto-luraschi"/>
              <w:snapToGrid w:val="0"/>
              <w:ind w:left="57"/>
              <w:jc w:val="left"/>
            </w:pPr>
          </w:p>
        </w:tc>
      </w:tr>
      <w:permEnd w:id="1300634767"/>
      <w:permEnd w:id="1982160634"/>
      <w:tr w:rsidR="00A00A59" w:rsidRPr="001C2956" w14:paraId="2FD30D6B" w14:textId="77777777" w:rsidTr="00D62F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145"/>
        </w:trPr>
        <w:tc>
          <w:tcPr>
            <w:tcW w:w="4533" w:type="dxa"/>
            <w:gridSpan w:val="16"/>
            <w:tcBorders>
              <w:left w:val="nil"/>
              <w:bottom w:val="nil"/>
              <w:right w:val="nil"/>
            </w:tcBorders>
          </w:tcPr>
          <w:p w14:paraId="11775FFB" w14:textId="77777777" w:rsidR="00A00A59" w:rsidRPr="001C2956" w:rsidRDefault="00A00A59" w:rsidP="00E821AF">
            <w:pPr>
              <w:snapToGrid w:val="0"/>
              <w:jc w:val="center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indirizzo di posta elettronica</w:t>
            </w:r>
          </w:p>
        </w:tc>
        <w:tc>
          <w:tcPr>
            <w:tcW w:w="5390" w:type="dxa"/>
            <w:gridSpan w:val="21"/>
            <w:tcBorders>
              <w:left w:val="nil"/>
              <w:bottom w:val="nil"/>
              <w:right w:val="nil"/>
            </w:tcBorders>
            <w:vAlign w:val="center"/>
          </w:tcPr>
          <w:p w14:paraId="2BA9E56B" w14:textId="77777777" w:rsidR="00A00A59" w:rsidRPr="001C2956" w:rsidRDefault="00A00A59" w:rsidP="00E821AF">
            <w:pPr>
              <w:snapToGrid w:val="0"/>
              <w:jc w:val="center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indirizzo di posta elettronica certificata</w:t>
            </w:r>
          </w:p>
        </w:tc>
      </w:tr>
    </w:tbl>
    <w:p w14:paraId="4EB689A7" w14:textId="77777777" w:rsidR="00385A18" w:rsidRPr="001C2956" w:rsidRDefault="00385A18">
      <w:pPr>
        <w:pStyle w:val="Intestazione"/>
        <w:tabs>
          <w:tab w:val="clear" w:pos="4819"/>
          <w:tab w:val="clear" w:pos="9638"/>
        </w:tabs>
        <w:jc w:val="center"/>
        <w:rPr>
          <w:sz w:val="16"/>
        </w:rPr>
      </w:pPr>
    </w:p>
    <w:p w14:paraId="4BCBA5F5" w14:textId="77777777" w:rsidR="00385A18" w:rsidRPr="001C2956" w:rsidRDefault="00385A18">
      <w:pPr>
        <w:pStyle w:val="Titolo4"/>
        <w:ind w:left="0" w:firstLine="0"/>
        <w:jc w:val="center"/>
        <w:rPr>
          <w:i w:val="0"/>
          <w:sz w:val="28"/>
        </w:rPr>
      </w:pPr>
    </w:p>
    <w:p w14:paraId="5EAA7D1F" w14:textId="77777777" w:rsidR="000E5152" w:rsidRPr="001C2956" w:rsidRDefault="000E5152" w:rsidP="000E5152"/>
    <w:p w14:paraId="4D8EF54A" w14:textId="77777777" w:rsidR="002D18E5" w:rsidRPr="002D18E5" w:rsidRDefault="002D18E5" w:rsidP="002D18E5"/>
    <w:p w14:paraId="0064E85C" w14:textId="77777777" w:rsidR="00385A18" w:rsidRPr="001C2956" w:rsidRDefault="00385A18">
      <w:pPr>
        <w:pStyle w:val="Titolo4"/>
        <w:ind w:left="0" w:firstLine="0"/>
        <w:jc w:val="center"/>
        <w:rPr>
          <w:i w:val="0"/>
          <w:sz w:val="28"/>
        </w:rPr>
      </w:pPr>
      <w:r w:rsidRPr="001C2956">
        <w:rPr>
          <w:i w:val="0"/>
          <w:sz w:val="28"/>
        </w:rPr>
        <w:lastRenderedPageBreak/>
        <w:t>INFORMAZIONI GENERALI</w:t>
      </w:r>
    </w:p>
    <w:p w14:paraId="3A32C80C" w14:textId="77777777" w:rsidR="00385A18" w:rsidRPr="001C2956" w:rsidRDefault="00385A18">
      <w:pPr>
        <w:tabs>
          <w:tab w:val="left" w:pos="5670"/>
        </w:tabs>
        <w:rPr>
          <w:snapToGrid w:val="0"/>
          <w:sz w:val="16"/>
        </w:rPr>
      </w:pPr>
    </w:p>
    <w:p w14:paraId="493137CC" w14:textId="77777777" w:rsidR="00385A18" w:rsidRPr="001C2956" w:rsidRDefault="00385A18">
      <w:pPr>
        <w:tabs>
          <w:tab w:val="num" w:pos="709"/>
        </w:tabs>
        <w:ind w:left="709" w:hanging="425"/>
        <w:rPr>
          <w:smallCaps/>
          <w:spacing w:val="20"/>
        </w:rPr>
      </w:pPr>
      <w:r w:rsidRPr="001C2956">
        <w:rPr>
          <w:b/>
          <w:spacing w:val="20"/>
          <w:sz w:val="24"/>
        </w:rPr>
        <w:t>a</w:t>
      </w:r>
      <w:r w:rsidRPr="001C2956">
        <w:rPr>
          <w:b/>
          <w:spacing w:val="20"/>
        </w:rPr>
        <w:t>)</w:t>
      </w:r>
      <w:r w:rsidRPr="001C2956">
        <w:rPr>
          <w:spacing w:val="20"/>
        </w:rPr>
        <w:t xml:space="preserve"> </w:t>
      </w:r>
      <w:r w:rsidRPr="001C2956">
        <w:rPr>
          <w:smallCaps/>
          <w:spacing w:val="20"/>
        </w:rPr>
        <w:t xml:space="preserve">informazioni generali sull'attività principale e sulle eventuali attività  secondarie soggette a controllo di prevenzione incendi </w:t>
      </w:r>
    </w:p>
    <w:p w14:paraId="00366142" w14:textId="77777777" w:rsidR="00385A18" w:rsidRPr="001C2956" w:rsidRDefault="00385A18">
      <w:pPr>
        <w:tabs>
          <w:tab w:val="num" w:pos="677"/>
          <w:tab w:val="num" w:pos="720"/>
        </w:tabs>
        <w:ind w:left="504"/>
        <w:rPr>
          <w:spacing w:val="1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778"/>
      </w:tblGrid>
      <w:tr w:rsidR="00E63EA1" w:rsidRPr="001C2956" w14:paraId="7BF258F9" w14:textId="77777777" w:rsidTr="00E63EA1">
        <w:trPr>
          <w:cantSplit/>
          <w:trHeight w:val="3233"/>
        </w:trPr>
        <w:tc>
          <w:tcPr>
            <w:tcW w:w="9778" w:type="dxa"/>
          </w:tcPr>
          <w:p w14:paraId="413DD3C7" w14:textId="77777777" w:rsidR="00E63EA1" w:rsidRPr="001C2956" w:rsidRDefault="00E63EA1" w:rsidP="00E63EA1">
            <w:pPr>
              <w:rPr>
                <w:snapToGrid w:val="0"/>
                <w:color w:val="000000"/>
                <w:spacing w:val="16"/>
              </w:rPr>
            </w:pPr>
            <w:permStart w:id="974866718" w:edGrp="everyone" w:colFirst="0" w:colLast="0"/>
          </w:p>
        </w:tc>
      </w:tr>
      <w:permEnd w:id="974866718"/>
    </w:tbl>
    <w:p w14:paraId="1B4C5553" w14:textId="77777777" w:rsidR="003F10C9" w:rsidRPr="001C2956" w:rsidRDefault="003F10C9">
      <w:pPr>
        <w:ind w:left="212"/>
        <w:rPr>
          <w:snapToGrid w:val="0"/>
          <w:sz w:val="22"/>
        </w:rPr>
      </w:pPr>
    </w:p>
    <w:p w14:paraId="5A721736" w14:textId="77777777" w:rsidR="00385A18" w:rsidRPr="001C2956" w:rsidRDefault="00385A18" w:rsidP="004A7BDB">
      <w:pPr>
        <w:tabs>
          <w:tab w:val="left" w:pos="567"/>
        </w:tabs>
        <w:ind w:left="567" w:right="141" w:hanging="283"/>
        <w:jc w:val="both"/>
        <w:rPr>
          <w:smallCaps/>
          <w:spacing w:val="20"/>
        </w:rPr>
      </w:pPr>
      <w:r w:rsidRPr="001C2956">
        <w:rPr>
          <w:b/>
          <w:spacing w:val="20"/>
          <w:sz w:val="24"/>
        </w:rPr>
        <w:t>b)</w:t>
      </w:r>
      <w:r w:rsidRPr="001C2956">
        <w:rPr>
          <w:smallCaps/>
          <w:spacing w:val="20"/>
        </w:rPr>
        <w:t xml:space="preserve"> indicazioni del tipo di intervento in progetto</w:t>
      </w:r>
    </w:p>
    <w:p w14:paraId="65F14616" w14:textId="77777777" w:rsidR="00385A18" w:rsidRPr="001C2956" w:rsidRDefault="00385A18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778"/>
      </w:tblGrid>
      <w:tr w:rsidR="00E63EA1" w:rsidRPr="001C2956" w14:paraId="3CA5CD08" w14:textId="77777777" w:rsidTr="00E63EA1">
        <w:trPr>
          <w:cantSplit/>
          <w:trHeight w:val="3233"/>
        </w:trPr>
        <w:tc>
          <w:tcPr>
            <w:tcW w:w="9778" w:type="dxa"/>
          </w:tcPr>
          <w:p w14:paraId="741AA12A" w14:textId="77777777" w:rsidR="00E63EA1" w:rsidRPr="001C2956" w:rsidRDefault="00E63EA1" w:rsidP="002227FD">
            <w:pPr>
              <w:rPr>
                <w:snapToGrid w:val="0"/>
                <w:color w:val="000000"/>
                <w:spacing w:val="16"/>
              </w:rPr>
            </w:pPr>
            <w:permStart w:id="206722277" w:edGrp="everyone" w:colFirst="0" w:colLast="0"/>
          </w:p>
        </w:tc>
      </w:tr>
      <w:permEnd w:id="206722277"/>
    </w:tbl>
    <w:p w14:paraId="3FB780A7" w14:textId="77777777" w:rsidR="00A45E21" w:rsidRDefault="00A45E21">
      <w:pPr>
        <w:pStyle w:val="Corpotesto"/>
        <w:ind w:right="295"/>
        <w:rPr>
          <w:rFonts w:ascii="Times New Roman" w:hAnsi="Times New Roman"/>
        </w:rPr>
      </w:pPr>
    </w:p>
    <w:p w14:paraId="7DCF4AD9" w14:textId="77777777" w:rsidR="00A45E21" w:rsidRPr="00AF4E42" w:rsidRDefault="00A45E21" w:rsidP="00AF4E42">
      <w:pPr>
        <w:tabs>
          <w:tab w:val="left" w:pos="284"/>
        </w:tabs>
        <w:ind w:left="284" w:right="142" w:hanging="284"/>
        <w:jc w:val="both"/>
        <w:rPr>
          <w:smallCaps/>
          <w:spacing w:val="20"/>
        </w:rPr>
      </w:pPr>
      <w:r w:rsidRPr="00AF4E42">
        <w:rPr>
          <w:spacing w:val="20"/>
          <w:sz w:val="24"/>
        </w:rPr>
        <w:t>c)</w:t>
      </w:r>
      <w:r w:rsidR="00AF4E42" w:rsidRPr="00AF4E42">
        <w:rPr>
          <w:smallCaps/>
          <w:spacing w:val="20"/>
        </w:rPr>
        <w:t xml:space="preserve"> (informazione a soli fini statistici)</w:t>
      </w:r>
      <w:r w:rsidRPr="00AF4E42">
        <w:rPr>
          <w:spacing w:val="20"/>
          <w:sz w:val="24"/>
        </w:rPr>
        <w:t xml:space="preserve"> </w:t>
      </w:r>
      <w:r w:rsidRPr="00AF4E42">
        <w:rPr>
          <w:smallCaps/>
          <w:spacing w:val="20"/>
        </w:rPr>
        <w:t xml:space="preserve">almeno una delle attività in progetto è finanziata o beneficia </w:t>
      </w:r>
      <w:r w:rsidR="006E0965">
        <w:rPr>
          <w:smallCaps/>
          <w:spacing w:val="20"/>
        </w:rPr>
        <w:t>del regime</w:t>
      </w:r>
      <w:r w:rsidRPr="00AF4E42">
        <w:rPr>
          <w:smallCaps/>
          <w:spacing w:val="20"/>
        </w:rPr>
        <w:t xml:space="preserve"> del PNRR, PNC o ZES (</w:t>
      </w:r>
      <w:r w:rsidRPr="00AF4E42">
        <w:rPr>
          <w:smallCaps/>
          <w:spacing w:val="20"/>
          <w:sz w:val="16"/>
          <w:szCs w:val="16"/>
        </w:rPr>
        <w:t xml:space="preserve">barrare con </w:t>
      </w:r>
      <w:r w:rsidR="0088518B" w:rsidRPr="00AF4E42">
        <w:rPr>
          <w:smallCaps/>
          <w:spacing w:val="20"/>
          <w:sz w:val="16"/>
          <w:szCs w:val="16"/>
        </w:rPr>
        <w:fldChar w:fldCharType="begin">
          <w:ffData>
            <w:name w:val=""/>
            <w:enabled w:val="0"/>
            <w:calcOnExit w:val="0"/>
            <w:checkBox>
              <w:sizeAuto/>
              <w:default w:val="1"/>
            </w:checkBox>
          </w:ffData>
        </w:fldChar>
      </w:r>
      <w:r w:rsidRPr="00AF4E42">
        <w:rPr>
          <w:smallCaps/>
          <w:spacing w:val="20"/>
          <w:sz w:val="16"/>
          <w:szCs w:val="16"/>
        </w:rPr>
        <w:instrText xml:space="preserve"> FORMCHECKBOX </w:instrText>
      </w:r>
      <w:r w:rsidR="00000000">
        <w:rPr>
          <w:smallCaps/>
          <w:spacing w:val="20"/>
          <w:sz w:val="16"/>
          <w:szCs w:val="16"/>
        </w:rPr>
      </w:r>
      <w:r w:rsidR="00000000">
        <w:rPr>
          <w:smallCaps/>
          <w:spacing w:val="20"/>
          <w:sz w:val="16"/>
          <w:szCs w:val="16"/>
        </w:rPr>
        <w:fldChar w:fldCharType="separate"/>
      </w:r>
      <w:r w:rsidR="0088518B" w:rsidRPr="00AF4E42">
        <w:rPr>
          <w:smallCaps/>
          <w:spacing w:val="20"/>
          <w:sz w:val="16"/>
          <w:szCs w:val="16"/>
        </w:rPr>
        <w:fldChar w:fldCharType="end"/>
      </w:r>
      <w:r w:rsidRPr="00AF4E42">
        <w:rPr>
          <w:smallCaps/>
          <w:spacing w:val="20"/>
          <w:sz w:val="16"/>
          <w:szCs w:val="16"/>
        </w:rPr>
        <w:t xml:space="preserve"> la casistica corrispondente</w:t>
      </w:r>
      <w:r w:rsidRPr="00AF4E42">
        <w:rPr>
          <w:smallCaps/>
          <w:spacing w:val="20"/>
        </w:rPr>
        <w:t>):</w:t>
      </w:r>
      <w:r w:rsidR="00AF4E42" w:rsidRPr="00AF4E42">
        <w:rPr>
          <w:smallCaps/>
          <w:spacing w:val="20"/>
        </w:rPr>
        <w:t xml:space="preserve"> </w:t>
      </w:r>
    </w:p>
    <w:permStart w:id="1109878638" w:edGrp="everyone"/>
    <w:p w14:paraId="14777247" w14:textId="77777777" w:rsidR="00A45E21" w:rsidRPr="00AF4E42" w:rsidRDefault="0088518B" w:rsidP="00AF4E42">
      <w:pPr>
        <w:tabs>
          <w:tab w:val="left" w:pos="284"/>
        </w:tabs>
        <w:ind w:left="284" w:right="141" w:hanging="284"/>
        <w:jc w:val="both"/>
        <w:rPr>
          <w:smallCaps/>
          <w:spacing w:val="20"/>
        </w:rPr>
      </w:pPr>
      <w:r w:rsidRPr="00CE67FB">
        <w:rPr>
          <w:smallCaps/>
          <w:spacing w:val="20"/>
          <w:sz w:val="14"/>
          <w:szCs w:val="1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="00365E30" w:rsidRPr="00CE67FB">
        <w:rPr>
          <w:smallCaps/>
          <w:spacing w:val="20"/>
          <w:sz w:val="14"/>
          <w:szCs w:val="14"/>
        </w:rPr>
        <w:instrText xml:space="preserve"> FORMCHECKBOX </w:instrText>
      </w:r>
      <w:r w:rsidR="00000000">
        <w:rPr>
          <w:smallCaps/>
          <w:spacing w:val="20"/>
          <w:sz w:val="14"/>
          <w:szCs w:val="14"/>
        </w:rPr>
      </w:r>
      <w:r w:rsidR="00000000">
        <w:rPr>
          <w:smallCaps/>
          <w:spacing w:val="20"/>
          <w:sz w:val="14"/>
          <w:szCs w:val="14"/>
        </w:rPr>
        <w:fldChar w:fldCharType="separate"/>
      </w:r>
      <w:r w:rsidRPr="00CE67FB">
        <w:rPr>
          <w:smallCaps/>
          <w:spacing w:val="20"/>
          <w:sz w:val="14"/>
          <w:szCs w:val="14"/>
        </w:rPr>
        <w:fldChar w:fldCharType="end"/>
      </w:r>
      <w:permEnd w:id="1109878638"/>
      <w:r w:rsidR="00A45E21" w:rsidRPr="00AF4E42">
        <w:rPr>
          <w:smallCaps/>
          <w:spacing w:val="20"/>
        </w:rPr>
        <w:t xml:space="preserve"> Piano Nazionale di Ripresa e Resilienza (PNRR); </w:t>
      </w:r>
    </w:p>
    <w:permStart w:id="511780489" w:edGrp="everyone"/>
    <w:p w14:paraId="4567C29E" w14:textId="77777777" w:rsidR="00A45E21" w:rsidRPr="00AF4E42" w:rsidRDefault="0088518B" w:rsidP="00AF4E42">
      <w:pPr>
        <w:tabs>
          <w:tab w:val="left" w:pos="284"/>
        </w:tabs>
        <w:ind w:left="284" w:right="141" w:hanging="284"/>
        <w:jc w:val="both"/>
        <w:rPr>
          <w:smallCaps/>
          <w:spacing w:val="20"/>
        </w:rPr>
      </w:pPr>
      <w:r w:rsidRPr="00CE67FB">
        <w:rPr>
          <w:smallCaps/>
          <w:spacing w:val="20"/>
          <w:sz w:val="14"/>
          <w:szCs w:val="1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="00365E30" w:rsidRPr="00CE67FB">
        <w:rPr>
          <w:smallCaps/>
          <w:spacing w:val="20"/>
          <w:sz w:val="14"/>
          <w:szCs w:val="14"/>
        </w:rPr>
        <w:instrText xml:space="preserve"> FORMCHECKBOX </w:instrText>
      </w:r>
      <w:r w:rsidR="00000000">
        <w:rPr>
          <w:smallCaps/>
          <w:spacing w:val="20"/>
          <w:sz w:val="14"/>
          <w:szCs w:val="14"/>
        </w:rPr>
      </w:r>
      <w:r w:rsidR="00000000">
        <w:rPr>
          <w:smallCaps/>
          <w:spacing w:val="20"/>
          <w:sz w:val="14"/>
          <w:szCs w:val="14"/>
        </w:rPr>
        <w:fldChar w:fldCharType="separate"/>
      </w:r>
      <w:r w:rsidRPr="00CE67FB">
        <w:rPr>
          <w:smallCaps/>
          <w:spacing w:val="20"/>
          <w:sz w:val="14"/>
          <w:szCs w:val="14"/>
        </w:rPr>
        <w:fldChar w:fldCharType="end"/>
      </w:r>
      <w:permEnd w:id="511780489"/>
      <w:r w:rsidR="00A45E21" w:rsidRPr="00AF4E42">
        <w:rPr>
          <w:smallCaps/>
          <w:spacing w:val="20"/>
        </w:rPr>
        <w:t xml:space="preserve"> Piano Nazionale per gli investimenti complementari (PNC); </w:t>
      </w:r>
    </w:p>
    <w:permStart w:id="1455845111" w:edGrp="everyone"/>
    <w:p w14:paraId="38A20369" w14:textId="77777777" w:rsidR="00A45E21" w:rsidRPr="00AF4E42" w:rsidRDefault="0088518B" w:rsidP="00AF4E42">
      <w:pPr>
        <w:tabs>
          <w:tab w:val="left" w:pos="284"/>
        </w:tabs>
        <w:spacing w:after="120"/>
        <w:ind w:left="284" w:right="142" w:hanging="284"/>
        <w:jc w:val="both"/>
        <w:rPr>
          <w:smallCaps/>
          <w:spacing w:val="20"/>
        </w:rPr>
      </w:pPr>
      <w:r w:rsidRPr="00CE67FB">
        <w:rPr>
          <w:smallCaps/>
          <w:spacing w:val="20"/>
          <w:sz w:val="14"/>
          <w:szCs w:val="1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="00365E30" w:rsidRPr="00CE67FB">
        <w:rPr>
          <w:smallCaps/>
          <w:spacing w:val="20"/>
          <w:sz w:val="14"/>
          <w:szCs w:val="14"/>
        </w:rPr>
        <w:instrText xml:space="preserve"> FORMCHECKBOX </w:instrText>
      </w:r>
      <w:r w:rsidR="00000000">
        <w:rPr>
          <w:smallCaps/>
          <w:spacing w:val="20"/>
          <w:sz w:val="14"/>
          <w:szCs w:val="14"/>
        </w:rPr>
      </w:r>
      <w:r w:rsidR="00000000">
        <w:rPr>
          <w:smallCaps/>
          <w:spacing w:val="20"/>
          <w:sz w:val="14"/>
          <w:szCs w:val="14"/>
        </w:rPr>
        <w:fldChar w:fldCharType="separate"/>
      </w:r>
      <w:r w:rsidRPr="00CE67FB">
        <w:rPr>
          <w:smallCaps/>
          <w:spacing w:val="20"/>
          <w:sz w:val="14"/>
          <w:szCs w:val="14"/>
        </w:rPr>
        <w:fldChar w:fldCharType="end"/>
      </w:r>
      <w:permEnd w:id="1455845111"/>
      <w:r w:rsidR="00A45E21" w:rsidRPr="00AF4E42">
        <w:rPr>
          <w:smallCaps/>
          <w:spacing w:val="20"/>
        </w:rPr>
        <w:t xml:space="preserve"> zone economiche speciali (ZES); </w:t>
      </w:r>
    </w:p>
    <w:p w14:paraId="3A69AF15" w14:textId="77777777" w:rsidR="00E666C5" w:rsidRPr="00AF4E42" w:rsidRDefault="00E666C5" w:rsidP="00AF4E42">
      <w:pPr>
        <w:tabs>
          <w:tab w:val="left" w:pos="284"/>
        </w:tabs>
        <w:ind w:left="284" w:right="142" w:hanging="284"/>
        <w:jc w:val="both"/>
        <w:rPr>
          <w:smallCaps/>
          <w:spacing w:val="20"/>
        </w:rPr>
      </w:pPr>
      <w:r w:rsidRPr="00AF4E42">
        <w:rPr>
          <w:spacing w:val="20"/>
          <w:sz w:val="24"/>
        </w:rPr>
        <w:t xml:space="preserve">d) </w:t>
      </w:r>
      <w:r w:rsidR="00AF4E42" w:rsidRPr="00AF4E42">
        <w:rPr>
          <w:smallCaps/>
          <w:spacing w:val="20"/>
        </w:rPr>
        <w:t>(informazione a soli fini statistici)</w:t>
      </w:r>
      <w:r w:rsidR="00AF4E42" w:rsidRPr="00AF4E42">
        <w:rPr>
          <w:spacing w:val="20"/>
          <w:sz w:val="24"/>
        </w:rPr>
        <w:t xml:space="preserve"> </w:t>
      </w:r>
      <w:r w:rsidR="008901E4" w:rsidRPr="00AF4E42">
        <w:rPr>
          <w:smallCaps/>
          <w:spacing w:val="20"/>
        </w:rPr>
        <w:t>In almeno una delle attività</w:t>
      </w:r>
      <w:r w:rsidR="00D30F3B" w:rsidRPr="00AF4E42">
        <w:rPr>
          <w:smallCaps/>
          <w:spacing w:val="20"/>
        </w:rPr>
        <w:t>, gli interventi</w:t>
      </w:r>
      <w:r w:rsidR="008901E4" w:rsidRPr="00AF4E42">
        <w:rPr>
          <w:smallCaps/>
          <w:spacing w:val="20"/>
        </w:rPr>
        <w:t xml:space="preserve"> in progetto </w:t>
      </w:r>
      <w:r w:rsidR="00D30F3B" w:rsidRPr="00AF4E42">
        <w:rPr>
          <w:smallCaps/>
          <w:spacing w:val="20"/>
        </w:rPr>
        <w:t>riguardano</w:t>
      </w:r>
      <w:r w:rsidRPr="00AF4E42">
        <w:rPr>
          <w:smallCaps/>
          <w:spacing w:val="20"/>
        </w:rPr>
        <w:t xml:space="preserve"> (</w:t>
      </w:r>
      <w:r w:rsidRPr="00AF4E42">
        <w:rPr>
          <w:smallCaps/>
          <w:spacing w:val="20"/>
          <w:sz w:val="16"/>
          <w:szCs w:val="16"/>
        </w:rPr>
        <w:t xml:space="preserve">barrare </w:t>
      </w:r>
      <w:r w:rsidR="00F911D0" w:rsidRPr="00AF4E42">
        <w:rPr>
          <w:smallCaps/>
          <w:spacing w:val="20"/>
          <w:sz w:val="16"/>
          <w:szCs w:val="16"/>
        </w:rPr>
        <w:t xml:space="preserve">con </w:t>
      </w:r>
      <w:r w:rsidR="0088518B" w:rsidRPr="00AF4E42">
        <w:rPr>
          <w:smallCaps/>
          <w:spacing w:val="20"/>
          <w:sz w:val="16"/>
          <w:szCs w:val="16"/>
        </w:rPr>
        <w:fldChar w:fldCharType="begin">
          <w:ffData>
            <w:name w:val=""/>
            <w:enabled w:val="0"/>
            <w:calcOnExit w:val="0"/>
            <w:checkBox>
              <w:sizeAuto/>
              <w:default w:val="1"/>
            </w:checkBox>
          </w:ffData>
        </w:fldChar>
      </w:r>
      <w:r w:rsidR="00F911D0" w:rsidRPr="00AF4E42">
        <w:rPr>
          <w:smallCaps/>
          <w:spacing w:val="20"/>
          <w:sz w:val="16"/>
          <w:szCs w:val="16"/>
        </w:rPr>
        <w:instrText xml:space="preserve"> FORMCHECKBOX </w:instrText>
      </w:r>
      <w:r w:rsidR="00000000">
        <w:rPr>
          <w:smallCaps/>
          <w:spacing w:val="20"/>
          <w:sz w:val="16"/>
          <w:szCs w:val="16"/>
        </w:rPr>
      </w:r>
      <w:r w:rsidR="00000000">
        <w:rPr>
          <w:smallCaps/>
          <w:spacing w:val="20"/>
          <w:sz w:val="16"/>
          <w:szCs w:val="16"/>
        </w:rPr>
        <w:fldChar w:fldCharType="separate"/>
      </w:r>
      <w:r w:rsidR="0088518B" w:rsidRPr="00AF4E42">
        <w:rPr>
          <w:smallCaps/>
          <w:spacing w:val="20"/>
          <w:sz w:val="16"/>
          <w:szCs w:val="16"/>
        </w:rPr>
        <w:fldChar w:fldCharType="end"/>
      </w:r>
      <w:r w:rsidR="00F911D0" w:rsidRPr="00AF4E42">
        <w:rPr>
          <w:smallCaps/>
          <w:spacing w:val="20"/>
          <w:sz w:val="16"/>
          <w:szCs w:val="16"/>
        </w:rPr>
        <w:t xml:space="preserve"> solo in caso affermativo </w:t>
      </w:r>
      <w:r w:rsidRPr="00AF4E42">
        <w:rPr>
          <w:smallCaps/>
          <w:spacing w:val="20"/>
          <w:sz w:val="16"/>
          <w:szCs w:val="16"/>
        </w:rPr>
        <w:t xml:space="preserve">la casistica </w:t>
      </w:r>
      <w:r w:rsidR="00F911D0" w:rsidRPr="00AF4E42">
        <w:rPr>
          <w:smallCaps/>
          <w:spacing w:val="20"/>
          <w:sz w:val="16"/>
          <w:szCs w:val="16"/>
        </w:rPr>
        <w:t xml:space="preserve">eventualmente </w:t>
      </w:r>
      <w:r w:rsidRPr="00AF4E42">
        <w:rPr>
          <w:smallCaps/>
          <w:spacing w:val="20"/>
          <w:sz w:val="16"/>
          <w:szCs w:val="16"/>
        </w:rPr>
        <w:t>corrispondente</w:t>
      </w:r>
      <w:r w:rsidRPr="00AF4E42">
        <w:rPr>
          <w:smallCaps/>
          <w:spacing w:val="20"/>
        </w:rPr>
        <w:t>):</w:t>
      </w:r>
    </w:p>
    <w:permStart w:id="2045064044" w:edGrp="everyone"/>
    <w:p w14:paraId="036E8D9A" w14:textId="77777777" w:rsidR="00E666C5" w:rsidRPr="00AF4E42" w:rsidRDefault="0088518B" w:rsidP="00AF4E42">
      <w:pPr>
        <w:tabs>
          <w:tab w:val="left" w:pos="284"/>
        </w:tabs>
        <w:ind w:left="284" w:right="141" w:hanging="284"/>
        <w:jc w:val="both"/>
        <w:rPr>
          <w:smallCaps/>
          <w:spacing w:val="20"/>
        </w:rPr>
      </w:pPr>
      <w:r w:rsidRPr="00CE67FB">
        <w:rPr>
          <w:smallCaps/>
          <w:spacing w:val="20"/>
          <w:sz w:val="14"/>
          <w:szCs w:val="1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="00365E30" w:rsidRPr="00CE67FB">
        <w:rPr>
          <w:smallCaps/>
          <w:spacing w:val="20"/>
          <w:sz w:val="14"/>
          <w:szCs w:val="14"/>
        </w:rPr>
        <w:instrText xml:space="preserve"> FORMCHECKBOX </w:instrText>
      </w:r>
      <w:r w:rsidR="00000000">
        <w:rPr>
          <w:smallCaps/>
          <w:spacing w:val="20"/>
          <w:sz w:val="14"/>
          <w:szCs w:val="14"/>
        </w:rPr>
      </w:r>
      <w:r w:rsidR="00000000">
        <w:rPr>
          <w:smallCaps/>
          <w:spacing w:val="20"/>
          <w:sz w:val="14"/>
          <w:szCs w:val="14"/>
        </w:rPr>
        <w:fldChar w:fldCharType="separate"/>
      </w:r>
      <w:r w:rsidRPr="00CE67FB">
        <w:rPr>
          <w:smallCaps/>
          <w:spacing w:val="20"/>
          <w:sz w:val="14"/>
          <w:szCs w:val="14"/>
        </w:rPr>
        <w:fldChar w:fldCharType="end"/>
      </w:r>
      <w:permEnd w:id="2045064044"/>
      <w:r w:rsidR="00E666C5" w:rsidRPr="00AF4E42">
        <w:rPr>
          <w:smallCaps/>
          <w:spacing w:val="20"/>
        </w:rPr>
        <w:t xml:space="preserve"> </w:t>
      </w:r>
      <w:r w:rsidR="00AF4E42" w:rsidRPr="00AF4E42">
        <w:rPr>
          <w:smallCaps/>
          <w:spacing w:val="20"/>
        </w:rPr>
        <w:t xml:space="preserve">impianti di </w:t>
      </w:r>
      <w:r w:rsidR="006D3E9F" w:rsidRPr="00AF4E42">
        <w:rPr>
          <w:smallCaps/>
          <w:spacing w:val="20"/>
        </w:rPr>
        <w:t xml:space="preserve">produzione, stoccaggio o impiego di </w:t>
      </w:r>
      <w:r w:rsidR="005A3BAA" w:rsidRPr="00AF4E42">
        <w:rPr>
          <w:smallCaps/>
          <w:spacing w:val="20"/>
        </w:rPr>
        <w:t>idrogeno</w:t>
      </w:r>
      <w:r w:rsidR="00E666C5" w:rsidRPr="00AF4E42">
        <w:rPr>
          <w:smallCaps/>
          <w:spacing w:val="20"/>
        </w:rPr>
        <w:t xml:space="preserve">; </w:t>
      </w:r>
    </w:p>
    <w:permStart w:id="960239615" w:edGrp="everyone"/>
    <w:p w14:paraId="433AFFAC" w14:textId="77777777" w:rsidR="00E666C5" w:rsidRPr="00AF4E42" w:rsidRDefault="0088518B" w:rsidP="00AF4E42">
      <w:pPr>
        <w:tabs>
          <w:tab w:val="left" w:pos="284"/>
        </w:tabs>
        <w:ind w:left="284" w:right="141" w:hanging="284"/>
        <w:jc w:val="both"/>
        <w:rPr>
          <w:smallCaps/>
          <w:spacing w:val="20"/>
        </w:rPr>
      </w:pPr>
      <w:r w:rsidRPr="00CE67FB">
        <w:rPr>
          <w:smallCaps/>
          <w:spacing w:val="20"/>
          <w:sz w:val="14"/>
          <w:szCs w:val="1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="00365E30" w:rsidRPr="00CE67FB">
        <w:rPr>
          <w:smallCaps/>
          <w:spacing w:val="20"/>
          <w:sz w:val="14"/>
          <w:szCs w:val="14"/>
        </w:rPr>
        <w:instrText xml:space="preserve"> FORMCHECKBOX </w:instrText>
      </w:r>
      <w:r w:rsidR="00000000">
        <w:rPr>
          <w:smallCaps/>
          <w:spacing w:val="20"/>
          <w:sz w:val="14"/>
          <w:szCs w:val="14"/>
        </w:rPr>
      </w:r>
      <w:r w:rsidR="00000000">
        <w:rPr>
          <w:smallCaps/>
          <w:spacing w:val="20"/>
          <w:sz w:val="14"/>
          <w:szCs w:val="14"/>
        </w:rPr>
        <w:fldChar w:fldCharType="separate"/>
      </w:r>
      <w:r w:rsidRPr="00CE67FB">
        <w:rPr>
          <w:smallCaps/>
          <w:spacing w:val="20"/>
          <w:sz w:val="14"/>
          <w:szCs w:val="14"/>
        </w:rPr>
        <w:fldChar w:fldCharType="end"/>
      </w:r>
      <w:permEnd w:id="960239615"/>
      <w:r w:rsidR="00E666C5" w:rsidRPr="00AF4E42">
        <w:rPr>
          <w:smallCaps/>
          <w:spacing w:val="20"/>
        </w:rPr>
        <w:t xml:space="preserve"> </w:t>
      </w:r>
      <w:r w:rsidR="00AF4E42" w:rsidRPr="00AF4E42">
        <w:rPr>
          <w:smallCaps/>
          <w:spacing w:val="20"/>
        </w:rPr>
        <w:t xml:space="preserve">impianti di </w:t>
      </w:r>
      <w:r w:rsidR="006D3E9F" w:rsidRPr="00AF4E42">
        <w:rPr>
          <w:smallCaps/>
          <w:spacing w:val="20"/>
        </w:rPr>
        <w:t>produzione</w:t>
      </w:r>
      <w:r w:rsidR="00AF4E42" w:rsidRPr="00AF4E42">
        <w:rPr>
          <w:smallCaps/>
          <w:spacing w:val="20"/>
        </w:rPr>
        <w:t xml:space="preserve">, </w:t>
      </w:r>
      <w:r w:rsidR="006D3E9F" w:rsidRPr="00AF4E42">
        <w:rPr>
          <w:smallCaps/>
          <w:spacing w:val="20"/>
        </w:rPr>
        <w:t xml:space="preserve">stoccaggio </w:t>
      </w:r>
      <w:r w:rsidR="00C13EDC" w:rsidRPr="00AF4E42">
        <w:rPr>
          <w:smallCaps/>
          <w:spacing w:val="20"/>
        </w:rPr>
        <w:t xml:space="preserve">o impiego </w:t>
      </w:r>
      <w:r w:rsidR="005A3BAA" w:rsidRPr="00AF4E42">
        <w:rPr>
          <w:smallCaps/>
          <w:spacing w:val="20"/>
        </w:rPr>
        <w:t>gnl</w:t>
      </w:r>
      <w:r w:rsidR="003F234E">
        <w:rPr>
          <w:smallCaps/>
          <w:spacing w:val="20"/>
        </w:rPr>
        <w:t>/GNC</w:t>
      </w:r>
      <w:r w:rsidR="00E666C5" w:rsidRPr="00AF4E42">
        <w:rPr>
          <w:smallCaps/>
          <w:spacing w:val="20"/>
        </w:rPr>
        <w:t xml:space="preserve">; </w:t>
      </w:r>
    </w:p>
    <w:permStart w:id="950034913" w:edGrp="everyone"/>
    <w:p w14:paraId="496F4233" w14:textId="77777777" w:rsidR="00E666C5" w:rsidRPr="00AF4E42" w:rsidRDefault="0088518B" w:rsidP="00AF4E42">
      <w:pPr>
        <w:tabs>
          <w:tab w:val="left" w:pos="284"/>
        </w:tabs>
        <w:ind w:left="284" w:right="141" w:hanging="284"/>
        <w:jc w:val="both"/>
        <w:rPr>
          <w:smallCaps/>
          <w:spacing w:val="20"/>
        </w:rPr>
      </w:pPr>
      <w:r w:rsidRPr="00CE67FB">
        <w:rPr>
          <w:smallCaps/>
          <w:spacing w:val="20"/>
          <w:sz w:val="14"/>
          <w:szCs w:val="1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="00365E30" w:rsidRPr="00CE67FB">
        <w:rPr>
          <w:smallCaps/>
          <w:spacing w:val="20"/>
          <w:sz w:val="14"/>
          <w:szCs w:val="14"/>
        </w:rPr>
        <w:instrText xml:space="preserve"> FORMCHECKBOX </w:instrText>
      </w:r>
      <w:r w:rsidR="00000000">
        <w:rPr>
          <w:smallCaps/>
          <w:spacing w:val="20"/>
          <w:sz w:val="14"/>
          <w:szCs w:val="14"/>
        </w:rPr>
      </w:r>
      <w:r w:rsidR="00000000">
        <w:rPr>
          <w:smallCaps/>
          <w:spacing w:val="20"/>
          <w:sz w:val="14"/>
          <w:szCs w:val="14"/>
        </w:rPr>
        <w:fldChar w:fldCharType="separate"/>
      </w:r>
      <w:r w:rsidRPr="00CE67FB">
        <w:rPr>
          <w:smallCaps/>
          <w:spacing w:val="20"/>
          <w:sz w:val="14"/>
          <w:szCs w:val="14"/>
        </w:rPr>
        <w:fldChar w:fldCharType="end"/>
      </w:r>
      <w:permEnd w:id="950034913"/>
      <w:r w:rsidR="00E666C5" w:rsidRPr="00AF4E42">
        <w:rPr>
          <w:smallCaps/>
          <w:spacing w:val="20"/>
        </w:rPr>
        <w:t xml:space="preserve"> </w:t>
      </w:r>
      <w:r w:rsidR="00AF4E42" w:rsidRPr="00AF4E42">
        <w:rPr>
          <w:smallCaps/>
          <w:spacing w:val="20"/>
        </w:rPr>
        <w:t xml:space="preserve">impianti di </w:t>
      </w:r>
      <w:r w:rsidR="009F2D26" w:rsidRPr="00AF4E42">
        <w:rPr>
          <w:smallCaps/>
          <w:spacing w:val="20"/>
        </w:rPr>
        <w:t>stoccaggio o trattamento di rifiuti (ex art. 183 del D.lgs. 152/06 e s.m.i.)</w:t>
      </w:r>
      <w:r w:rsidR="00E666C5" w:rsidRPr="00AF4E42">
        <w:rPr>
          <w:smallCaps/>
          <w:spacing w:val="20"/>
        </w:rPr>
        <w:t>;</w:t>
      </w:r>
    </w:p>
    <w:permStart w:id="689965520" w:edGrp="everyone"/>
    <w:p w14:paraId="4C4B7AC3" w14:textId="77777777" w:rsidR="00304851" w:rsidRPr="00AF4E42" w:rsidRDefault="0088518B" w:rsidP="00AF4E42">
      <w:pPr>
        <w:tabs>
          <w:tab w:val="left" w:pos="284"/>
        </w:tabs>
        <w:ind w:left="284" w:right="141" w:hanging="284"/>
        <w:jc w:val="both"/>
        <w:rPr>
          <w:smallCaps/>
          <w:spacing w:val="20"/>
        </w:rPr>
      </w:pPr>
      <w:r w:rsidRPr="00CE67FB">
        <w:rPr>
          <w:smallCaps/>
          <w:spacing w:val="20"/>
          <w:sz w:val="14"/>
          <w:szCs w:val="1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="00365E30" w:rsidRPr="00CE67FB">
        <w:rPr>
          <w:smallCaps/>
          <w:spacing w:val="20"/>
          <w:sz w:val="14"/>
          <w:szCs w:val="14"/>
        </w:rPr>
        <w:instrText xml:space="preserve"> FORMCHECKBOX </w:instrText>
      </w:r>
      <w:r w:rsidR="00000000">
        <w:rPr>
          <w:smallCaps/>
          <w:spacing w:val="20"/>
          <w:sz w:val="14"/>
          <w:szCs w:val="14"/>
        </w:rPr>
      </w:r>
      <w:r w:rsidR="00000000">
        <w:rPr>
          <w:smallCaps/>
          <w:spacing w:val="20"/>
          <w:sz w:val="14"/>
          <w:szCs w:val="14"/>
        </w:rPr>
        <w:fldChar w:fldCharType="separate"/>
      </w:r>
      <w:r w:rsidRPr="00CE67FB">
        <w:rPr>
          <w:smallCaps/>
          <w:spacing w:val="20"/>
          <w:sz w:val="14"/>
          <w:szCs w:val="14"/>
        </w:rPr>
        <w:fldChar w:fldCharType="end"/>
      </w:r>
      <w:permEnd w:id="689965520"/>
      <w:r w:rsidR="00304851" w:rsidRPr="00AF4E42">
        <w:rPr>
          <w:smallCaps/>
          <w:spacing w:val="20"/>
        </w:rPr>
        <w:t xml:space="preserve"> interventi afferenti i requisiti di sicurezza antincendio delle facciate e delle coperture degli edifici civili;</w:t>
      </w:r>
    </w:p>
    <w:p w14:paraId="06B17BB0" w14:textId="77777777" w:rsidR="00304851" w:rsidRPr="001C2956" w:rsidRDefault="00304851" w:rsidP="00E666C5">
      <w:pPr>
        <w:tabs>
          <w:tab w:val="left" w:pos="567"/>
        </w:tabs>
        <w:ind w:left="567" w:right="141" w:hanging="283"/>
        <w:jc w:val="both"/>
        <w:rPr>
          <w:b/>
          <w:smallCaps/>
          <w:spacing w:val="20"/>
        </w:rPr>
      </w:pPr>
    </w:p>
    <w:p w14:paraId="61E2B12E" w14:textId="77777777" w:rsidR="00385A18" w:rsidRPr="001C2956" w:rsidRDefault="00385A18" w:rsidP="00C83CDE">
      <w:r w:rsidRPr="001C2956">
        <w:t>Allega i seguenti documenti</w:t>
      </w:r>
      <w:r w:rsidR="006B2001" w:rsidRPr="001C2956">
        <w:t xml:space="preserve"> </w:t>
      </w:r>
      <w:r w:rsidR="007963CD" w:rsidRPr="001C2956">
        <w:t xml:space="preserve">tecnici </w:t>
      </w:r>
      <w:r w:rsidR="006B2001" w:rsidRPr="001C2956">
        <w:t>di progetto</w:t>
      </w:r>
      <w:r w:rsidR="000C4B99" w:rsidRPr="001C2956">
        <w:rPr>
          <w:rStyle w:val="Rimandonotaapidipagina"/>
        </w:rPr>
        <w:footnoteReference w:id="2"/>
      </w:r>
      <w:r w:rsidRPr="001C2956">
        <w:t xml:space="preserve">, </w:t>
      </w:r>
      <w:r w:rsidR="007963CD" w:rsidRPr="001C2956">
        <w:t xml:space="preserve"> </w:t>
      </w:r>
      <w:r w:rsidR="00F32561" w:rsidRPr="001C2956">
        <w:t>debitamente firmati</w:t>
      </w:r>
      <w:r w:rsidR="007963CD" w:rsidRPr="001C2956">
        <w:t>,</w:t>
      </w:r>
      <w:r w:rsidR="008D34A7" w:rsidRPr="001C2956">
        <w:t xml:space="preserve"> conformi a quanto </w:t>
      </w:r>
      <w:r w:rsidR="00633C7D" w:rsidRPr="001C2956">
        <w:t>previsto dall’</w:t>
      </w:r>
      <w:r w:rsidR="008D34A7" w:rsidRPr="001C2956">
        <w:t>Allegato I</w:t>
      </w:r>
      <w:r w:rsidR="000C4B99" w:rsidRPr="001C2956">
        <w:rPr>
          <w:rStyle w:val="Rimandonotaapidipagina"/>
        </w:rPr>
        <w:footnoteReference w:id="3"/>
      </w:r>
      <w:r w:rsidR="008D34A7" w:rsidRPr="001C2956">
        <w:t xml:space="preserve"> al</w:t>
      </w:r>
      <w:r w:rsidR="00C83CDE" w:rsidRPr="001C2956">
        <w:t xml:space="preserve"> Decreto del Ministro dell’Interno </w:t>
      </w:r>
      <w:r w:rsidR="007963CD" w:rsidRPr="001C2956">
        <w:t>del 7-8-2012</w:t>
      </w:r>
      <w:r w:rsidRPr="001C2956">
        <w:t>:</w:t>
      </w:r>
    </w:p>
    <w:p w14:paraId="50B40BED" w14:textId="77777777" w:rsidR="00904354" w:rsidRPr="001C2956" w:rsidRDefault="00F32561" w:rsidP="00C83CDE">
      <w:r w:rsidRPr="001C2956">
        <w:t xml:space="preserve">        </w:t>
      </w:r>
    </w:p>
    <w:p w14:paraId="263A5140" w14:textId="77777777" w:rsidR="00633C7D" w:rsidRPr="001C2956" w:rsidRDefault="00385A18" w:rsidP="00DD0124">
      <w:pPr>
        <w:pStyle w:val="Corpotesto"/>
        <w:tabs>
          <w:tab w:val="left" w:pos="7708"/>
          <w:tab w:val="left" w:pos="9916"/>
        </w:tabs>
        <w:spacing w:after="60"/>
        <w:ind w:left="567" w:right="295" w:hanging="567"/>
        <w:jc w:val="left"/>
        <w:rPr>
          <w:rFonts w:ascii="Times New Roman" w:hAnsi="Times New Roman"/>
        </w:rPr>
      </w:pPr>
      <w:r w:rsidRPr="001C2956">
        <w:rPr>
          <w:rFonts w:ascii="Times New Roman" w:hAnsi="Times New Roman"/>
        </w:rPr>
        <w:tab/>
      </w:r>
      <w:r w:rsidR="000407C6" w:rsidRPr="001C2956">
        <w:rPr>
          <w:rFonts w:ascii="Times New Roman" w:hAnsi="Times New Roman"/>
        </w:rPr>
        <w:t xml:space="preserve">    </w:t>
      </w:r>
      <w:r w:rsidR="00633C7D" w:rsidRPr="001C2956">
        <w:rPr>
          <w:rFonts w:ascii="Times New Roman" w:hAnsi="Times New Roman"/>
        </w:rPr>
        <w:t xml:space="preserve">- Relazione tecnica </w:t>
      </w:r>
      <w:r w:rsidR="003D4014" w:rsidRPr="001C2956">
        <w:rPr>
          <w:rFonts w:ascii="Times New Roman" w:hAnsi="Times New Roman"/>
        </w:rPr>
        <w:t xml:space="preserve">                          </w:t>
      </w:r>
      <w:r w:rsidR="003844C5" w:rsidRPr="001C2956">
        <w:rPr>
          <w:rFonts w:ascii="Times New Roman" w:hAnsi="Times New Roman"/>
        </w:rPr>
        <w:t xml:space="preserve"> </w:t>
      </w:r>
      <w:r w:rsidR="003D4014" w:rsidRPr="001C2956">
        <w:rPr>
          <w:rFonts w:ascii="Times New Roman" w:hAnsi="Times New Roman"/>
        </w:rPr>
        <w:t xml:space="preserve"> </w:t>
      </w:r>
      <w:r w:rsidR="00633C7D" w:rsidRPr="001C2956">
        <w:rPr>
          <w:rFonts w:ascii="Times New Roman" w:hAnsi="Times New Roman"/>
        </w:rPr>
        <w:t xml:space="preserve"> (n. fascicoli:</w:t>
      </w:r>
      <w:r w:rsidR="0017449E">
        <w:rPr>
          <w:rFonts w:ascii="Times New Roman" w:hAnsi="Times New Roman"/>
        </w:rPr>
        <w:t xml:space="preserve"> </w:t>
      </w:r>
      <w:permStart w:id="1214080041" w:edGrp="everyone"/>
      <w:r w:rsidR="0017449E">
        <w:rPr>
          <w:rFonts w:ascii="Times New Roman" w:hAnsi="Times New Roman"/>
        </w:rPr>
        <w:t>_____</w:t>
      </w:r>
      <w:permEnd w:id="1214080041"/>
      <w:r w:rsidR="0017449E">
        <w:rPr>
          <w:rFonts w:ascii="Times New Roman" w:hAnsi="Times New Roman"/>
        </w:rPr>
        <w:t xml:space="preserve"> </w:t>
      </w:r>
      <w:r w:rsidR="00633C7D" w:rsidRPr="001C2956">
        <w:rPr>
          <w:rFonts w:ascii="Times New Roman" w:hAnsi="Times New Roman"/>
          <w:snapToGrid w:val="0"/>
          <w:spacing w:val="16"/>
        </w:rPr>
        <w:t>)</w:t>
      </w:r>
    </w:p>
    <w:p w14:paraId="264BC909" w14:textId="77777777" w:rsidR="00633C7D" w:rsidRPr="001C2956" w:rsidRDefault="00633C7D" w:rsidP="00633C7D">
      <w:pPr>
        <w:rPr>
          <w:snapToGrid w:val="0"/>
          <w:spacing w:val="16"/>
        </w:rPr>
      </w:pPr>
      <w:r w:rsidRPr="001C2956">
        <w:t xml:space="preserve">           </w:t>
      </w:r>
      <w:r w:rsidR="000407C6" w:rsidRPr="001C2956">
        <w:t xml:space="preserve">     </w:t>
      </w:r>
      <w:r w:rsidRPr="001C2956">
        <w:t>- Elaborati grafici</w:t>
      </w:r>
      <w:r w:rsidR="00F32561" w:rsidRPr="001C2956">
        <w:t xml:space="preserve"> </w:t>
      </w:r>
      <w:r w:rsidRPr="001C2956">
        <w:t xml:space="preserve"> </w:t>
      </w:r>
      <w:r w:rsidR="00904354" w:rsidRPr="001C2956">
        <w:rPr>
          <w:snapToGrid w:val="0"/>
          <w:spacing w:val="16"/>
        </w:rPr>
        <w:t xml:space="preserve">                 </w:t>
      </w:r>
      <w:r w:rsidR="00D70162" w:rsidRPr="001C2956">
        <w:rPr>
          <w:snapToGrid w:val="0"/>
          <w:spacing w:val="16"/>
        </w:rPr>
        <w:t xml:space="preserve"> </w:t>
      </w:r>
      <w:r w:rsidR="00904354" w:rsidRPr="001C2956">
        <w:rPr>
          <w:snapToGrid w:val="0"/>
          <w:spacing w:val="16"/>
        </w:rPr>
        <w:t xml:space="preserve">    </w:t>
      </w:r>
      <w:r w:rsidRPr="001C2956">
        <w:t>(n. elaborati:</w:t>
      </w:r>
      <w:r w:rsidR="0017449E">
        <w:t xml:space="preserve"> </w:t>
      </w:r>
      <w:permStart w:id="504388781" w:edGrp="everyone"/>
      <w:r w:rsidR="0017449E">
        <w:t>_____</w:t>
      </w:r>
      <w:permEnd w:id="504388781"/>
      <w:r w:rsidR="0017449E">
        <w:t xml:space="preserve"> </w:t>
      </w:r>
      <w:r w:rsidRPr="001C2956">
        <w:rPr>
          <w:snapToGrid w:val="0"/>
          <w:spacing w:val="16"/>
        </w:rPr>
        <w:t>)</w:t>
      </w:r>
    </w:p>
    <w:p w14:paraId="446C2E5E" w14:textId="77777777" w:rsidR="001A2AFE" w:rsidRPr="001C2956" w:rsidRDefault="001A2AFE" w:rsidP="00633C7D">
      <w:pPr>
        <w:rPr>
          <w:snapToGrid w:val="0"/>
          <w:spacing w:val="16"/>
        </w:rPr>
      </w:pPr>
    </w:p>
    <w:p w14:paraId="053BACA9" w14:textId="77777777" w:rsidR="009954E9" w:rsidRPr="001C2956" w:rsidRDefault="009954E9" w:rsidP="00B51AEC">
      <w:pPr>
        <w:pStyle w:val="Default"/>
        <w:pBdr>
          <w:top w:val="single" w:sz="4" w:space="1" w:color="C0C0C0"/>
        </w:pBdr>
        <w:spacing w:line="240" w:lineRule="atLeast"/>
        <w:rPr>
          <w:bCs/>
          <w:color w:val="auto"/>
          <w:sz w:val="20"/>
          <w:vertAlign w:val="superscript"/>
        </w:rPr>
      </w:pPr>
    </w:p>
    <w:p w14:paraId="5D5B8112" w14:textId="77777777" w:rsidR="009954E9" w:rsidRPr="001C2956" w:rsidRDefault="009954E9" w:rsidP="00B51AEC">
      <w:pPr>
        <w:pStyle w:val="Default"/>
        <w:pBdr>
          <w:top w:val="single" w:sz="4" w:space="1" w:color="C0C0C0"/>
        </w:pBdr>
        <w:spacing w:line="240" w:lineRule="atLeast"/>
        <w:rPr>
          <w:bCs/>
          <w:color w:val="auto"/>
          <w:sz w:val="20"/>
          <w:vertAlign w:val="superscript"/>
        </w:rPr>
      </w:pPr>
    </w:p>
    <w:p w14:paraId="1A7379CA" w14:textId="77777777" w:rsidR="009954E9" w:rsidRDefault="009954E9" w:rsidP="00B51AEC">
      <w:pPr>
        <w:pStyle w:val="Default"/>
        <w:pBdr>
          <w:top w:val="single" w:sz="4" w:space="1" w:color="C0C0C0"/>
        </w:pBdr>
        <w:spacing w:line="240" w:lineRule="atLeast"/>
        <w:rPr>
          <w:bCs/>
          <w:color w:val="auto"/>
          <w:sz w:val="20"/>
          <w:vertAlign w:val="superscript"/>
        </w:rPr>
      </w:pPr>
    </w:p>
    <w:p w14:paraId="5B140396" w14:textId="77777777" w:rsidR="003F1C41" w:rsidRPr="001C2956" w:rsidRDefault="003F1C41" w:rsidP="00B51AEC">
      <w:pPr>
        <w:pStyle w:val="Default"/>
        <w:pBdr>
          <w:top w:val="single" w:sz="4" w:space="1" w:color="C0C0C0"/>
        </w:pBdr>
        <w:spacing w:line="240" w:lineRule="atLeast"/>
        <w:rPr>
          <w:bCs/>
          <w:color w:val="auto"/>
          <w:sz w:val="20"/>
          <w:vertAlign w:val="superscript"/>
        </w:rPr>
      </w:pPr>
    </w:p>
    <w:tbl>
      <w:tblPr>
        <w:tblW w:w="10065" w:type="dxa"/>
        <w:tblInd w:w="-72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08"/>
        <w:gridCol w:w="426"/>
        <w:gridCol w:w="1135"/>
        <w:gridCol w:w="283"/>
        <w:gridCol w:w="283"/>
        <w:gridCol w:w="1276"/>
        <w:gridCol w:w="142"/>
        <w:gridCol w:w="850"/>
        <w:gridCol w:w="1418"/>
        <w:gridCol w:w="142"/>
        <w:gridCol w:w="425"/>
        <w:gridCol w:w="142"/>
        <w:gridCol w:w="850"/>
        <w:gridCol w:w="1418"/>
      </w:tblGrid>
      <w:tr w:rsidR="00385A18" w:rsidRPr="001C2956" w14:paraId="2ABB7828" w14:textId="77777777" w:rsidTr="00CF0246">
        <w:trPr>
          <w:cantSplit/>
          <w:trHeight w:val="1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DA7D17" w14:textId="77777777" w:rsidR="00385A18" w:rsidRPr="001C2956" w:rsidRDefault="00FE13A4">
            <w:pPr>
              <w:pStyle w:val="Corpotesto"/>
              <w:snapToGri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ermStart w:id="1174798824" w:edGrp="everyone" w:colFirst="2" w:colLast="2"/>
            <w:permStart w:id="385619215" w:edGrp="everyone" w:colFirst="4" w:colLast="4"/>
            <w:r w:rsidRPr="001C2956">
              <w:rPr>
                <w:rFonts w:ascii="Times New Roman" w:hAnsi="Times New Roman"/>
                <w:bCs/>
              </w:rPr>
              <w:br w:type="page"/>
            </w:r>
            <w:bookmarkStart w:id="2" w:name="__Fieldmark__7824_1190750418"/>
            <w:r w:rsidR="00385A18" w:rsidRPr="001C2956">
              <w:rPr>
                <w:rFonts w:ascii="Times New Roman" w:hAnsi="Times New Roman"/>
                <w:b/>
                <w:caps/>
                <w:sz w:val="24"/>
                <w:szCs w:val="24"/>
              </w:rPr>
              <w:t>n.b</w:t>
            </w:r>
            <w:bookmarkEnd w:id="2"/>
            <w:r w:rsidR="00385A18" w:rsidRPr="001C2956">
              <w:rPr>
                <w:rFonts w:ascii="Times New Roman" w:hAnsi="Times New Roman"/>
                <w:b/>
                <w:sz w:val="24"/>
                <w:szCs w:val="24"/>
              </w:rPr>
              <w:t>.: la compilazione della distinta  di versamento e’ obbligatoria.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  <w:vAlign w:val="bottom"/>
          </w:tcPr>
          <w:p w14:paraId="3DFDAEE7" w14:textId="77777777" w:rsidR="00385A18" w:rsidRPr="001C2956" w:rsidRDefault="00C40A49" w:rsidP="00650689">
            <w:pPr>
              <w:pStyle w:val="Corpotesto"/>
              <w:ind w:right="72"/>
              <w:rPr>
                <w:rFonts w:ascii="Times New Roman" w:hAnsi="Times New Roman"/>
              </w:rPr>
            </w:pPr>
            <w:r w:rsidRPr="001C2956">
              <w:rPr>
                <w:rFonts w:ascii="Times New Roman" w:hAnsi="Times New Roman"/>
              </w:rPr>
              <w:t xml:space="preserve">Attestato di versamento </w:t>
            </w:r>
            <w:r w:rsidR="00650689" w:rsidRPr="001C2956">
              <w:rPr>
                <w:rFonts w:ascii="Times New Roman" w:hAnsi="Times New Roman"/>
              </w:rPr>
              <w:t>n</w:t>
            </w:r>
            <w:r w:rsidRPr="001C2956">
              <w:rPr>
                <w:rFonts w:ascii="Times New Roman" w:hAnsi="Times New Roman"/>
              </w:rPr>
              <w:t>.</w:t>
            </w:r>
            <w:r w:rsidR="00650689" w:rsidRPr="001C2956">
              <w:rPr>
                <w:rFonts w:ascii="Times New Roman" w:hAnsi="Times New Roman"/>
              </w:rPr>
              <w:t xml:space="preserve"> </w:t>
            </w:r>
            <w:r w:rsidR="00650689" w:rsidRPr="001C2956">
              <w:rPr>
                <w:rStyle w:val="Rimandonotaapidipagina"/>
              </w:rPr>
              <w:footnoteReference w:id="4"/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2B9BB3" w14:textId="77777777" w:rsidR="00385A18" w:rsidRPr="001C2956" w:rsidRDefault="00385A18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</w:tcBorders>
            <w:vAlign w:val="bottom"/>
          </w:tcPr>
          <w:p w14:paraId="4C00FC51" w14:textId="77777777" w:rsidR="00385A18" w:rsidRPr="001C2956" w:rsidRDefault="00385A18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1C2956">
              <w:rPr>
                <w:rFonts w:ascii="Times New Roman" w:hAnsi="Times New Roman"/>
              </w:rPr>
              <w:t>del</w:t>
            </w:r>
          </w:p>
        </w:tc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DC848B" w14:textId="77777777" w:rsidR="00385A18" w:rsidRPr="001C2956" w:rsidRDefault="00385A18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000000"/>
            </w:tcBorders>
            <w:vAlign w:val="bottom"/>
          </w:tcPr>
          <w:p w14:paraId="12D5AF87" w14:textId="77777777" w:rsidR="00385A18" w:rsidRPr="001C2956" w:rsidRDefault="00385A18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1C2956">
              <w:rPr>
                <w:rFonts w:ascii="Times New Roman" w:hAnsi="Times New Roman"/>
              </w:rPr>
              <w:t xml:space="preserve">intestato alla </w:t>
            </w:r>
          </w:p>
        </w:tc>
      </w:tr>
      <w:permEnd w:id="1174798824"/>
      <w:permEnd w:id="385619215"/>
      <w:tr w:rsidR="00385A18" w:rsidRPr="001C2956" w14:paraId="096281DB" w14:textId="77777777" w:rsidTr="00CF02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4D27" w14:textId="77777777" w:rsidR="00385A18" w:rsidRPr="001C2956" w:rsidRDefault="00385A18">
            <w:pPr>
              <w:snapToGrid w:val="0"/>
            </w:pPr>
          </w:p>
        </w:tc>
        <w:tc>
          <w:tcPr>
            <w:tcW w:w="9498" w:type="dxa"/>
            <w:gridSpan w:val="14"/>
            <w:tcBorders>
              <w:left w:val="single" w:sz="4" w:space="0" w:color="auto"/>
            </w:tcBorders>
            <w:vAlign w:val="center"/>
          </w:tcPr>
          <w:p w14:paraId="3485BAF8" w14:textId="77777777" w:rsidR="00385A18" w:rsidRPr="001C2956" w:rsidRDefault="00385A18">
            <w:pPr>
              <w:pStyle w:val="Corpotesto"/>
              <w:snapToGrid w:val="0"/>
              <w:rPr>
                <w:rFonts w:ascii="Times New Roman" w:hAnsi="Times New Roman"/>
                <w:sz w:val="8"/>
              </w:rPr>
            </w:pPr>
          </w:p>
        </w:tc>
      </w:tr>
      <w:tr w:rsidR="00385A18" w:rsidRPr="001C2956" w14:paraId="40203C57" w14:textId="77777777" w:rsidTr="00CF024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6628" w14:textId="77777777" w:rsidR="00385A18" w:rsidRPr="001C2956" w:rsidRDefault="00385A18">
            <w:pPr>
              <w:snapToGrid w:val="0"/>
            </w:pPr>
            <w:permStart w:id="287863242" w:edGrp="everyone" w:colFirst="2" w:colLast="2"/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  <w:vAlign w:val="center"/>
          </w:tcPr>
          <w:p w14:paraId="1387DDD5" w14:textId="77777777" w:rsidR="00385A18" w:rsidRPr="001C2956" w:rsidRDefault="00385A18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1C2956">
              <w:rPr>
                <w:rFonts w:ascii="Times New Roman" w:hAnsi="Times New Roman"/>
              </w:rPr>
              <w:t>Tesoreria Provinciale dello Stato di</w:t>
            </w:r>
          </w:p>
        </w:tc>
        <w:tc>
          <w:tcPr>
            <w:tcW w:w="368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55EAED" w14:textId="77777777" w:rsidR="00385A18" w:rsidRPr="001C2956" w:rsidRDefault="00385A18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000000"/>
            </w:tcBorders>
            <w:vAlign w:val="center"/>
          </w:tcPr>
          <w:p w14:paraId="212268EE" w14:textId="77777777" w:rsidR="00385A18" w:rsidRPr="001C2956" w:rsidRDefault="00385A18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1C2956">
              <w:rPr>
                <w:rFonts w:ascii="Times New Roman" w:hAnsi="Times New Roman"/>
              </w:rPr>
              <w:t>ai sensi del DLgs 139/2006</w:t>
            </w:r>
          </w:p>
        </w:tc>
      </w:tr>
      <w:permEnd w:id="287863242"/>
      <w:tr w:rsidR="00385A18" w:rsidRPr="001C2956" w14:paraId="136325EB" w14:textId="77777777" w:rsidTr="00CF02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B331" w14:textId="77777777" w:rsidR="00385A18" w:rsidRPr="001C2956" w:rsidRDefault="00385A18">
            <w:pPr>
              <w:snapToGrid w:val="0"/>
            </w:pPr>
          </w:p>
        </w:tc>
        <w:tc>
          <w:tcPr>
            <w:tcW w:w="9498" w:type="dxa"/>
            <w:gridSpan w:val="14"/>
            <w:tcBorders>
              <w:left w:val="single" w:sz="4" w:space="0" w:color="auto"/>
            </w:tcBorders>
            <w:vAlign w:val="center"/>
          </w:tcPr>
          <w:p w14:paraId="3562339F" w14:textId="77777777" w:rsidR="00385A18" w:rsidRPr="001C2956" w:rsidRDefault="00385A18">
            <w:pPr>
              <w:pStyle w:val="Corpotesto"/>
              <w:snapToGrid w:val="0"/>
              <w:rPr>
                <w:rFonts w:ascii="Times New Roman" w:hAnsi="Times New Roman"/>
                <w:sz w:val="8"/>
              </w:rPr>
            </w:pPr>
          </w:p>
        </w:tc>
      </w:tr>
      <w:tr w:rsidR="00385A18" w:rsidRPr="001C2956" w14:paraId="173585EA" w14:textId="77777777" w:rsidTr="00CF024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62F7" w14:textId="77777777" w:rsidR="00385A18" w:rsidRPr="001C2956" w:rsidRDefault="00385A18">
            <w:pPr>
              <w:snapToGrid w:val="0"/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  <w:vAlign w:val="center"/>
          </w:tcPr>
          <w:p w14:paraId="1F8B7938" w14:textId="77777777" w:rsidR="00385A18" w:rsidRPr="001C2956" w:rsidRDefault="00385A18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1C2956">
              <w:rPr>
                <w:rFonts w:ascii="Times New Roman" w:hAnsi="Times New Roman"/>
              </w:rPr>
              <w:t xml:space="preserve">per un </w:t>
            </w:r>
            <w:r w:rsidRPr="001C2956">
              <w:rPr>
                <w:rFonts w:ascii="Times New Roman" w:hAnsi="Times New Roman"/>
                <w:b/>
              </w:rPr>
              <w:t>totale</w:t>
            </w:r>
            <w:r w:rsidRPr="001C2956">
              <w:rPr>
                <w:rFonts w:ascii="Times New Roman" w:hAnsi="Times New Roman"/>
              </w:rPr>
              <w:t xml:space="preserve"> di 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B62ADE" w14:textId="77777777" w:rsidR="00385A18" w:rsidRPr="001C2956" w:rsidRDefault="00385A18" w:rsidP="00A264B4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  <w:r w:rsidRPr="001C2956">
              <w:rPr>
                <w:rFonts w:ascii="Times New Roman" w:hAnsi="Times New Roman"/>
              </w:rPr>
              <w:t xml:space="preserve">€ </w:t>
            </w:r>
            <w:r w:rsidR="0017449E">
              <w:rPr>
                <w:rFonts w:ascii="Times New Roman" w:hAnsi="Times New Roman"/>
              </w:rPr>
              <w:t xml:space="preserve"> </w:t>
            </w:r>
            <w:permStart w:id="235826229" w:edGrp="everyone"/>
            <w:r w:rsidR="0017449E">
              <w:rPr>
                <w:rFonts w:ascii="Times New Roman" w:hAnsi="Times New Roman"/>
              </w:rPr>
              <w:t xml:space="preserve"> </w:t>
            </w:r>
            <w:r w:rsidR="00A264B4">
              <w:rPr>
                <w:rFonts w:ascii="Times New Roman" w:hAnsi="Times New Roman"/>
              </w:rPr>
              <w:t xml:space="preserve"> </w:t>
            </w:r>
            <w:permEnd w:id="235826229"/>
          </w:p>
        </w:tc>
        <w:tc>
          <w:tcPr>
            <w:tcW w:w="5245" w:type="dxa"/>
            <w:gridSpan w:val="7"/>
            <w:tcBorders>
              <w:left w:val="single" w:sz="4" w:space="0" w:color="000000"/>
            </w:tcBorders>
            <w:vAlign w:val="center"/>
          </w:tcPr>
          <w:p w14:paraId="1B97521B" w14:textId="77777777" w:rsidR="00385A18" w:rsidRPr="001C2956" w:rsidRDefault="00385A18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1C2956">
              <w:rPr>
                <w:rFonts w:ascii="Times New Roman" w:hAnsi="Times New Roman"/>
              </w:rPr>
              <w:t>così distinte:</w:t>
            </w:r>
          </w:p>
        </w:tc>
      </w:tr>
      <w:tr w:rsidR="00385A18" w:rsidRPr="001C2956" w14:paraId="1C3AD8E7" w14:textId="77777777" w:rsidTr="00CF0246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2D02" w14:textId="77777777" w:rsidR="00385A18" w:rsidRPr="001C2956" w:rsidRDefault="00385A18">
            <w:pPr>
              <w:snapToGrid w:val="0"/>
            </w:pPr>
          </w:p>
        </w:tc>
        <w:tc>
          <w:tcPr>
            <w:tcW w:w="9498" w:type="dxa"/>
            <w:gridSpan w:val="14"/>
            <w:tcBorders>
              <w:left w:val="single" w:sz="4" w:space="0" w:color="auto"/>
            </w:tcBorders>
            <w:vAlign w:val="center"/>
          </w:tcPr>
          <w:p w14:paraId="0D4E9F1D" w14:textId="77777777" w:rsidR="00DE2D1D" w:rsidRPr="001C2956" w:rsidRDefault="00DE2D1D">
            <w:pPr>
              <w:pStyle w:val="Corpotesto"/>
              <w:snapToGrid w:val="0"/>
              <w:rPr>
                <w:rFonts w:ascii="Times New Roman" w:hAnsi="Times New Roman"/>
                <w:sz w:val="8"/>
              </w:rPr>
            </w:pPr>
          </w:p>
        </w:tc>
      </w:tr>
      <w:tr w:rsidR="008A4730" w:rsidRPr="001C2956" w14:paraId="1FBC09CA" w14:textId="77777777" w:rsidTr="00E666C5">
        <w:trPr>
          <w:cantSplit/>
          <w:trHeight w:val="2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E6B2" w14:textId="77777777" w:rsidR="008A4730" w:rsidRPr="001C2956" w:rsidRDefault="008A4730">
            <w:pPr>
              <w:snapToGrid w:val="0"/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4961E6CC" w14:textId="77777777" w:rsidR="008A4730" w:rsidRPr="001C2956" w:rsidRDefault="008A4730" w:rsidP="008A4730">
            <w:pPr>
              <w:pStyle w:val="Corpotesto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Att.</w:t>
            </w:r>
            <w:r w:rsidRPr="001C2956">
              <w:rPr>
                <w:rFonts w:ascii="Times New Roman" w:hAnsi="Times New Roman"/>
              </w:rPr>
              <w:t xml:space="preserve"> n.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DFF96C" w14:textId="77777777" w:rsidR="008A4730" w:rsidRPr="008E1211" w:rsidRDefault="008A4730" w:rsidP="00FA5972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7091DA" w14:textId="77777777" w:rsidR="008A4730" w:rsidRPr="001C2956" w:rsidRDefault="008A4730" w:rsidP="008A4730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984E6E" w14:textId="77777777" w:rsidR="008A4730" w:rsidRPr="00CE67FB" w:rsidRDefault="008A4730" w:rsidP="0086786A">
            <w:pPr>
              <w:pStyle w:val="Corpotesto"/>
              <w:snapToGrid w:val="0"/>
              <w:jc w:val="center"/>
              <w:rPr>
                <w:b/>
                <w:sz w:val="16"/>
                <w:szCs w:val="16"/>
              </w:rPr>
            </w:pPr>
            <w:r w:rsidRPr="00CE67FB"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permStart w:id="2003395716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2003395716"/>
            <w:r w:rsidRPr="00CE67FB">
              <w:rPr>
                <w:smallCaps/>
                <w:spacing w:val="20"/>
                <w:sz w:val="14"/>
                <w:szCs w:val="14"/>
              </w:rPr>
              <w:t xml:space="preserve"> </w:t>
            </w:r>
            <w:r w:rsidRPr="00CE67FB"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permStart w:id="648367710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648367710"/>
            <w:r w:rsidRPr="00CE67FB">
              <w:rPr>
                <w:smallCaps/>
                <w:spacing w:val="20"/>
                <w:sz w:val="14"/>
                <w:szCs w:val="14"/>
              </w:rPr>
              <w:t xml:space="preserve"> </w:t>
            </w:r>
            <w:r w:rsidRPr="00CE67FB">
              <w:rPr>
                <w:rFonts w:ascii="Times New Roman" w:hAnsi="Times New Roman"/>
                <w:b/>
                <w:sz w:val="16"/>
                <w:szCs w:val="16"/>
              </w:rPr>
              <w:t xml:space="preserve"> D.M. 09-05-2007</w:t>
            </w:r>
            <w:permStart w:id="891244967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891244967"/>
            <w:r w:rsidRPr="00CE67FB">
              <w:rPr>
                <w:rStyle w:val="Rimandonotaapidipagina"/>
                <w:smallCaps/>
                <w:spacing w:val="20"/>
                <w:sz w:val="16"/>
                <w:szCs w:val="16"/>
              </w:rPr>
              <w:footnoteReference w:id="5"/>
            </w:r>
            <w:r w:rsidRPr="00CE67FB">
              <w:rPr>
                <w:rFonts w:ascii="Times New Roman" w:hAnsi="Times New Roman"/>
                <w:b/>
                <w:sz w:val="16"/>
                <w:szCs w:val="16"/>
              </w:rPr>
              <w:t xml:space="preserve">     RTO/RTV</w:t>
            </w:r>
            <w:permStart w:id="248459547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248459547"/>
            <w:r w:rsidRPr="00CE67FB">
              <w:rPr>
                <w:rStyle w:val="Rimandonotaapidipagina"/>
                <w:b/>
                <w:sz w:val="16"/>
                <w:szCs w:val="16"/>
              </w:rPr>
              <w:footnoteReference w:id="6"/>
            </w:r>
          </w:p>
          <w:p w14:paraId="1D05C3EE" w14:textId="77777777" w:rsidR="008A4730" w:rsidRPr="00CE67FB" w:rsidRDefault="008A4730" w:rsidP="00791AE6">
            <w:pPr>
              <w:pStyle w:val="Corpotesto"/>
              <w:snapToGrid w:val="0"/>
              <w:jc w:val="left"/>
              <w:rPr>
                <w:rFonts w:ascii="Times New Roman" w:hAnsi="Times New Roman"/>
                <w:b/>
              </w:rPr>
            </w:pPr>
            <w:r w:rsidRPr="00CE67FB">
              <w:rPr>
                <w:rFonts w:ascii="Times New Roman" w:hAnsi="Times New Roman"/>
                <w:b/>
                <w:sz w:val="16"/>
                <w:szCs w:val="16"/>
              </w:rPr>
              <w:t>soluzione alternativa</w:t>
            </w:r>
            <w:r w:rsidRPr="00CE67FB">
              <w:rPr>
                <w:smallCaps/>
                <w:spacing w:val="20"/>
                <w:sz w:val="12"/>
                <w:szCs w:val="12"/>
              </w:rPr>
              <w:t xml:space="preserve"> 1</w:t>
            </w:r>
            <w:permStart w:id="751852430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751852430"/>
            <w:r w:rsidRPr="00CE67FB">
              <w:rPr>
                <w:smallCaps/>
                <w:spacing w:val="20"/>
                <w:sz w:val="12"/>
                <w:szCs w:val="12"/>
              </w:rPr>
              <w:t>2</w:t>
            </w:r>
            <w:permStart w:id="1011112059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011112059"/>
            <w:r w:rsidRPr="00CE67FB">
              <w:rPr>
                <w:smallCaps/>
                <w:spacing w:val="20"/>
                <w:sz w:val="12"/>
                <w:szCs w:val="12"/>
              </w:rPr>
              <w:t>3</w:t>
            </w:r>
            <w:permStart w:id="1013328452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013328452"/>
            <w:r w:rsidRPr="00CE67FB">
              <w:rPr>
                <w:smallCaps/>
                <w:spacing w:val="20"/>
                <w:sz w:val="12"/>
                <w:szCs w:val="12"/>
              </w:rPr>
              <w:t>4</w:t>
            </w:r>
            <w:permStart w:id="41641396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41641396"/>
            <w:r w:rsidRPr="00CE67FB">
              <w:rPr>
                <w:smallCaps/>
                <w:spacing w:val="20"/>
                <w:sz w:val="12"/>
                <w:szCs w:val="12"/>
              </w:rPr>
              <w:t>5</w:t>
            </w:r>
            <w:permStart w:id="732650272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732650272"/>
            <w:r w:rsidRPr="00CE67FB">
              <w:rPr>
                <w:smallCaps/>
                <w:spacing w:val="20"/>
                <w:sz w:val="12"/>
                <w:szCs w:val="12"/>
              </w:rPr>
              <w:t>6</w:t>
            </w:r>
            <w:permStart w:id="1340831950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340831950"/>
            <w:r w:rsidRPr="00CE67FB">
              <w:rPr>
                <w:smallCaps/>
                <w:spacing w:val="20"/>
                <w:sz w:val="12"/>
                <w:szCs w:val="12"/>
              </w:rPr>
              <w:t>7</w:t>
            </w:r>
            <w:permStart w:id="2135041215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2135041215"/>
            <w:r w:rsidRPr="00CE67FB">
              <w:rPr>
                <w:smallCaps/>
                <w:spacing w:val="20"/>
                <w:sz w:val="12"/>
                <w:szCs w:val="12"/>
              </w:rPr>
              <w:t>8</w:t>
            </w:r>
            <w:permStart w:id="647913906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647913906"/>
            <w:r w:rsidRPr="00CE67FB">
              <w:rPr>
                <w:smallCaps/>
                <w:spacing w:val="20"/>
                <w:sz w:val="12"/>
                <w:szCs w:val="12"/>
              </w:rPr>
              <w:t>9</w:t>
            </w:r>
            <w:permStart w:id="957298349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957298349"/>
            <w:r w:rsidRPr="00CE67FB">
              <w:rPr>
                <w:smallCaps/>
                <w:spacing w:val="20"/>
                <w:sz w:val="12"/>
                <w:szCs w:val="12"/>
              </w:rPr>
              <w:t>10</w:t>
            </w:r>
            <w:permStart w:id="1227766826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r w:rsidRPr="00CE67FB">
              <w:rPr>
                <w:rStyle w:val="Rimandonotaapidipagina"/>
                <w:b/>
                <w:smallCaps/>
                <w:spacing w:val="20"/>
                <w:sz w:val="16"/>
                <w:szCs w:val="16"/>
              </w:rPr>
              <w:footnoteReference w:id="7"/>
            </w:r>
            <w:permEnd w:id="1227766826"/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A3F95" w14:textId="77777777" w:rsidR="008A4730" w:rsidRPr="00E666C5" w:rsidRDefault="008A4730" w:rsidP="00A264B4">
            <w:pPr>
              <w:pStyle w:val="Corpotesto"/>
              <w:tabs>
                <w:tab w:val="left" w:pos="337"/>
              </w:tabs>
              <w:snapToGrid w:val="0"/>
              <w:jc w:val="left"/>
              <w:rPr>
                <w:rFonts w:ascii="Times New Roman" w:hAnsi="Times New Roman"/>
              </w:rPr>
            </w:pPr>
            <w:r w:rsidRPr="00E666C5">
              <w:rPr>
                <w:rFonts w:ascii="Times New Roman" w:hAnsi="Times New Roman"/>
              </w:rPr>
              <w:t xml:space="preserve"> €</w:t>
            </w:r>
            <w:r w:rsidRPr="00E666C5">
              <w:rPr>
                <w:rFonts w:ascii="Times New Roman" w:hAnsi="Times New Roman"/>
              </w:rPr>
              <w:tab/>
              <w:t xml:space="preserve"> </w:t>
            </w:r>
            <w:permStart w:id="1567896054" w:edGrp="everyone"/>
            <w:r w:rsidRPr="00E666C5">
              <w:rPr>
                <w:rFonts w:ascii="Times New Roman" w:hAnsi="Times New Roman"/>
              </w:rPr>
              <w:t xml:space="preserve">  </w:t>
            </w:r>
            <w:permEnd w:id="1567896054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5DA7F" w14:textId="77777777" w:rsidR="008A4730" w:rsidRPr="00E666C5" w:rsidRDefault="008A4730" w:rsidP="00E666C5">
            <w:pPr>
              <w:pStyle w:val="Corpotesto"/>
              <w:tabs>
                <w:tab w:val="left" w:pos="337"/>
              </w:tabs>
              <w:snapToGrid w:val="0"/>
              <w:jc w:val="right"/>
              <w:rPr>
                <w:rFonts w:ascii="Times New Roman" w:hAnsi="Times New Roman"/>
              </w:rPr>
            </w:pPr>
            <w:r w:rsidRPr="00E666C5">
              <w:rPr>
                <w:rFonts w:ascii="Times New Roman" w:hAnsi="Times New Roman"/>
              </w:rPr>
              <w:t>FV</w:t>
            </w:r>
            <w:r w:rsidRPr="00E666C5">
              <w:rPr>
                <w:rFonts w:ascii="Times New Roman" w:hAnsi="Times New Roman"/>
              </w:rPr>
              <w:tab/>
            </w:r>
            <w:permStart w:id="554728563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554728563"/>
            <w:r w:rsidRPr="00E666C5">
              <w:rPr>
                <w:rStyle w:val="Rimandonotaapidipagina"/>
                <w:smallCaps/>
                <w:spacing w:val="20"/>
              </w:rPr>
              <w:footnoteReference w:id="8"/>
            </w:r>
          </w:p>
        </w:tc>
      </w:tr>
      <w:tr w:rsidR="008A4730" w:rsidRPr="001C2956" w14:paraId="1FF25462" w14:textId="77777777" w:rsidTr="00CF024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4C96" w14:textId="77777777" w:rsidR="008A4730" w:rsidRPr="001C2956" w:rsidRDefault="008A4730">
            <w:pPr>
              <w:snapToGrid w:val="0"/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5116C92E" w14:textId="77777777" w:rsidR="008A4730" w:rsidRPr="001C2956" w:rsidRDefault="008A4730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  <w:vAlign w:val="center"/>
          </w:tcPr>
          <w:p w14:paraId="7230D21F" w14:textId="77777777" w:rsidR="008A4730" w:rsidRPr="001C2956" w:rsidRDefault="008A4730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135" w:type="dxa"/>
            <w:vAlign w:val="center"/>
          </w:tcPr>
          <w:p w14:paraId="55F9E0B4" w14:textId="77777777" w:rsidR="008A4730" w:rsidRPr="001C2956" w:rsidRDefault="008A4730" w:rsidP="00DB66CF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1C2956">
              <w:rPr>
                <w:rFonts w:ascii="Times New Roman" w:hAnsi="Times New Roman"/>
                <w:sz w:val="16"/>
                <w:szCs w:val="16"/>
              </w:rPr>
              <w:t>Sottocl./</w:t>
            </w:r>
            <w:r>
              <w:rPr>
                <w:rFonts w:ascii="Times New Roman" w:hAnsi="Times New Roman"/>
                <w:sz w:val="16"/>
                <w:szCs w:val="16"/>
              </w:rPr>
              <w:t>cat.</w:t>
            </w:r>
            <w:r w:rsidRPr="001C29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C2956">
              <w:rPr>
                <w:rStyle w:val="Rimandonotaapidipagina"/>
              </w:rPr>
              <w:footnoteReference w:id="9"/>
            </w:r>
          </w:p>
        </w:tc>
        <w:tc>
          <w:tcPr>
            <w:tcW w:w="4394" w:type="dxa"/>
            <w:gridSpan w:val="7"/>
            <w:tcBorders>
              <w:top w:val="single" w:sz="4" w:space="0" w:color="000000"/>
            </w:tcBorders>
            <w:vAlign w:val="center"/>
          </w:tcPr>
          <w:p w14:paraId="6E2E3387" w14:textId="77777777" w:rsidR="008A4730" w:rsidRPr="00CE67FB" w:rsidRDefault="008A4730" w:rsidP="00DC7CDC">
            <w:pPr>
              <w:pStyle w:val="Corpotesto"/>
              <w:snapToGrid w:val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D7BAF96" w14:textId="77777777" w:rsidR="008A4730" w:rsidRPr="00E666C5" w:rsidRDefault="008A4730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</w:tcBorders>
            <w:vAlign w:val="center"/>
          </w:tcPr>
          <w:p w14:paraId="0D0BFCEA" w14:textId="77777777" w:rsidR="008A4730" w:rsidRPr="00E666C5" w:rsidRDefault="008A4730" w:rsidP="00E666C5">
            <w:pPr>
              <w:pStyle w:val="Corpotesto"/>
              <w:tabs>
                <w:tab w:val="left" w:pos="337"/>
              </w:tabs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8A4730" w:rsidRPr="001C2956" w14:paraId="64CB6A59" w14:textId="77777777" w:rsidTr="00E666C5">
        <w:trPr>
          <w:cantSplit/>
          <w:trHeight w:val="2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EFFF" w14:textId="77777777" w:rsidR="008A4730" w:rsidRPr="001C2956" w:rsidRDefault="008A4730">
            <w:pPr>
              <w:snapToGrid w:val="0"/>
            </w:pPr>
            <w:permStart w:id="2109546230" w:edGrp="everyone" w:colFirst="3" w:colLast="3"/>
            <w:permStart w:id="1311314920" w:edGrp="everyone" w:colFirst="2" w:colLast="2"/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2F52CC8D" w14:textId="77777777" w:rsidR="008A4730" w:rsidRPr="001C2956" w:rsidRDefault="008A4730">
            <w:pPr>
              <w:pStyle w:val="Corpotesto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Att.</w:t>
            </w:r>
            <w:r w:rsidRPr="001C2956">
              <w:rPr>
                <w:rFonts w:ascii="Times New Roman" w:hAnsi="Times New Roman"/>
              </w:rPr>
              <w:t xml:space="preserve"> n.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7DF892" w14:textId="77777777" w:rsidR="008A4730" w:rsidRPr="001C2956" w:rsidRDefault="008A4730">
            <w:pPr>
              <w:pStyle w:val="Corpotesto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B5A71E" w14:textId="77777777" w:rsidR="008A4730" w:rsidRPr="001C2956" w:rsidRDefault="008A4730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D91EF0" w14:textId="77777777" w:rsidR="008A4730" w:rsidRPr="00CE67FB" w:rsidRDefault="008A4730" w:rsidP="00541750">
            <w:pPr>
              <w:pStyle w:val="Corpotesto"/>
              <w:snapToGrid w:val="0"/>
              <w:jc w:val="center"/>
              <w:rPr>
                <w:b/>
                <w:sz w:val="16"/>
                <w:szCs w:val="16"/>
              </w:rPr>
            </w:pPr>
            <w:r w:rsidRPr="00CE67FB"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permStart w:id="1973635202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973635202"/>
            <w:r w:rsidRPr="00CE67FB">
              <w:rPr>
                <w:smallCaps/>
                <w:spacing w:val="20"/>
                <w:sz w:val="14"/>
                <w:szCs w:val="14"/>
              </w:rPr>
              <w:t xml:space="preserve"> </w:t>
            </w:r>
            <w:r w:rsidRPr="00CE67FB"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permStart w:id="465584489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465584489"/>
            <w:r w:rsidRPr="00CE67FB">
              <w:rPr>
                <w:smallCaps/>
                <w:spacing w:val="20"/>
                <w:sz w:val="14"/>
                <w:szCs w:val="14"/>
              </w:rPr>
              <w:t xml:space="preserve"> </w:t>
            </w:r>
            <w:r w:rsidRPr="00CE67FB">
              <w:rPr>
                <w:rFonts w:ascii="Times New Roman" w:hAnsi="Times New Roman"/>
                <w:b/>
                <w:sz w:val="16"/>
                <w:szCs w:val="16"/>
              </w:rPr>
              <w:t xml:space="preserve"> D.M. 09-05-2007</w:t>
            </w:r>
            <w:permStart w:id="888226334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888226334"/>
            <w:r w:rsidRPr="00CE67FB">
              <w:rPr>
                <w:rFonts w:ascii="Times New Roman" w:hAnsi="Times New Roman"/>
                <w:b/>
                <w:sz w:val="16"/>
                <w:szCs w:val="16"/>
              </w:rPr>
              <w:t xml:space="preserve">     RTO/RTV</w:t>
            </w:r>
            <w:permStart w:id="1510098256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510098256"/>
          </w:p>
          <w:p w14:paraId="4C84AC89" w14:textId="77777777" w:rsidR="008A4730" w:rsidRPr="00CE67FB" w:rsidRDefault="008A4730" w:rsidP="00541750">
            <w:pPr>
              <w:pStyle w:val="Corpotesto"/>
              <w:snapToGrid w:val="0"/>
              <w:jc w:val="left"/>
              <w:rPr>
                <w:rFonts w:ascii="Times New Roman" w:hAnsi="Times New Roman"/>
                <w:b/>
              </w:rPr>
            </w:pPr>
            <w:r w:rsidRPr="00CE67FB">
              <w:rPr>
                <w:rFonts w:ascii="Times New Roman" w:hAnsi="Times New Roman"/>
                <w:b/>
                <w:sz w:val="16"/>
                <w:szCs w:val="16"/>
              </w:rPr>
              <w:t>soluzione alternativa</w:t>
            </w:r>
            <w:r w:rsidRPr="00CE67FB">
              <w:rPr>
                <w:smallCaps/>
                <w:spacing w:val="20"/>
                <w:sz w:val="12"/>
                <w:szCs w:val="12"/>
              </w:rPr>
              <w:t xml:space="preserve"> 1</w:t>
            </w:r>
            <w:permStart w:id="1502494409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502494409"/>
            <w:r w:rsidRPr="00CE67FB">
              <w:rPr>
                <w:smallCaps/>
                <w:spacing w:val="20"/>
                <w:sz w:val="12"/>
                <w:szCs w:val="12"/>
              </w:rPr>
              <w:t>2</w:t>
            </w:r>
            <w:permStart w:id="950886000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950886000"/>
            <w:r w:rsidRPr="00CE67FB">
              <w:rPr>
                <w:smallCaps/>
                <w:spacing w:val="20"/>
                <w:sz w:val="12"/>
                <w:szCs w:val="12"/>
              </w:rPr>
              <w:t>3</w:t>
            </w:r>
            <w:permStart w:id="2044032397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2044032397"/>
            <w:r w:rsidRPr="00CE67FB">
              <w:rPr>
                <w:smallCaps/>
                <w:spacing w:val="20"/>
                <w:sz w:val="12"/>
                <w:szCs w:val="12"/>
              </w:rPr>
              <w:t>4</w:t>
            </w:r>
            <w:permStart w:id="1076314441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076314441"/>
            <w:r w:rsidRPr="00CE67FB">
              <w:rPr>
                <w:smallCaps/>
                <w:spacing w:val="20"/>
                <w:sz w:val="12"/>
                <w:szCs w:val="12"/>
              </w:rPr>
              <w:t>5</w:t>
            </w:r>
            <w:permStart w:id="495085094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495085094"/>
            <w:r w:rsidRPr="00CE67FB">
              <w:rPr>
                <w:smallCaps/>
                <w:spacing w:val="20"/>
                <w:sz w:val="12"/>
                <w:szCs w:val="12"/>
              </w:rPr>
              <w:t>6</w:t>
            </w:r>
            <w:permStart w:id="1701397550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701397550"/>
            <w:r w:rsidRPr="00CE67FB">
              <w:rPr>
                <w:smallCaps/>
                <w:spacing w:val="20"/>
                <w:sz w:val="12"/>
                <w:szCs w:val="12"/>
              </w:rPr>
              <w:t>7</w:t>
            </w:r>
            <w:permStart w:id="447365821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447365821"/>
            <w:r w:rsidRPr="00CE67FB">
              <w:rPr>
                <w:smallCaps/>
                <w:spacing w:val="20"/>
                <w:sz w:val="12"/>
                <w:szCs w:val="12"/>
              </w:rPr>
              <w:t>8</w:t>
            </w:r>
            <w:permStart w:id="2075800825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2075800825"/>
            <w:r w:rsidRPr="00CE67FB">
              <w:rPr>
                <w:smallCaps/>
                <w:spacing w:val="20"/>
                <w:sz w:val="12"/>
                <w:szCs w:val="12"/>
              </w:rPr>
              <w:t>9</w:t>
            </w:r>
            <w:permStart w:id="1457157086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457157086"/>
            <w:r w:rsidRPr="00CE67FB">
              <w:rPr>
                <w:smallCaps/>
                <w:spacing w:val="20"/>
                <w:sz w:val="12"/>
                <w:szCs w:val="12"/>
              </w:rPr>
              <w:t>10</w:t>
            </w:r>
            <w:permStart w:id="1611085619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611085619"/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BEB53" w14:textId="77777777" w:rsidR="008A4730" w:rsidRPr="00E666C5" w:rsidRDefault="008A4730" w:rsidP="00A264B4">
            <w:pPr>
              <w:pStyle w:val="Corpotesto"/>
              <w:tabs>
                <w:tab w:val="left" w:pos="337"/>
              </w:tabs>
              <w:snapToGrid w:val="0"/>
              <w:jc w:val="left"/>
              <w:rPr>
                <w:rFonts w:ascii="Times New Roman" w:hAnsi="Times New Roman"/>
              </w:rPr>
            </w:pPr>
            <w:r w:rsidRPr="00E666C5">
              <w:rPr>
                <w:rFonts w:ascii="Times New Roman" w:hAnsi="Times New Roman"/>
              </w:rPr>
              <w:t xml:space="preserve"> €</w:t>
            </w:r>
            <w:r w:rsidRPr="00E666C5">
              <w:rPr>
                <w:rFonts w:ascii="Times New Roman" w:hAnsi="Times New Roman"/>
              </w:rPr>
              <w:tab/>
              <w:t xml:space="preserve"> </w:t>
            </w:r>
            <w:permStart w:id="188302043" w:edGrp="everyone"/>
            <w:r w:rsidRPr="00E666C5">
              <w:rPr>
                <w:rFonts w:ascii="Times New Roman" w:hAnsi="Times New Roman"/>
              </w:rPr>
              <w:t xml:space="preserve">  </w:t>
            </w:r>
            <w:permEnd w:id="188302043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F83AD" w14:textId="77777777" w:rsidR="008A4730" w:rsidRPr="00E666C5" w:rsidRDefault="008A4730" w:rsidP="00E666C5">
            <w:pPr>
              <w:pStyle w:val="Corpotesto"/>
              <w:tabs>
                <w:tab w:val="left" w:pos="337"/>
              </w:tabs>
              <w:snapToGrid w:val="0"/>
              <w:jc w:val="right"/>
              <w:rPr>
                <w:rFonts w:ascii="Times New Roman" w:hAnsi="Times New Roman"/>
              </w:rPr>
            </w:pPr>
            <w:r w:rsidRPr="00E666C5">
              <w:rPr>
                <w:rFonts w:ascii="Times New Roman" w:hAnsi="Times New Roman"/>
              </w:rPr>
              <w:t>FV</w:t>
            </w:r>
            <w:r w:rsidRPr="00E666C5">
              <w:rPr>
                <w:rFonts w:ascii="Times New Roman" w:hAnsi="Times New Roman"/>
              </w:rPr>
              <w:tab/>
            </w:r>
            <w:permStart w:id="1208822311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208822311"/>
          </w:p>
        </w:tc>
      </w:tr>
      <w:permEnd w:id="2109546230"/>
      <w:permEnd w:id="1311314920"/>
      <w:tr w:rsidR="008A4730" w:rsidRPr="001C2956" w14:paraId="6080E405" w14:textId="77777777" w:rsidTr="00CF0246">
        <w:tblPrEx>
          <w:tblCellMar>
            <w:top w:w="0" w:type="dxa"/>
            <w:bottom w:w="0" w:type="dxa"/>
          </w:tblCellMar>
        </w:tblPrEx>
        <w:trPr>
          <w:cantSplit/>
          <w:trHeight w:val="1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C4C0" w14:textId="77777777" w:rsidR="008A4730" w:rsidRPr="001C2956" w:rsidRDefault="008A4730">
            <w:pPr>
              <w:snapToGrid w:val="0"/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4077F395" w14:textId="77777777" w:rsidR="008A4730" w:rsidRPr="001C2956" w:rsidRDefault="008A4730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  <w:vAlign w:val="center"/>
          </w:tcPr>
          <w:p w14:paraId="54C8824E" w14:textId="77777777" w:rsidR="008A4730" w:rsidRPr="001C2956" w:rsidRDefault="008A4730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  <w:vAlign w:val="center"/>
          </w:tcPr>
          <w:p w14:paraId="2B3BC8BF" w14:textId="77777777" w:rsidR="008A4730" w:rsidRPr="001C2956" w:rsidRDefault="008A4730" w:rsidP="00F71FCB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C2956">
              <w:rPr>
                <w:rFonts w:ascii="Times New Roman" w:hAnsi="Times New Roman"/>
                <w:sz w:val="16"/>
                <w:szCs w:val="16"/>
              </w:rPr>
              <w:t>Sottocl./cat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394" w:type="dxa"/>
            <w:gridSpan w:val="7"/>
            <w:tcBorders>
              <w:top w:val="single" w:sz="4" w:space="0" w:color="000000"/>
            </w:tcBorders>
            <w:vAlign w:val="center"/>
          </w:tcPr>
          <w:p w14:paraId="2F911C22" w14:textId="77777777" w:rsidR="008A4730" w:rsidRPr="00CE67FB" w:rsidRDefault="008A4730" w:rsidP="00DC7CDC">
            <w:pPr>
              <w:pStyle w:val="Corpotesto"/>
              <w:snapToGrid w:val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CF10889" w14:textId="77777777" w:rsidR="008A4730" w:rsidRPr="00E666C5" w:rsidRDefault="008A4730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</w:tcBorders>
            <w:vAlign w:val="center"/>
          </w:tcPr>
          <w:p w14:paraId="75E154D8" w14:textId="77777777" w:rsidR="008A4730" w:rsidRPr="00E666C5" w:rsidRDefault="008A4730" w:rsidP="00E666C5">
            <w:pPr>
              <w:pStyle w:val="Corpotesto"/>
              <w:tabs>
                <w:tab w:val="left" w:pos="337"/>
              </w:tabs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8A4730" w:rsidRPr="001C2956" w14:paraId="4ADF9A4B" w14:textId="77777777" w:rsidTr="00E666C5">
        <w:trPr>
          <w:cantSplit/>
          <w:trHeight w:val="2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6FE7" w14:textId="77777777" w:rsidR="008A4730" w:rsidRPr="001C2956" w:rsidRDefault="008A4730">
            <w:pPr>
              <w:snapToGrid w:val="0"/>
            </w:pPr>
            <w:permStart w:id="1800233599" w:edGrp="everyone" w:colFirst="3" w:colLast="3"/>
            <w:permStart w:id="942094460" w:edGrp="everyone" w:colFirst="2" w:colLast="2"/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7DA9D3D2" w14:textId="77777777" w:rsidR="008A4730" w:rsidRPr="001C2956" w:rsidRDefault="008A4730">
            <w:pPr>
              <w:pStyle w:val="Corpotesto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Att.</w:t>
            </w:r>
            <w:r w:rsidRPr="001C2956">
              <w:rPr>
                <w:rFonts w:ascii="Times New Roman" w:hAnsi="Times New Roman"/>
              </w:rPr>
              <w:t xml:space="preserve"> n.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30167F" w14:textId="77777777" w:rsidR="008A4730" w:rsidRPr="001C2956" w:rsidRDefault="008A4730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DC060B" w14:textId="77777777" w:rsidR="008A4730" w:rsidRPr="001C2956" w:rsidRDefault="008A4730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E089DF" w14:textId="77777777" w:rsidR="008A4730" w:rsidRPr="00CE67FB" w:rsidRDefault="008A4730" w:rsidP="00541750">
            <w:pPr>
              <w:pStyle w:val="Corpotesto"/>
              <w:snapToGrid w:val="0"/>
              <w:jc w:val="center"/>
              <w:rPr>
                <w:b/>
                <w:sz w:val="16"/>
                <w:szCs w:val="16"/>
              </w:rPr>
            </w:pPr>
            <w:r w:rsidRPr="00CE67FB"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permStart w:id="283011893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283011893"/>
            <w:r w:rsidRPr="00CE67FB">
              <w:rPr>
                <w:smallCaps/>
                <w:spacing w:val="20"/>
                <w:sz w:val="14"/>
                <w:szCs w:val="14"/>
              </w:rPr>
              <w:t xml:space="preserve"> </w:t>
            </w:r>
            <w:r w:rsidRPr="00CE67FB"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permStart w:id="1341472250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341472250"/>
            <w:r w:rsidRPr="00CE67FB">
              <w:rPr>
                <w:smallCaps/>
                <w:spacing w:val="20"/>
                <w:sz w:val="14"/>
                <w:szCs w:val="14"/>
              </w:rPr>
              <w:t xml:space="preserve"> </w:t>
            </w:r>
            <w:r w:rsidRPr="00CE67FB">
              <w:rPr>
                <w:rFonts w:ascii="Times New Roman" w:hAnsi="Times New Roman"/>
                <w:b/>
                <w:sz w:val="16"/>
                <w:szCs w:val="16"/>
              </w:rPr>
              <w:t xml:space="preserve"> D.M. 09-05-2007</w:t>
            </w:r>
            <w:permStart w:id="293944013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293944013"/>
            <w:r w:rsidRPr="00CE67FB">
              <w:rPr>
                <w:rFonts w:ascii="Times New Roman" w:hAnsi="Times New Roman"/>
                <w:b/>
                <w:sz w:val="16"/>
                <w:szCs w:val="16"/>
              </w:rPr>
              <w:t xml:space="preserve">     RTO/RTV</w:t>
            </w:r>
            <w:permStart w:id="1096634324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096634324"/>
          </w:p>
          <w:p w14:paraId="0215FA7F" w14:textId="77777777" w:rsidR="008A4730" w:rsidRPr="00CE67FB" w:rsidRDefault="008A4730" w:rsidP="004404D8">
            <w:pPr>
              <w:pStyle w:val="Corpotesto"/>
              <w:snapToGrid w:val="0"/>
              <w:jc w:val="left"/>
              <w:rPr>
                <w:rFonts w:ascii="Times New Roman" w:hAnsi="Times New Roman"/>
                <w:b/>
              </w:rPr>
            </w:pPr>
            <w:r w:rsidRPr="00CE67FB">
              <w:rPr>
                <w:rFonts w:ascii="Times New Roman" w:hAnsi="Times New Roman"/>
                <w:b/>
                <w:sz w:val="16"/>
                <w:szCs w:val="16"/>
              </w:rPr>
              <w:t xml:space="preserve">soluzione alternativa </w:t>
            </w:r>
            <w:r w:rsidRPr="00CE67FB">
              <w:rPr>
                <w:smallCaps/>
                <w:spacing w:val="20"/>
                <w:sz w:val="12"/>
                <w:szCs w:val="12"/>
              </w:rPr>
              <w:t>1</w:t>
            </w:r>
            <w:permStart w:id="623204221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623204221"/>
            <w:r w:rsidRPr="00CE67FB">
              <w:rPr>
                <w:smallCaps/>
                <w:spacing w:val="20"/>
                <w:sz w:val="12"/>
                <w:szCs w:val="12"/>
              </w:rPr>
              <w:t>2</w:t>
            </w:r>
            <w:permStart w:id="1670718902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670718902"/>
            <w:r w:rsidRPr="00CE67FB">
              <w:rPr>
                <w:smallCaps/>
                <w:spacing w:val="20"/>
                <w:sz w:val="12"/>
                <w:szCs w:val="12"/>
              </w:rPr>
              <w:t>3</w:t>
            </w:r>
            <w:permStart w:id="968695307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968695307"/>
            <w:r w:rsidRPr="00CE67FB">
              <w:rPr>
                <w:smallCaps/>
                <w:spacing w:val="20"/>
                <w:sz w:val="12"/>
                <w:szCs w:val="12"/>
              </w:rPr>
              <w:t>4</w:t>
            </w:r>
            <w:permStart w:id="836064529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836064529"/>
            <w:r w:rsidRPr="00CE67FB">
              <w:rPr>
                <w:smallCaps/>
                <w:spacing w:val="20"/>
                <w:sz w:val="12"/>
                <w:szCs w:val="12"/>
              </w:rPr>
              <w:t>5</w:t>
            </w:r>
            <w:permStart w:id="1336765879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336765879"/>
            <w:r w:rsidRPr="00CE67FB">
              <w:rPr>
                <w:smallCaps/>
                <w:spacing w:val="20"/>
                <w:sz w:val="12"/>
                <w:szCs w:val="12"/>
              </w:rPr>
              <w:t>6</w:t>
            </w:r>
            <w:permStart w:id="925325415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925325415"/>
            <w:r w:rsidRPr="00CE67FB">
              <w:rPr>
                <w:smallCaps/>
                <w:spacing w:val="20"/>
                <w:sz w:val="12"/>
                <w:szCs w:val="12"/>
              </w:rPr>
              <w:t>7</w:t>
            </w:r>
            <w:permStart w:id="582487271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582487271"/>
            <w:r w:rsidRPr="00CE67FB">
              <w:rPr>
                <w:smallCaps/>
                <w:spacing w:val="20"/>
                <w:sz w:val="12"/>
                <w:szCs w:val="12"/>
              </w:rPr>
              <w:t>8</w:t>
            </w:r>
            <w:permStart w:id="369569845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369569845"/>
            <w:r w:rsidRPr="00CE67FB">
              <w:rPr>
                <w:smallCaps/>
                <w:spacing w:val="20"/>
                <w:sz w:val="12"/>
                <w:szCs w:val="12"/>
              </w:rPr>
              <w:t>9</w:t>
            </w:r>
            <w:permStart w:id="1046888403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046888403"/>
            <w:r w:rsidRPr="00CE67FB">
              <w:rPr>
                <w:smallCaps/>
                <w:spacing w:val="20"/>
                <w:sz w:val="12"/>
                <w:szCs w:val="12"/>
              </w:rPr>
              <w:t>10</w:t>
            </w:r>
            <w:permStart w:id="2016025477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2016025477"/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77C62" w14:textId="77777777" w:rsidR="008A4730" w:rsidRPr="00E666C5" w:rsidRDefault="008A4730" w:rsidP="00A264B4">
            <w:pPr>
              <w:pStyle w:val="Corpotesto"/>
              <w:tabs>
                <w:tab w:val="left" w:pos="337"/>
              </w:tabs>
              <w:snapToGrid w:val="0"/>
              <w:jc w:val="left"/>
              <w:rPr>
                <w:rFonts w:ascii="Times New Roman" w:hAnsi="Times New Roman"/>
              </w:rPr>
            </w:pPr>
            <w:r w:rsidRPr="00E666C5">
              <w:rPr>
                <w:rFonts w:ascii="Times New Roman" w:hAnsi="Times New Roman"/>
              </w:rPr>
              <w:t xml:space="preserve"> €</w:t>
            </w:r>
            <w:r w:rsidRPr="00E666C5">
              <w:rPr>
                <w:rFonts w:ascii="Times New Roman" w:hAnsi="Times New Roman"/>
              </w:rPr>
              <w:tab/>
              <w:t xml:space="preserve"> </w:t>
            </w:r>
            <w:permStart w:id="1401893315" w:edGrp="everyone"/>
            <w:r w:rsidRPr="00E666C5">
              <w:rPr>
                <w:rFonts w:ascii="Times New Roman" w:hAnsi="Times New Roman"/>
              </w:rPr>
              <w:t xml:space="preserve">  </w:t>
            </w:r>
            <w:permEnd w:id="1401893315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B6F75" w14:textId="77777777" w:rsidR="008A4730" w:rsidRPr="00E666C5" w:rsidRDefault="008A4730" w:rsidP="00E666C5">
            <w:pPr>
              <w:pStyle w:val="Corpotesto"/>
              <w:tabs>
                <w:tab w:val="left" w:pos="337"/>
              </w:tabs>
              <w:snapToGrid w:val="0"/>
              <w:jc w:val="right"/>
              <w:rPr>
                <w:rFonts w:ascii="Times New Roman" w:hAnsi="Times New Roman"/>
              </w:rPr>
            </w:pPr>
            <w:r w:rsidRPr="00E666C5">
              <w:rPr>
                <w:rFonts w:ascii="Times New Roman" w:hAnsi="Times New Roman"/>
              </w:rPr>
              <w:t>FV</w:t>
            </w:r>
            <w:r w:rsidRPr="00E666C5">
              <w:rPr>
                <w:rFonts w:ascii="Times New Roman" w:hAnsi="Times New Roman"/>
              </w:rPr>
              <w:tab/>
            </w:r>
            <w:permStart w:id="716857558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716857558"/>
          </w:p>
        </w:tc>
      </w:tr>
      <w:permEnd w:id="1800233599"/>
      <w:permEnd w:id="942094460"/>
      <w:tr w:rsidR="008A4730" w:rsidRPr="001C2956" w14:paraId="542A4361" w14:textId="77777777" w:rsidTr="00CF024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1153" w14:textId="77777777" w:rsidR="008A4730" w:rsidRPr="001C2956" w:rsidRDefault="008A4730">
            <w:pPr>
              <w:snapToGrid w:val="0"/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4BB89470" w14:textId="77777777" w:rsidR="008A4730" w:rsidRPr="001C2956" w:rsidRDefault="008A4730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  <w:vAlign w:val="center"/>
          </w:tcPr>
          <w:p w14:paraId="03236D20" w14:textId="77777777" w:rsidR="008A4730" w:rsidRPr="001C2956" w:rsidRDefault="008A4730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  <w:vAlign w:val="center"/>
          </w:tcPr>
          <w:p w14:paraId="011E0F57" w14:textId="77777777" w:rsidR="008A4730" w:rsidRPr="001C2956" w:rsidRDefault="008A4730" w:rsidP="00F71FCB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C2956">
              <w:rPr>
                <w:rFonts w:ascii="Times New Roman" w:hAnsi="Times New Roman"/>
                <w:sz w:val="16"/>
                <w:szCs w:val="16"/>
              </w:rPr>
              <w:t>Sottocl./cat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394" w:type="dxa"/>
            <w:gridSpan w:val="7"/>
            <w:tcBorders>
              <w:top w:val="single" w:sz="4" w:space="0" w:color="000000"/>
            </w:tcBorders>
            <w:vAlign w:val="center"/>
          </w:tcPr>
          <w:p w14:paraId="793F1E3F" w14:textId="77777777" w:rsidR="008A4730" w:rsidRPr="00CE67FB" w:rsidRDefault="008A4730" w:rsidP="00DC7CDC">
            <w:pPr>
              <w:pStyle w:val="Corpotesto"/>
              <w:snapToGrid w:val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5785D15" w14:textId="77777777" w:rsidR="008A4730" w:rsidRPr="00E666C5" w:rsidRDefault="008A4730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</w:tcBorders>
            <w:vAlign w:val="center"/>
          </w:tcPr>
          <w:p w14:paraId="75979B35" w14:textId="77777777" w:rsidR="008A4730" w:rsidRPr="00E666C5" w:rsidRDefault="008A4730" w:rsidP="00E666C5">
            <w:pPr>
              <w:pStyle w:val="Corpotesto"/>
              <w:tabs>
                <w:tab w:val="left" w:pos="337"/>
              </w:tabs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8A4730" w:rsidRPr="001C2956" w14:paraId="316D66FD" w14:textId="77777777" w:rsidTr="00E666C5">
        <w:trPr>
          <w:cantSplit/>
          <w:trHeight w:val="2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B547" w14:textId="77777777" w:rsidR="008A4730" w:rsidRPr="001C2956" w:rsidRDefault="008A4730">
            <w:pPr>
              <w:snapToGrid w:val="0"/>
            </w:pPr>
            <w:permStart w:id="2060278092" w:edGrp="everyone" w:colFirst="3" w:colLast="3"/>
            <w:permStart w:id="506753058" w:edGrp="everyone" w:colFirst="2" w:colLast="2"/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49A26B37" w14:textId="77777777" w:rsidR="008A4730" w:rsidRPr="001C2956" w:rsidRDefault="008A4730">
            <w:pPr>
              <w:pStyle w:val="Corpotesto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Att.</w:t>
            </w:r>
            <w:r w:rsidRPr="001C2956">
              <w:rPr>
                <w:rFonts w:ascii="Times New Roman" w:hAnsi="Times New Roman"/>
              </w:rPr>
              <w:t xml:space="preserve"> n.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F7F1B9" w14:textId="77777777" w:rsidR="008A4730" w:rsidRPr="001C2956" w:rsidRDefault="008A4730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0130C2" w14:textId="77777777" w:rsidR="008A4730" w:rsidRPr="001C2956" w:rsidRDefault="008A4730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B84157" w14:textId="77777777" w:rsidR="008A4730" w:rsidRPr="00CE67FB" w:rsidRDefault="008A4730" w:rsidP="00541750">
            <w:pPr>
              <w:pStyle w:val="Corpotesto"/>
              <w:snapToGrid w:val="0"/>
              <w:jc w:val="center"/>
              <w:rPr>
                <w:b/>
                <w:sz w:val="16"/>
                <w:szCs w:val="16"/>
              </w:rPr>
            </w:pPr>
            <w:r w:rsidRPr="00CE67FB"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permStart w:id="155151320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55151320"/>
            <w:r w:rsidRPr="00CE67FB">
              <w:rPr>
                <w:smallCaps/>
                <w:spacing w:val="20"/>
                <w:sz w:val="14"/>
                <w:szCs w:val="14"/>
              </w:rPr>
              <w:t xml:space="preserve"> </w:t>
            </w:r>
            <w:r w:rsidRPr="00CE67FB"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permStart w:id="1280072001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280072001"/>
            <w:r w:rsidRPr="00CE67FB">
              <w:rPr>
                <w:smallCaps/>
                <w:spacing w:val="20"/>
                <w:sz w:val="14"/>
                <w:szCs w:val="14"/>
              </w:rPr>
              <w:t xml:space="preserve"> </w:t>
            </w:r>
            <w:r w:rsidRPr="00CE67FB">
              <w:rPr>
                <w:rFonts w:ascii="Times New Roman" w:hAnsi="Times New Roman"/>
                <w:b/>
                <w:sz w:val="16"/>
                <w:szCs w:val="16"/>
              </w:rPr>
              <w:t xml:space="preserve"> D.M. 09-05-2007</w:t>
            </w:r>
            <w:permStart w:id="1205552254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205552254"/>
            <w:r w:rsidRPr="00CE67FB">
              <w:rPr>
                <w:rFonts w:ascii="Times New Roman" w:hAnsi="Times New Roman"/>
                <w:b/>
                <w:sz w:val="16"/>
                <w:szCs w:val="16"/>
              </w:rPr>
              <w:t xml:space="preserve">     RTO/RTV</w:t>
            </w:r>
            <w:permStart w:id="692544369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692544369"/>
          </w:p>
          <w:p w14:paraId="48AF8FA8" w14:textId="77777777" w:rsidR="008A4730" w:rsidRPr="00CE67FB" w:rsidRDefault="008A4730" w:rsidP="00541750">
            <w:pPr>
              <w:pStyle w:val="Corpotesto"/>
              <w:snapToGrid w:val="0"/>
              <w:jc w:val="left"/>
              <w:rPr>
                <w:rFonts w:ascii="Times New Roman" w:hAnsi="Times New Roman"/>
                <w:b/>
              </w:rPr>
            </w:pPr>
            <w:r w:rsidRPr="00CE67FB">
              <w:rPr>
                <w:rFonts w:ascii="Times New Roman" w:hAnsi="Times New Roman"/>
                <w:b/>
                <w:sz w:val="16"/>
                <w:szCs w:val="16"/>
              </w:rPr>
              <w:t>soluzione alternativa</w:t>
            </w:r>
            <w:r w:rsidRPr="00CE67FB">
              <w:rPr>
                <w:smallCaps/>
                <w:spacing w:val="20"/>
                <w:sz w:val="12"/>
                <w:szCs w:val="12"/>
              </w:rPr>
              <w:t xml:space="preserve"> 1</w:t>
            </w:r>
            <w:permStart w:id="1327838116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327838116"/>
            <w:r w:rsidRPr="00CE67FB">
              <w:rPr>
                <w:smallCaps/>
                <w:spacing w:val="20"/>
                <w:sz w:val="12"/>
                <w:szCs w:val="12"/>
              </w:rPr>
              <w:t>2</w:t>
            </w:r>
            <w:permStart w:id="1447561975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447561975"/>
            <w:r w:rsidRPr="00CE67FB">
              <w:rPr>
                <w:smallCaps/>
                <w:spacing w:val="20"/>
                <w:sz w:val="12"/>
                <w:szCs w:val="12"/>
              </w:rPr>
              <w:t>3</w:t>
            </w:r>
            <w:permStart w:id="1214732665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214732665"/>
            <w:r w:rsidRPr="00CE67FB">
              <w:rPr>
                <w:smallCaps/>
                <w:spacing w:val="20"/>
                <w:sz w:val="12"/>
                <w:szCs w:val="12"/>
              </w:rPr>
              <w:t>4</w:t>
            </w:r>
            <w:permStart w:id="2024035469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2024035469"/>
            <w:r w:rsidRPr="00CE67FB">
              <w:rPr>
                <w:smallCaps/>
                <w:spacing w:val="20"/>
                <w:sz w:val="12"/>
                <w:szCs w:val="12"/>
              </w:rPr>
              <w:t>5</w:t>
            </w:r>
            <w:permStart w:id="1648233070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648233070"/>
            <w:r w:rsidRPr="00CE67FB">
              <w:rPr>
                <w:smallCaps/>
                <w:spacing w:val="20"/>
                <w:sz w:val="12"/>
                <w:szCs w:val="12"/>
              </w:rPr>
              <w:t>6</w:t>
            </w:r>
            <w:permStart w:id="1597650319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597650319"/>
            <w:r w:rsidRPr="00CE67FB">
              <w:rPr>
                <w:smallCaps/>
                <w:spacing w:val="20"/>
                <w:sz w:val="12"/>
                <w:szCs w:val="12"/>
              </w:rPr>
              <w:t>7</w:t>
            </w:r>
            <w:permStart w:id="1947533344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947533344"/>
            <w:r w:rsidRPr="00CE67FB">
              <w:rPr>
                <w:smallCaps/>
                <w:spacing w:val="20"/>
                <w:sz w:val="12"/>
                <w:szCs w:val="12"/>
              </w:rPr>
              <w:t>8</w:t>
            </w:r>
            <w:permStart w:id="276761583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276761583"/>
            <w:r w:rsidRPr="00CE67FB">
              <w:rPr>
                <w:smallCaps/>
                <w:spacing w:val="20"/>
                <w:sz w:val="12"/>
                <w:szCs w:val="12"/>
              </w:rPr>
              <w:t>9</w:t>
            </w:r>
            <w:permStart w:id="1757287120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757287120"/>
            <w:r w:rsidRPr="00CE67FB">
              <w:rPr>
                <w:smallCaps/>
                <w:spacing w:val="20"/>
                <w:sz w:val="12"/>
                <w:szCs w:val="12"/>
              </w:rPr>
              <w:t>10</w:t>
            </w:r>
            <w:permStart w:id="1613300277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613300277"/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6ECD6" w14:textId="77777777" w:rsidR="008A4730" w:rsidRPr="00E666C5" w:rsidRDefault="008A4730" w:rsidP="00A264B4">
            <w:pPr>
              <w:pStyle w:val="Corpotesto"/>
              <w:tabs>
                <w:tab w:val="left" w:pos="337"/>
              </w:tabs>
              <w:snapToGrid w:val="0"/>
              <w:jc w:val="left"/>
              <w:rPr>
                <w:rFonts w:ascii="Times New Roman" w:hAnsi="Times New Roman"/>
              </w:rPr>
            </w:pPr>
            <w:r w:rsidRPr="00E666C5">
              <w:rPr>
                <w:rFonts w:ascii="Times New Roman" w:hAnsi="Times New Roman"/>
              </w:rPr>
              <w:t xml:space="preserve"> €</w:t>
            </w:r>
            <w:r w:rsidRPr="00E666C5">
              <w:rPr>
                <w:rFonts w:ascii="Times New Roman" w:hAnsi="Times New Roman"/>
              </w:rPr>
              <w:tab/>
              <w:t xml:space="preserve"> </w:t>
            </w:r>
            <w:permStart w:id="596462687" w:edGrp="everyone"/>
            <w:r w:rsidRPr="00E666C5">
              <w:rPr>
                <w:rFonts w:ascii="Times New Roman" w:hAnsi="Times New Roman"/>
              </w:rPr>
              <w:t xml:space="preserve">  </w:t>
            </w:r>
            <w:permEnd w:id="596462687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8882F" w14:textId="77777777" w:rsidR="008A4730" w:rsidRPr="00E666C5" w:rsidRDefault="008A4730" w:rsidP="00E666C5">
            <w:pPr>
              <w:pStyle w:val="Corpotesto"/>
              <w:tabs>
                <w:tab w:val="left" w:pos="337"/>
              </w:tabs>
              <w:snapToGrid w:val="0"/>
              <w:jc w:val="right"/>
              <w:rPr>
                <w:rFonts w:ascii="Times New Roman" w:hAnsi="Times New Roman"/>
              </w:rPr>
            </w:pPr>
            <w:r w:rsidRPr="00E666C5">
              <w:rPr>
                <w:rFonts w:ascii="Times New Roman" w:hAnsi="Times New Roman"/>
              </w:rPr>
              <w:t>FV</w:t>
            </w:r>
            <w:r w:rsidRPr="00E666C5">
              <w:rPr>
                <w:rFonts w:ascii="Times New Roman" w:hAnsi="Times New Roman"/>
              </w:rPr>
              <w:tab/>
            </w:r>
            <w:permStart w:id="1229849481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229849481"/>
          </w:p>
        </w:tc>
      </w:tr>
      <w:permEnd w:id="2060278092"/>
      <w:permEnd w:id="506753058"/>
      <w:tr w:rsidR="008A4730" w:rsidRPr="001C2956" w14:paraId="27A60C0C" w14:textId="77777777" w:rsidTr="00CF024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D1C0" w14:textId="77777777" w:rsidR="008A4730" w:rsidRPr="001C2956" w:rsidRDefault="008A4730">
            <w:pPr>
              <w:snapToGrid w:val="0"/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2BF846C" w14:textId="77777777" w:rsidR="008A4730" w:rsidRPr="001C2956" w:rsidRDefault="008A4730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  <w:vAlign w:val="center"/>
          </w:tcPr>
          <w:p w14:paraId="7847FC9F" w14:textId="77777777" w:rsidR="008A4730" w:rsidRPr="001C2956" w:rsidRDefault="008A4730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  <w:vAlign w:val="center"/>
          </w:tcPr>
          <w:p w14:paraId="7CB35459" w14:textId="77777777" w:rsidR="008A4730" w:rsidRPr="001C2956" w:rsidRDefault="008A4730" w:rsidP="00F71FCB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C2956">
              <w:rPr>
                <w:rFonts w:ascii="Times New Roman" w:hAnsi="Times New Roman"/>
                <w:sz w:val="16"/>
                <w:szCs w:val="16"/>
              </w:rPr>
              <w:t>Sottocl./cat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394" w:type="dxa"/>
            <w:gridSpan w:val="7"/>
            <w:tcBorders>
              <w:top w:val="single" w:sz="4" w:space="0" w:color="000000"/>
            </w:tcBorders>
            <w:vAlign w:val="center"/>
          </w:tcPr>
          <w:p w14:paraId="06B7CC74" w14:textId="77777777" w:rsidR="008A4730" w:rsidRPr="00CE67FB" w:rsidRDefault="008A4730" w:rsidP="00DC7CDC">
            <w:pPr>
              <w:pStyle w:val="Corpotesto"/>
              <w:snapToGrid w:val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42B23D4" w14:textId="77777777" w:rsidR="008A4730" w:rsidRPr="00E666C5" w:rsidRDefault="008A4730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</w:tcBorders>
            <w:vAlign w:val="center"/>
          </w:tcPr>
          <w:p w14:paraId="160A63DE" w14:textId="77777777" w:rsidR="008A4730" w:rsidRPr="00E666C5" w:rsidRDefault="008A4730" w:rsidP="00E666C5">
            <w:pPr>
              <w:pStyle w:val="Corpotesto"/>
              <w:tabs>
                <w:tab w:val="left" w:pos="337"/>
              </w:tabs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8A4730" w:rsidRPr="001C2956" w14:paraId="5FE966CF" w14:textId="77777777" w:rsidTr="00E666C5">
        <w:trPr>
          <w:cantSplit/>
          <w:trHeight w:val="2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FE61" w14:textId="77777777" w:rsidR="008A4730" w:rsidRPr="001C2956" w:rsidRDefault="008A4730">
            <w:pPr>
              <w:snapToGrid w:val="0"/>
            </w:pPr>
            <w:permStart w:id="1321171581" w:edGrp="everyone" w:colFirst="3" w:colLast="3"/>
            <w:permStart w:id="777209014" w:edGrp="everyone" w:colFirst="2" w:colLast="2"/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47B396CB" w14:textId="77777777" w:rsidR="008A4730" w:rsidRPr="001C2956" w:rsidRDefault="008A4730">
            <w:pPr>
              <w:pStyle w:val="Corpotesto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Att.</w:t>
            </w:r>
            <w:r w:rsidRPr="001C2956">
              <w:rPr>
                <w:rFonts w:ascii="Times New Roman" w:hAnsi="Times New Roman"/>
              </w:rPr>
              <w:t xml:space="preserve"> n.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ACD57E" w14:textId="77777777" w:rsidR="008A4730" w:rsidRPr="001C2956" w:rsidRDefault="008A4730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872442" w14:textId="77777777" w:rsidR="008A4730" w:rsidRPr="001C2956" w:rsidRDefault="008A4730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86B784" w14:textId="77777777" w:rsidR="008A4730" w:rsidRPr="00CE67FB" w:rsidRDefault="008A4730" w:rsidP="00541750">
            <w:pPr>
              <w:pStyle w:val="Corpotesto"/>
              <w:snapToGrid w:val="0"/>
              <w:jc w:val="center"/>
              <w:rPr>
                <w:b/>
                <w:sz w:val="16"/>
                <w:szCs w:val="16"/>
              </w:rPr>
            </w:pPr>
            <w:r w:rsidRPr="00CE67FB"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permStart w:id="495415213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495415213"/>
            <w:r w:rsidRPr="00CE67FB">
              <w:rPr>
                <w:smallCaps/>
                <w:spacing w:val="20"/>
                <w:sz w:val="14"/>
                <w:szCs w:val="14"/>
              </w:rPr>
              <w:t xml:space="preserve"> </w:t>
            </w:r>
            <w:r w:rsidRPr="00CE67FB"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permStart w:id="1794706708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794706708"/>
            <w:r w:rsidRPr="00CE67FB">
              <w:rPr>
                <w:smallCaps/>
                <w:spacing w:val="20"/>
                <w:sz w:val="14"/>
                <w:szCs w:val="14"/>
              </w:rPr>
              <w:t xml:space="preserve"> </w:t>
            </w:r>
            <w:r w:rsidRPr="00CE67FB">
              <w:rPr>
                <w:rFonts w:ascii="Times New Roman" w:hAnsi="Times New Roman"/>
                <w:b/>
                <w:sz w:val="16"/>
                <w:szCs w:val="16"/>
              </w:rPr>
              <w:t xml:space="preserve"> D.M. 09-05-2007</w:t>
            </w:r>
            <w:permStart w:id="990850071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990850071"/>
            <w:r w:rsidRPr="00CE67FB">
              <w:rPr>
                <w:rFonts w:ascii="Times New Roman" w:hAnsi="Times New Roman"/>
                <w:b/>
                <w:sz w:val="16"/>
                <w:szCs w:val="16"/>
              </w:rPr>
              <w:t xml:space="preserve">     RTO/RTV</w:t>
            </w:r>
            <w:permStart w:id="905707887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905707887"/>
          </w:p>
          <w:p w14:paraId="2E3B1DFE" w14:textId="77777777" w:rsidR="008A4730" w:rsidRPr="00CE67FB" w:rsidRDefault="008A4730" w:rsidP="00541750">
            <w:pPr>
              <w:pStyle w:val="Corpotesto"/>
              <w:snapToGrid w:val="0"/>
              <w:jc w:val="left"/>
              <w:rPr>
                <w:rFonts w:ascii="Times New Roman" w:hAnsi="Times New Roman"/>
                <w:b/>
              </w:rPr>
            </w:pPr>
            <w:r w:rsidRPr="00CE67FB">
              <w:rPr>
                <w:rFonts w:ascii="Times New Roman" w:hAnsi="Times New Roman"/>
                <w:b/>
                <w:sz w:val="16"/>
                <w:szCs w:val="16"/>
              </w:rPr>
              <w:t>soluzione alternativa</w:t>
            </w:r>
            <w:r w:rsidRPr="00CE67FB">
              <w:rPr>
                <w:smallCaps/>
                <w:spacing w:val="20"/>
                <w:sz w:val="12"/>
                <w:szCs w:val="12"/>
              </w:rPr>
              <w:t xml:space="preserve"> 1</w:t>
            </w:r>
            <w:permStart w:id="988237400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988237400"/>
            <w:r w:rsidRPr="00CE67FB">
              <w:rPr>
                <w:smallCaps/>
                <w:spacing w:val="20"/>
                <w:sz w:val="12"/>
                <w:szCs w:val="12"/>
              </w:rPr>
              <w:t>2</w:t>
            </w:r>
            <w:permStart w:id="2116182839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2116182839"/>
            <w:r w:rsidRPr="00CE67FB">
              <w:rPr>
                <w:smallCaps/>
                <w:spacing w:val="20"/>
                <w:sz w:val="12"/>
                <w:szCs w:val="12"/>
              </w:rPr>
              <w:t>3</w:t>
            </w:r>
            <w:permStart w:id="1851012175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851012175"/>
            <w:r w:rsidRPr="00CE67FB">
              <w:rPr>
                <w:smallCaps/>
                <w:spacing w:val="20"/>
                <w:sz w:val="12"/>
                <w:szCs w:val="12"/>
              </w:rPr>
              <w:t>4</w:t>
            </w:r>
            <w:permStart w:id="1407803653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407803653"/>
            <w:r w:rsidRPr="00CE67FB">
              <w:rPr>
                <w:smallCaps/>
                <w:spacing w:val="20"/>
                <w:sz w:val="12"/>
                <w:szCs w:val="12"/>
              </w:rPr>
              <w:t>5</w:t>
            </w:r>
            <w:permStart w:id="1867011790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867011790"/>
            <w:r w:rsidRPr="00CE67FB">
              <w:rPr>
                <w:smallCaps/>
                <w:spacing w:val="20"/>
                <w:sz w:val="12"/>
                <w:szCs w:val="12"/>
              </w:rPr>
              <w:t>6</w:t>
            </w:r>
            <w:permStart w:id="1578398299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578398299"/>
            <w:r w:rsidRPr="00CE67FB">
              <w:rPr>
                <w:smallCaps/>
                <w:spacing w:val="20"/>
                <w:sz w:val="12"/>
                <w:szCs w:val="12"/>
              </w:rPr>
              <w:t>7</w:t>
            </w:r>
            <w:permStart w:id="150238659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50238659"/>
            <w:r w:rsidRPr="00CE67FB">
              <w:rPr>
                <w:smallCaps/>
                <w:spacing w:val="20"/>
                <w:sz w:val="12"/>
                <w:szCs w:val="12"/>
              </w:rPr>
              <w:t>8</w:t>
            </w:r>
            <w:permStart w:id="947854198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947854198"/>
            <w:r w:rsidRPr="00CE67FB">
              <w:rPr>
                <w:smallCaps/>
                <w:spacing w:val="20"/>
                <w:sz w:val="12"/>
                <w:szCs w:val="12"/>
              </w:rPr>
              <w:t>9</w:t>
            </w:r>
            <w:permStart w:id="450631054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450631054"/>
            <w:r w:rsidRPr="00CE67FB">
              <w:rPr>
                <w:smallCaps/>
                <w:spacing w:val="20"/>
                <w:sz w:val="12"/>
                <w:szCs w:val="12"/>
              </w:rPr>
              <w:t>10</w:t>
            </w:r>
            <w:permStart w:id="1962218082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962218082"/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A675A" w14:textId="77777777" w:rsidR="008A4730" w:rsidRPr="00E666C5" w:rsidRDefault="008A4730" w:rsidP="00A264B4">
            <w:pPr>
              <w:pStyle w:val="Corpotesto"/>
              <w:tabs>
                <w:tab w:val="left" w:pos="337"/>
              </w:tabs>
              <w:snapToGrid w:val="0"/>
              <w:jc w:val="left"/>
              <w:rPr>
                <w:rFonts w:ascii="Times New Roman" w:hAnsi="Times New Roman"/>
              </w:rPr>
            </w:pPr>
            <w:r w:rsidRPr="00E666C5">
              <w:rPr>
                <w:rFonts w:ascii="Times New Roman" w:hAnsi="Times New Roman"/>
              </w:rPr>
              <w:t xml:space="preserve"> €</w:t>
            </w:r>
            <w:r w:rsidRPr="00E666C5">
              <w:rPr>
                <w:rFonts w:ascii="Times New Roman" w:hAnsi="Times New Roman"/>
              </w:rPr>
              <w:tab/>
              <w:t xml:space="preserve"> </w:t>
            </w:r>
            <w:permStart w:id="339295172" w:edGrp="everyone"/>
            <w:r w:rsidRPr="00E666C5">
              <w:rPr>
                <w:rFonts w:ascii="Times New Roman" w:hAnsi="Times New Roman"/>
              </w:rPr>
              <w:t xml:space="preserve">  </w:t>
            </w:r>
            <w:permEnd w:id="339295172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BA583" w14:textId="77777777" w:rsidR="008A4730" w:rsidRPr="00E666C5" w:rsidRDefault="008A4730" w:rsidP="00E666C5">
            <w:pPr>
              <w:pStyle w:val="Corpotesto"/>
              <w:tabs>
                <w:tab w:val="left" w:pos="337"/>
              </w:tabs>
              <w:snapToGrid w:val="0"/>
              <w:jc w:val="right"/>
              <w:rPr>
                <w:rFonts w:ascii="Times New Roman" w:hAnsi="Times New Roman"/>
              </w:rPr>
            </w:pPr>
            <w:r w:rsidRPr="00E666C5">
              <w:rPr>
                <w:rFonts w:ascii="Times New Roman" w:hAnsi="Times New Roman"/>
              </w:rPr>
              <w:t>FV</w:t>
            </w:r>
            <w:r w:rsidRPr="00E666C5">
              <w:rPr>
                <w:rFonts w:ascii="Times New Roman" w:hAnsi="Times New Roman"/>
              </w:rPr>
              <w:tab/>
            </w:r>
            <w:permStart w:id="558527983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558527983"/>
          </w:p>
        </w:tc>
      </w:tr>
      <w:permEnd w:id="1321171581"/>
      <w:permEnd w:id="777209014"/>
      <w:tr w:rsidR="008A4730" w:rsidRPr="001C2956" w14:paraId="02A4BC88" w14:textId="77777777" w:rsidTr="00CF024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F356" w14:textId="77777777" w:rsidR="008A4730" w:rsidRPr="001C2956" w:rsidRDefault="008A4730">
            <w:pPr>
              <w:snapToGrid w:val="0"/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698DF71" w14:textId="77777777" w:rsidR="008A4730" w:rsidRPr="001C2956" w:rsidRDefault="008A4730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  <w:vAlign w:val="center"/>
          </w:tcPr>
          <w:p w14:paraId="21C0CA8B" w14:textId="77777777" w:rsidR="008A4730" w:rsidRPr="001C2956" w:rsidRDefault="008A4730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  <w:vAlign w:val="center"/>
          </w:tcPr>
          <w:p w14:paraId="7C26FDD3" w14:textId="77777777" w:rsidR="008A4730" w:rsidRPr="001C2956" w:rsidRDefault="008A4730" w:rsidP="00F71FCB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C2956">
              <w:rPr>
                <w:rFonts w:ascii="Times New Roman" w:hAnsi="Times New Roman"/>
                <w:sz w:val="16"/>
                <w:szCs w:val="16"/>
              </w:rPr>
              <w:t>Sottocl./cat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394" w:type="dxa"/>
            <w:gridSpan w:val="7"/>
            <w:tcBorders>
              <w:top w:val="single" w:sz="4" w:space="0" w:color="000000"/>
            </w:tcBorders>
            <w:vAlign w:val="center"/>
          </w:tcPr>
          <w:p w14:paraId="7EE484DB" w14:textId="77777777" w:rsidR="008A4730" w:rsidRPr="00CE67FB" w:rsidRDefault="008A4730" w:rsidP="00DC7CDC">
            <w:pPr>
              <w:pStyle w:val="Corpotesto"/>
              <w:snapToGrid w:val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FC9B37B" w14:textId="77777777" w:rsidR="008A4730" w:rsidRPr="00E666C5" w:rsidRDefault="008A4730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</w:tcBorders>
            <w:vAlign w:val="center"/>
          </w:tcPr>
          <w:p w14:paraId="17F73B25" w14:textId="77777777" w:rsidR="008A4730" w:rsidRPr="00E666C5" w:rsidRDefault="008A4730" w:rsidP="00E666C5">
            <w:pPr>
              <w:pStyle w:val="Corpotesto"/>
              <w:tabs>
                <w:tab w:val="left" w:pos="337"/>
              </w:tabs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8A4730" w:rsidRPr="001C2956" w14:paraId="228ADECF" w14:textId="77777777" w:rsidTr="00E666C5">
        <w:trPr>
          <w:cantSplit/>
          <w:trHeight w:val="2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68D4" w14:textId="77777777" w:rsidR="008A4730" w:rsidRPr="001C2956" w:rsidRDefault="008A4730">
            <w:pPr>
              <w:snapToGrid w:val="0"/>
            </w:pPr>
            <w:permStart w:id="1541496076" w:edGrp="everyone" w:colFirst="3" w:colLast="3"/>
            <w:permStart w:id="170360780" w:edGrp="everyone" w:colFirst="2" w:colLast="2"/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567F4211" w14:textId="77777777" w:rsidR="008A4730" w:rsidRPr="001C2956" w:rsidRDefault="008A4730">
            <w:pPr>
              <w:pStyle w:val="Corpotesto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Att.</w:t>
            </w:r>
            <w:r w:rsidRPr="001C2956">
              <w:rPr>
                <w:rFonts w:ascii="Times New Roman" w:hAnsi="Times New Roman"/>
              </w:rPr>
              <w:t xml:space="preserve"> n.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1667B9" w14:textId="77777777" w:rsidR="008A4730" w:rsidRPr="001C2956" w:rsidRDefault="008A4730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9601CB" w14:textId="77777777" w:rsidR="008A4730" w:rsidRPr="001C2956" w:rsidRDefault="008A4730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CF9DA3" w14:textId="77777777" w:rsidR="008A4730" w:rsidRPr="00CE67FB" w:rsidRDefault="008A4730" w:rsidP="00541750">
            <w:pPr>
              <w:pStyle w:val="Corpotesto"/>
              <w:snapToGrid w:val="0"/>
              <w:jc w:val="center"/>
              <w:rPr>
                <w:b/>
                <w:sz w:val="16"/>
                <w:szCs w:val="16"/>
              </w:rPr>
            </w:pPr>
            <w:r w:rsidRPr="00CE67FB"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permStart w:id="1149836100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149836100"/>
            <w:r w:rsidRPr="00CE67FB">
              <w:rPr>
                <w:smallCaps/>
                <w:spacing w:val="20"/>
                <w:sz w:val="14"/>
                <w:szCs w:val="14"/>
              </w:rPr>
              <w:t xml:space="preserve"> </w:t>
            </w:r>
            <w:r w:rsidRPr="00CE67FB"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permStart w:id="1841264907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841264907"/>
            <w:r w:rsidRPr="00CE67FB">
              <w:rPr>
                <w:smallCaps/>
                <w:spacing w:val="20"/>
                <w:sz w:val="14"/>
                <w:szCs w:val="14"/>
              </w:rPr>
              <w:t xml:space="preserve"> </w:t>
            </w:r>
            <w:r w:rsidRPr="00CE67FB">
              <w:rPr>
                <w:rFonts w:ascii="Times New Roman" w:hAnsi="Times New Roman"/>
                <w:b/>
                <w:sz w:val="16"/>
                <w:szCs w:val="16"/>
              </w:rPr>
              <w:t xml:space="preserve"> D.M. 09-05-2007</w:t>
            </w:r>
            <w:permStart w:id="1034684824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034684824"/>
            <w:r w:rsidRPr="00CE67FB">
              <w:rPr>
                <w:rFonts w:ascii="Times New Roman" w:hAnsi="Times New Roman"/>
                <w:b/>
                <w:sz w:val="16"/>
                <w:szCs w:val="16"/>
              </w:rPr>
              <w:t xml:space="preserve">     RTO/RTV</w:t>
            </w:r>
            <w:permStart w:id="1126903115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126903115"/>
          </w:p>
          <w:p w14:paraId="15DF6EB4" w14:textId="77777777" w:rsidR="008A4730" w:rsidRPr="00CE67FB" w:rsidRDefault="008A4730" w:rsidP="00541750">
            <w:pPr>
              <w:pStyle w:val="Corpotesto"/>
              <w:snapToGrid w:val="0"/>
              <w:jc w:val="left"/>
              <w:rPr>
                <w:rFonts w:ascii="Times New Roman" w:hAnsi="Times New Roman"/>
                <w:b/>
              </w:rPr>
            </w:pPr>
            <w:r w:rsidRPr="00CE67FB">
              <w:rPr>
                <w:rFonts w:ascii="Times New Roman" w:hAnsi="Times New Roman"/>
                <w:b/>
                <w:sz w:val="16"/>
                <w:szCs w:val="16"/>
              </w:rPr>
              <w:t>soluzione alternativa</w:t>
            </w:r>
            <w:r w:rsidRPr="00CE67FB">
              <w:rPr>
                <w:smallCaps/>
                <w:spacing w:val="20"/>
                <w:sz w:val="12"/>
                <w:szCs w:val="12"/>
              </w:rPr>
              <w:t xml:space="preserve"> 1</w:t>
            </w:r>
            <w:permStart w:id="457209831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457209831"/>
            <w:r w:rsidRPr="00CE67FB">
              <w:rPr>
                <w:smallCaps/>
                <w:spacing w:val="20"/>
                <w:sz w:val="12"/>
                <w:szCs w:val="12"/>
              </w:rPr>
              <w:t>2</w:t>
            </w:r>
            <w:permStart w:id="2141457524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2141457524"/>
            <w:r w:rsidRPr="00CE67FB">
              <w:rPr>
                <w:smallCaps/>
                <w:spacing w:val="20"/>
                <w:sz w:val="12"/>
                <w:szCs w:val="12"/>
              </w:rPr>
              <w:t>3</w:t>
            </w:r>
            <w:permStart w:id="15302237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5302237"/>
            <w:r w:rsidRPr="00CE67FB">
              <w:rPr>
                <w:smallCaps/>
                <w:spacing w:val="20"/>
                <w:sz w:val="12"/>
                <w:szCs w:val="12"/>
              </w:rPr>
              <w:t>4</w:t>
            </w:r>
            <w:permStart w:id="353962394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353962394"/>
            <w:r w:rsidRPr="00CE67FB">
              <w:rPr>
                <w:smallCaps/>
                <w:spacing w:val="20"/>
                <w:sz w:val="12"/>
                <w:szCs w:val="12"/>
              </w:rPr>
              <w:t>5</w:t>
            </w:r>
            <w:permStart w:id="1341201618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341201618"/>
            <w:r w:rsidRPr="00CE67FB">
              <w:rPr>
                <w:smallCaps/>
                <w:spacing w:val="20"/>
                <w:sz w:val="12"/>
                <w:szCs w:val="12"/>
              </w:rPr>
              <w:t>6</w:t>
            </w:r>
            <w:permStart w:id="189728321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89728321"/>
            <w:r w:rsidRPr="00CE67FB">
              <w:rPr>
                <w:smallCaps/>
                <w:spacing w:val="20"/>
                <w:sz w:val="12"/>
                <w:szCs w:val="12"/>
              </w:rPr>
              <w:t>7</w:t>
            </w:r>
            <w:permStart w:id="1457592096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457592096"/>
            <w:r w:rsidRPr="00CE67FB">
              <w:rPr>
                <w:smallCaps/>
                <w:spacing w:val="20"/>
                <w:sz w:val="12"/>
                <w:szCs w:val="12"/>
              </w:rPr>
              <w:t>8</w:t>
            </w:r>
            <w:permStart w:id="1719421335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719421335"/>
            <w:r w:rsidRPr="00CE67FB">
              <w:rPr>
                <w:smallCaps/>
                <w:spacing w:val="20"/>
                <w:sz w:val="12"/>
                <w:szCs w:val="12"/>
              </w:rPr>
              <w:t>9</w:t>
            </w:r>
            <w:permStart w:id="377906039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377906039"/>
            <w:r w:rsidRPr="00CE67FB">
              <w:rPr>
                <w:smallCaps/>
                <w:spacing w:val="20"/>
                <w:sz w:val="12"/>
                <w:szCs w:val="12"/>
              </w:rPr>
              <w:t>10</w:t>
            </w:r>
            <w:permStart w:id="2138921098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2138921098"/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6A5DD" w14:textId="77777777" w:rsidR="008A4730" w:rsidRPr="00E666C5" w:rsidRDefault="008A4730" w:rsidP="00A264B4">
            <w:pPr>
              <w:pStyle w:val="Corpotesto"/>
              <w:tabs>
                <w:tab w:val="left" w:pos="337"/>
              </w:tabs>
              <w:snapToGrid w:val="0"/>
              <w:jc w:val="left"/>
              <w:rPr>
                <w:rFonts w:ascii="Times New Roman" w:hAnsi="Times New Roman"/>
              </w:rPr>
            </w:pPr>
            <w:r w:rsidRPr="00E666C5">
              <w:rPr>
                <w:rFonts w:ascii="Times New Roman" w:hAnsi="Times New Roman"/>
              </w:rPr>
              <w:t xml:space="preserve"> €</w:t>
            </w:r>
            <w:r w:rsidRPr="00E666C5">
              <w:rPr>
                <w:rFonts w:ascii="Times New Roman" w:hAnsi="Times New Roman"/>
              </w:rPr>
              <w:tab/>
              <w:t xml:space="preserve"> </w:t>
            </w:r>
            <w:permStart w:id="1484210549" w:edGrp="everyone"/>
            <w:r w:rsidRPr="00E666C5">
              <w:rPr>
                <w:rFonts w:ascii="Times New Roman" w:hAnsi="Times New Roman"/>
              </w:rPr>
              <w:t xml:space="preserve">  </w:t>
            </w:r>
            <w:permEnd w:id="1484210549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5EB27" w14:textId="77777777" w:rsidR="008A4730" w:rsidRPr="00E666C5" w:rsidRDefault="008A4730" w:rsidP="00E666C5">
            <w:pPr>
              <w:pStyle w:val="Corpotesto"/>
              <w:tabs>
                <w:tab w:val="left" w:pos="337"/>
              </w:tabs>
              <w:snapToGrid w:val="0"/>
              <w:jc w:val="right"/>
              <w:rPr>
                <w:rFonts w:ascii="Times New Roman" w:hAnsi="Times New Roman"/>
              </w:rPr>
            </w:pPr>
            <w:r w:rsidRPr="00E666C5">
              <w:rPr>
                <w:rFonts w:ascii="Times New Roman" w:hAnsi="Times New Roman"/>
              </w:rPr>
              <w:t>FV</w:t>
            </w:r>
            <w:r w:rsidRPr="00E666C5">
              <w:rPr>
                <w:rFonts w:ascii="Times New Roman" w:hAnsi="Times New Roman"/>
              </w:rPr>
              <w:tab/>
            </w:r>
            <w:permStart w:id="1607140304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000000">
              <w:rPr>
                <w:smallCaps/>
                <w:spacing w:val="20"/>
                <w:sz w:val="14"/>
                <w:szCs w:val="14"/>
              </w:rPr>
            </w:r>
            <w:r w:rsidR="00000000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607140304"/>
          </w:p>
        </w:tc>
      </w:tr>
      <w:permEnd w:id="1541496076"/>
      <w:permEnd w:id="170360780"/>
      <w:tr w:rsidR="008A4730" w:rsidRPr="001C2956" w14:paraId="626ABA23" w14:textId="77777777" w:rsidTr="00CF024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620C" w14:textId="77777777" w:rsidR="008A4730" w:rsidRPr="001C2956" w:rsidRDefault="008A4730">
            <w:pPr>
              <w:snapToGrid w:val="0"/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EC83EB3" w14:textId="77777777" w:rsidR="008A4730" w:rsidRPr="001C2956" w:rsidRDefault="008A4730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  <w:vAlign w:val="center"/>
          </w:tcPr>
          <w:p w14:paraId="231A38CA" w14:textId="77777777" w:rsidR="008A4730" w:rsidRPr="001C2956" w:rsidRDefault="008A4730" w:rsidP="003B3732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  <w:vAlign w:val="center"/>
          </w:tcPr>
          <w:p w14:paraId="4001561B" w14:textId="77777777" w:rsidR="008A4730" w:rsidRPr="001C2956" w:rsidRDefault="008A4730" w:rsidP="003B3732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C2956">
              <w:rPr>
                <w:rFonts w:ascii="Times New Roman" w:hAnsi="Times New Roman"/>
                <w:sz w:val="16"/>
                <w:szCs w:val="16"/>
              </w:rPr>
              <w:t>Sottocl./cat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394" w:type="dxa"/>
            <w:gridSpan w:val="7"/>
            <w:tcBorders>
              <w:top w:val="single" w:sz="4" w:space="0" w:color="000000"/>
            </w:tcBorders>
            <w:vAlign w:val="center"/>
          </w:tcPr>
          <w:p w14:paraId="0E51108B" w14:textId="77777777" w:rsidR="008A4730" w:rsidRPr="001C2956" w:rsidRDefault="008A4730" w:rsidP="00DC7CDC">
            <w:pPr>
              <w:pStyle w:val="Corpotesto"/>
              <w:snapToGrid w:val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6F469F4" w14:textId="77777777" w:rsidR="008A4730" w:rsidRPr="001C2956" w:rsidRDefault="008A4730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</w:tcBorders>
            <w:vAlign w:val="center"/>
          </w:tcPr>
          <w:p w14:paraId="79919E16" w14:textId="77777777" w:rsidR="008A4730" w:rsidRPr="001C2956" w:rsidRDefault="008A4730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</w:tbl>
    <w:p w14:paraId="3373AC34" w14:textId="77777777" w:rsidR="00585B53" w:rsidRPr="001C2956" w:rsidRDefault="00585B53" w:rsidP="005A742A">
      <w:pPr>
        <w:pStyle w:val="Corpotesto"/>
        <w:ind w:right="476"/>
        <w:rPr>
          <w:rFonts w:ascii="Times New Roman" w:hAnsi="Times New Roman"/>
          <w:b/>
          <w:sz w:val="16"/>
          <w:szCs w:val="16"/>
        </w:rPr>
      </w:pPr>
    </w:p>
    <w:p w14:paraId="77A21869" w14:textId="77777777" w:rsidR="005A742A" w:rsidRPr="001C2956" w:rsidRDefault="005C7981" w:rsidP="005A742A">
      <w:pPr>
        <w:pStyle w:val="Corpotesto"/>
        <w:ind w:right="476"/>
        <w:rPr>
          <w:rFonts w:ascii="Times New Roman" w:hAnsi="Times New Roman"/>
          <w:b/>
          <w:sz w:val="18"/>
        </w:rPr>
      </w:pPr>
      <w:r w:rsidRPr="001C2956">
        <w:rPr>
          <w:rFonts w:ascii="Times New Roman" w:hAnsi="Times New Roman"/>
          <w:b/>
          <w:sz w:val="18"/>
        </w:rPr>
        <w:t>E</w:t>
      </w:r>
      <w:r w:rsidR="008D41C5" w:rsidRPr="001C2956">
        <w:rPr>
          <w:rFonts w:ascii="Times New Roman" w:hAnsi="Times New Roman"/>
          <w:b/>
          <w:sz w:val="18"/>
        </w:rPr>
        <w:t>ventuale</w:t>
      </w:r>
      <w:r w:rsidR="005A742A" w:rsidRPr="001C2956">
        <w:rPr>
          <w:rFonts w:ascii="Times New Roman" w:hAnsi="Times New Roman"/>
          <w:b/>
          <w:sz w:val="18"/>
        </w:rPr>
        <w:t xml:space="preserve"> </w:t>
      </w:r>
      <w:r w:rsidRPr="001C2956">
        <w:rPr>
          <w:rFonts w:ascii="Times New Roman" w:hAnsi="Times New Roman"/>
          <w:b/>
          <w:sz w:val="18"/>
        </w:rPr>
        <w:t xml:space="preserve">diverso </w:t>
      </w:r>
      <w:r w:rsidR="005A742A" w:rsidRPr="001C2956">
        <w:rPr>
          <w:rFonts w:ascii="Times New Roman" w:hAnsi="Times New Roman"/>
          <w:b/>
          <w:sz w:val="18"/>
        </w:rPr>
        <w:t>indirizzo presso il quale si chiede di inviare la corrispondenza: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736"/>
        <w:gridCol w:w="115"/>
        <w:gridCol w:w="284"/>
        <w:gridCol w:w="993"/>
        <w:gridCol w:w="2126"/>
        <w:gridCol w:w="1253"/>
        <w:gridCol w:w="23"/>
      </w:tblGrid>
      <w:tr w:rsidR="005A742A" w:rsidRPr="001C2956" w14:paraId="25F7109E" w14:textId="77777777" w:rsidTr="00B66E54">
        <w:trPr>
          <w:gridAfter w:val="1"/>
          <w:wAfter w:w="23" w:type="dxa"/>
          <w:cantSplit/>
          <w:trHeight w:val="280"/>
        </w:trPr>
        <w:tc>
          <w:tcPr>
            <w:tcW w:w="52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65F6" w14:textId="77777777" w:rsidR="005A742A" w:rsidRPr="001C2956" w:rsidRDefault="005A742A" w:rsidP="00B66E54">
            <w:pPr>
              <w:pStyle w:val="Corpodeltesto-luraschi"/>
              <w:rPr>
                <w:snapToGrid w:val="0"/>
              </w:rPr>
            </w:pPr>
            <w:permStart w:id="791685487" w:edGrp="everyone" w:colFirst="1" w:colLast="1"/>
            <w:permStart w:id="1111296188" w:edGrp="everyone" w:colFirst="0" w:colLast="0"/>
          </w:p>
        </w:tc>
        <w:tc>
          <w:tcPr>
            <w:tcW w:w="4771" w:type="dxa"/>
            <w:gridSpan w:val="5"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84764E9" w14:textId="77777777" w:rsidR="005A742A" w:rsidRPr="001C2956" w:rsidRDefault="005A742A" w:rsidP="00307A74">
            <w:pPr>
              <w:pStyle w:val="Corpodeltesto-luraschi"/>
              <w:rPr>
                <w:snapToGrid w:val="0"/>
              </w:rPr>
            </w:pPr>
          </w:p>
        </w:tc>
      </w:tr>
      <w:permEnd w:id="791685487"/>
      <w:permEnd w:id="1111296188"/>
      <w:tr w:rsidR="005A742A" w:rsidRPr="001C2956" w14:paraId="4308B0BB" w14:textId="77777777" w:rsidTr="00B66E54">
        <w:trPr>
          <w:gridAfter w:val="1"/>
          <w:wAfter w:w="23" w:type="dxa"/>
          <w:cantSplit/>
        </w:trPr>
        <w:tc>
          <w:tcPr>
            <w:tcW w:w="5272" w:type="dxa"/>
            <w:gridSpan w:val="3"/>
          </w:tcPr>
          <w:p w14:paraId="12454C4D" w14:textId="77777777" w:rsidR="005A742A" w:rsidRPr="001C2956" w:rsidRDefault="006B2001" w:rsidP="00307A74">
            <w:pPr>
              <w:pStyle w:val="Corpodeltestopiccolo-Luraschi"/>
              <w:rPr>
                <w:snapToGrid w:val="0"/>
              </w:rPr>
            </w:pPr>
            <w:r w:rsidRPr="001C2956">
              <w:rPr>
                <w:snapToGrid w:val="0"/>
              </w:rPr>
              <w:t>C</w:t>
            </w:r>
            <w:r w:rsidR="005A742A" w:rsidRPr="001C2956">
              <w:rPr>
                <w:snapToGrid w:val="0"/>
              </w:rPr>
              <w:t>ognome</w:t>
            </w:r>
          </w:p>
        </w:tc>
        <w:tc>
          <w:tcPr>
            <w:tcW w:w="4771" w:type="dxa"/>
            <w:gridSpan w:val="5"/>
          </w:tcPr>
          <w:p w14:paraId="078CE3B8" w14:textId="77777777" w:rsidR="005A742A" w:rsidRPr="001C2956" w:rsidRDefault="00F95589" w:rsidP="00307A74">
            <w:pPr>
              <w:pStyle w:val="Corpodeltestopiccolo-Luraschi"/>
              <w:rPr>
                <w:snapToGrid w:val="0"/>
              </w:rPr>
            </w:pPr>
            <w:r w:rsidRPr="001C2956">
              <w:rPr>
                <w:snapToGrid w:val="0"/>
              </w:rPr>
              <w:t>N</w:t>
            </w:r>
            <w:r w:rsidR="005A742A" w:rsidRPr="001C2956">
              <w:rPr>
                <w:snapToGrid w:val="0"/>
              </w:rPr>
              <w:t>ome</w:t>
            </w:r>
          </w:p>
        </w:tc>
      </w:tr>
      <w:tr w:rsidR="00B66E54" w:rsidRPr="001C2956" w14:paraId="3F7C0B4E" w14:textId="77777777" w:rsidTr="004C658E">
        <w:trPr>
          <w:gridAfter w:val="1"/>
          <w:wAfter w:w="23" w:type="dxa"/>
          <w:cantSplit/>
          <w:trHeight w:val="306"/>
        </w:trPr>
        <w:tc>
          <w:tcPr>
            <w:tcW w:w="4536" w:type="dxa"/>
            <w:gridSpan w:val="2"/>
            <w:tcBorders>
              <w:left w:val="single" w:sz="2" w:space="0" w:color="auto"/>
            </w:tcBorders>
            <w:vAlign w:val="center"/>
          </w:tcPr>
          <w:p w14:paraId="3F70DA30" w14:textId="77777777" w:rsidR="00B66E54" w:rsidRPr="001C2956" w:rsidRDefault="00B66E54" w:rsidP="00307A74">
            <w:pPr>
              <w:pStyle w:val="Corpodeltesto-luraschi"/>
              <w:rPr>
                <w:snapToGrid w:val="0"/>
              </w:rPr>
            </w:pPr>
            <w:permStart w:id="1573146714" w:edGrp="everyone" w:colFirst="3" w:colLast="3"/>
            <w:permStart w:id="1569874035" w:edGrp="everyone" w:colFirst="2" w:colLast="2"/>
            <w:permStart w:id="320694229" w:edGrp="everyone" w:colFirst="1" w:colLast="1"/>
            <w:permStart w:id="1139638218" w:edGrp="everyone" w:colFirst="4" w:colLast="4"/>
            <w:permStart w:id="1284119258" w:edGrp="everyone" w:colFirst="0" w:colLast="0"/>
          </w:p>
        </w:tc>
        <w:tc>
          <w:tcPr>
            <w:tcW w:w="113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6F3EA0" w14:textId="77777777" w:rsidR="00B66E54" w:rsidRPr="001C2956" w:rsidRDefault="00B66E54" w:rsidP="004C658E">
            <w:pPr>
              <w:pStyle w:val="Corpodeltesto-luraschi"/>
              <w:snapToGrid w:val="0"/>
              <w:jc w:val="left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5C23" w14:textId="77777777" w:rsidR="00B66E54" w:rsidRPr="001C2956" w:rsidRDefault="00B66E54" w:rsidP="004C658E">
            <w:pPr>
              <w:pStyle w:val="Corpodeltesto-luraschi"/>
              <w:snapToGrid w:val="0"/>
              <w:jc w:val="left"/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586A8" w14:textId="77777777" w:rsidR="00B66E54" w:rsidRPr="001C2956" w:rsidRDefault="00B66E54" w:rsidP="004C658E">
            <w:pPr>
              <w:pStyle w:val="Corpodeltesto-luraschi"/>
              <w:snapToGrid w:val="0"/>
              <w:jc w:val="left"/>
            </w:pPr>
          </w:p>
        </w:tc>
        <w:tc>
          <w:tcPr>
            <w:tcW w:w="125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B89A3" w14:textId="77777777" w:rsidR="00B66E54" w:rsidRPr="001C2956" w:rsidRDefault="00B66E54" w:rsidP="004C658E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</w:tr>
      <w:permEnd w:id="1573146714"/>
      <w:permEnd w:id="1569874035"/>
      <w:permEnd w:id="320694229"/>
      <w:permEnd w:id="1139638218"/>
      <w:permEnd w:id="1284119258"/>
      <w:tr w:rsidR="00B66E54" w:rsidRPr="001C2956" w14:paraId="4534F404" w14:textId="77777777" w:rsidTr="00B66E54">
        <w:trPr>
          <w:gridAfter w:val="1"/>
          <w:wAfter w:w="23" w:type="dxa"/>
          <w:cantSplit/>
        </w:trPr>
        <w:tc>
          <w:tcPr>
            <w:tcW w:w="4536" w:type="dxa"/>
            <w:gridSpan w:val="2"/>
            <w:tcBorders>
              <w:top w:val="single" w:sz="2" w:space="0" w:color="auto"/>
            </w:tcBorders>
          </w:tcPr>
          <w:p w14:paraId="14CA880E" w14:textId="77777777" w:rsidR="00B66E54" w:rsidRPr="001C2956" w:rsidRDefault="00B66E54" w:rsidP="00307A74">
            <w:pPr>
              <w:pStyle w:val="Corpodeltestopiccolo-Luraschi"/>
              <w:rPr>
                <w:snapToGrid w:val="0"/>
              </w:rPr>
            </w:pPr>
            <w:r w:rsidRPr="001C2956">
              <w:rPr>
                <w:sz w:val="14"/>
                <w:szCs w:val="14"/>
              </w:rPr>
              <w:t>indirizzo</w:t>
            </w:r>
          </w:p>
        </w:tc>
        <w:tc>
          <w:tcPr>
            <w:tcW w:w="1135" w:type="dxa"/>
            <w:gridSpan w:val="3"/>
            <w:tcBorders>
              <w:top w:val="single" w:sz="2" w:space="0" w:color="auto"/>
            </w:tcBorders>
          </w:tcPr>
          <w:p w14:paraId="38D236F6" w14:textId="77777777" w:rsidR="00B66E54" w:rsidRPr="001C2956" w:rsidRDefault="00B66E54" w:rsidP="00307A74">
            <w:pPr>
              <w:pStyle w:val="Corpodeltestopiccolo-Luraschi"/>
              <w:rPr>
                <w:snapToGrid w:val="0"/>
              </w:rPr>
            </w:pPr>
            <w:r w:rsidRPr="001C2956">
              <w:rPr>
                <w:snapToGrid w:val="0"/>
              </w:rPr>
              <w:t>n. civico</w:t>
            </w:r>
          </w:p>
        </w:tc>
        <w:tc>
          <w:tcPr>
            <w:tcW w:w="993" w:type="dxa"/>
            <w:tcBorders>
              <w:top w:val="nil"/>
            </w:tcBorders>
          </w:tcPr>
          <w:p w14:paraId="739345D8" w14:textId="77777777" w:rsidR="00B66E54" w:rsidRPr="001C2956" w:rsidRDefault="00B66E54" w:rsidP="00307A74">
            <w:pPr>
              <w:pStyle w:val="Corpodeltestopiccolo-Luraschi"/>
              <w:rPr>
                <w:snapToGrid w:val="0"/>
                <w:lang w:val="en-GB"/>
              </w:rPr>
            </w:pPr>
            <w:r w:rsidRPr="001C2956">
              <w:rPr>
                <w:snapToGrid w:val="0"/>
                <w:lang w:val="en-GB"/>
              </w:rPr>
              <w:t>c.a.p.</w:t>
            </w:r>
          </w:p>
        </w:tc>
        <w:tc>
          <w:tcPr>
            <w:tcW w:w="2126" w:type="dxa"/>
            <w:tcBorders>
              <w:top w:val="nil"/>
            </w:tcBorders>
          </w:tcPr>
          <w:p w14:paraId="73EB5E6F" w14:textId="77777777" w:rsidR="00B66E54" w:rsidRPr="001C2956" w:rsidRDefault="00B66E54" w:rsidP="00307A74">
            <w:pPr>
              <w:pStyle w:val="Corpodeltestopiccolo-Luraschi"/>
              <w:rPr>
                <w:snapToGrid w:val="0"/>
              </w:rPr>
            </w:pPr>
            <w:r w:rsidRPr="001C2956">
              <w:rPr>
                <w:snapToGrid w:val="0"/>
              </w:rPr>
              <w:t>comune</w:t>
            </w:r>
          </w:p>
        </w:tc>
        <w:tc>
          <w:tcPr>
            <w:tcW w:w="1253" w:type="dxa"/>
            <w:tcBorders>
              <w:top w:val="nil"/>
            </w:tcBorders>
          </w:tcPr>
          <w:p w14:paraId="2792C8FA" w14:textId="77777777" w:rsidR="00B66E54" w:rsidRPr="001C2956" w:rsidRDefault="00B66E54" w:rsidP="00307A74">
            <w:pPr>
              <w:pStyle w:val="Corpodeltestopiccolo-Luraschi"/>
              <w:rPr>
                <w:snapToGrid w:val="0"/>
              </w:rPr>
            </w:pPr>
            <w:r w:rsidRPr="001C2956">
              <w:rPr>
                <w:snapToGrid w:val="0"/>
              </w:rPr>
              <w:t>provincia</w:t>
            </w:r>
          </w:p>
        </w:tc>
      </w:tr>
      <w:tr w:rsidR="00B66E54" w:rsidRPr="001C2956" w14:paraId="174B26CC" w14:textId="77777777" w:rsidTr="00B66E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6"/>
        </w:trPr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B820516" w14:textId="77777777" w:rsidR="00B66E54" w:rsidRPr="001C2956" w:rsidRDefault="00B66E54" w:rsidP="00B879C2">
            <w:pPr>
              <w:pStyle w:val="Corpodeltesto-luraschi"/>
              <w:tabs>
                <w:tab w:val="left" w:pos="3332"/>
              </w:tabs>
              <w:snapToGrid w:val="0"/>
            </w:pPr>
            <w:permStart w:id="2079858339" w:edGrp="everyone" w:colFirst="0" w:colLast="0"/>
            <w:permStart w:id="194059442" w:edGrp="everyone" w:colFirst="1" w:colLast="1"/>
            <w:permStart w:id="701460691" w:edGrp="everyone" w:colFirst="2" w:colLast="2"/>
          </w:p>
        </w:tc>
        <w:tc>
          <w:tcPr>
            <w:tcW w:w="3261" w:type="dxa"/>
            <w:gridSpan w:val="4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609E958" w14:textId="77777777" w:rsidR="00B66E54" w:rsidRPr="001C2956" w:rsidRDefault="00B66E54" w:rsidP="00B879C2">
            <w:pPr>
              <w:pStyle w:val="Corpodeltesto-luraschi"/>
              <w:tabs>
                <w:tab w:val="left" w:pos="3332"/>
              </w:tabs>
              <w:snapToGrid w:val="0"/>
            </w:pPr>
          </w:p>
        </w:tc>
        <w:tc>
          <w:tcPr>
            <w:tcW w:w="4395" w:type="dxa"/>
            <w:gridSpan w:val="4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2549B255" w14:textId="77777777" w:rsidR="00B66E54" w:rsidRPr="001C2956" w:rsidRDefault="00B66E54" w:rsidP="00B879C2">
            <w:pPr>
              <w:pStyle w:val="Corpodeltesto-luraschi"/>
              <w:snapToGrid w:val="0"/>
            </w:pPr>
          </w:p>
        </w:tc>
      </w:tr>
      <w:permEnd w:id="2079858339"/>
      <w:permEnd w:id="194059442"/>
      <w:permEnd w:id="701460691"/>
      <w:tr w:rsidR="00B66E54" w:rsidRPr="001C2956" w14:paraId="296B173F" w14:textId="77777777" w:rsidTr="00B66E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115"/>
        </w:trPr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91C1143" w14:textId="77777777" w:rsidR="00B66E54" w:rsidRPr="001C2956" w:rsidRDefault="00B66E54" w:rsidP="00B879C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telefono</w:t>
            </w:r>
          </w:p>
        </w:tc>
        <w:tc>
          <w:tcPr>
            <w:tcW w:w="326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4CF172D" w14:textId="77777777" w:rsidR="00B66E54" w:rsidRPr="001C2956" w:rsidRDefault="00B66E54" w:rsidP="00212240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indirizzo di posta elettronica</w:t>
            </w:r>
          </w:p>
        </w:tc>
        <w:tc>
          <w:tcPr>
            <w:tcW w:w="439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7B8D90A" w14:textId="77777777" w:rsidR="00B66E54" w:rsidRPr="001C2956" w:rsidRDefault="00B66E54" w:rsidP="00B879C2">
            <w:pPr>
              <w:snapToGrid w:val="0"/>
              <w:jc w:val="center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indirizzo di posta elettronica certificata</w:t>
            </w:r>
          </w:p>
        </w:tc>
      </w:tr>
      <w:tr w:rsidR="00371736" w:rsidRPr="001C2956" w14:paraId="6D63223E" w14:textId="77777777" w:rsidTr="004C658E">
        <w:trPr>
          <w:cantSplit/>
          <w:trHeight w:val="265"/>
        </w:trPr>
        <w:tc>
          <w:tcPr>
            <w:tcW w:w="2410" w:type="dxa"/>
            <w:tcBorders>
              <w:bottom w:val="single" w:sz="4" w:space="0" w:color="auto"/>
            </w:tcBorders>
          </w:tcPr>
          <w:p w14:paraId="0C6791B9" w14:textId="77777777" w:rsidR="00371736" w:rsidRPr="001C2956" w:rsidRDefault="00371736" w:rsidP="00371736">
            <w:pPr>
              <w:pStyle w:val="Corpodeltesto-luraschi"/>
              <w:tabs>
                <w:tab w:val="left" w:pos="3332"/>
              </w:tabs>
              <w:snapToGrid w:val="0"/>
              <w:jc w:val="center"/>
            </w:pPr>
            <w:permStart w:id="1470896428" w:edGrp="everyone" w:colFirst="0" w:colLast="0"/>
            <w:permStart w:id="1418992766" w:edGrp="everyone" w:colFirst="2" w:colLast="2"/>
          </w:p>
        </w:tc>
        <w:tc>
          <w:tcPr>
            <w:tcW w:w="2977" w:type="dxa"/>
            <w:gridSpan w:val="3"/>
            <w:vAlign w:val="center"/>
          </w:tcPr>
          <w:p w14:paraId="7C4E24C5" w14:textId="77777777" w:rsidR="00371736" w:rsidRPr="001C2956" w:rsidRDefault="00371736" w:rsidP="00307A74">
            <w:pPr>
              <w:pStyle w:val="Corpotesto"/>
              <w:rPr>
                <w:rFonts w:ascii="Times New Roman" w:hAnsi="Times New Roman"/>
              </w:rPr>
            </w:pP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  <w:vAlign w:val="center"/>
          </w:tcPr>
          <w:p w14:paraId="5CE58D1B" w14:textId="77777777" w:rsidR="00371736" w:rsidRPr="001C2956" w:rsidRDefault="00371736" w:rsidP="003763C3">
            <w:pPr>
              <w:pStyle w:val="Corpotesto"/>
              <w:jc w:val="center"/>
              <w:rPr>
                <w:rFonts w:ascii="Times New Roman" w:hAnsi="Times New Roman"/>
              </w:rPr>
            </w:pPr>
          </w:p>
        </w:tc>
      </w:tr>
      <w:permEnd w:id="1470896428"/>
      <w:permEnd w:id="1418992766"/>
      <w:tr w:rsidR="00371736" w:rsidRPr="001C2956" w14:paraId="220A53B7" w14:textId="77777777" w:rsidTr="00F64A27">
        <w:trPr>
          <w:cantSplit/>
        </w:trPr>
        <w:tc>
          <w:tcPr>
            <w:tcW w:w="2410" w:type="dxa"/>
          </w:tcPr>
          <w:p w14:paraId="0F2591C6" w14:textId="77777777" w:rsidR="00371736" w:rsidRPr="001C2956" w:rsidRDefault="00371736" w:rsidP="00307A74">
            <w:pPr>
              <w:pStyle w:val="Corpodeltestopiccolo-Luraschi"/>
            </w:pPr>
            <w:r w:rsidRPr="001C2956">
              <w:t>Data</w:t>
            </w:r>
          </w:p>
        </w:tc>
        <w:tc>
          <w:tcPr>
            <w:tcW w:w="2977" w:type="dxa"/>
            <w:gridSpan w:val="3"/>
          </w:tcPr>
          <w:p w14:paraId="2F56061D" w14:textId="77777777" w:rsidR="00371736" w:rsidRPr="001C2956" w:rsidRDefault="00371736" w:rsidP="00307A74">
            <w:pPr>
              <w:pStyle w:val="Corpodeltestopiccolo-Luraschi"/>
            </w:pPr>
          </w:p>
        </w:tc>
        <w:tc>
          <w:tcPr>
            <w:tcW w:w="4678" w:type="dxa"/>
            <w:gridSpan w:val="5"/>
          </w:tcPr>
          <w:p w14:paraId="12354E52" w14:textId="77777777" w:rsidR="00371736" w:rsidRPr="001C2956" w:rsidRDefault="00371736" w:rsidP="00307A74">
            <w:pPr>
              <w:pStyle w:val="Corpodeltestopiccolo-Luraschi"/>
            </w:pPr>
            <w:r w:rsidRPr="001C2956">
              <w:t xml:space="preserve">Firma </w:t>
            </w:r>
          </w:p>
        </w:tc>
      </w:tr>
    </w:tbl>
    <w:p w14:paraId="013A689A" w14:textId="77777777" w:rsidR="00B879C2" w:rsidRPr="001C2956" w:rsidRDefault="00B879C2" w:rsidP="004B08D6">
      <w:pPr>
        <w:pStyle w:val="Corpotesto"/>
        <w:ind w:left="426" w:right="-1" w:hanging="426"/>
        <w:rPr>
          <w:rFonts w:ascii="Times New Roman" w:hAnsi="Times New Roman"/>
          <w:b/>
          <w:i/>
          <w:sz w:val="16"/>
          <w:szCs w:val="16"/>
        </w:rPr>
      </w:pPr>
    </w:p>
    <w:p w14:paraId="38CB9C9C" w14:textId="77777777" w:rsidR="00DD65AE" w:rsidRPr="001C2956" w:rsidRDefault="00DD65AE" w:rsidP="004B08D6">
      <w:pPr>
        <w:pStyle w:val="Corpotesto"/>
        <w:ind w:left="426" w:right="-1" w:hanging="426"/>
        <w:rPr>
          <w:rFonts w:ascii="Times New Roman" w:hAnsi="Times New Roman"/>
          <w:b/>
          <w:i/>
          <w:sz w:val="16"/>
          <w:szCs w:val="16"/>
        </w:rPr>
      </w:pPr>
      <w:r w:rsidRPr="001C2956">
        <w:rPr>
          <w:rFonts w:ascii="Times New Roman" w:hAnsi="Times New Roman"/>
          <w:b/>
          <w:i/>
          <w:sz w:val="16"/>
          <w:szCs w:val="16"/>
        </w:rPr>
        <w:t xml:space="preserve">N.B.: </w:t>
      </w:r>
      <w:r w:rsidRPr="001C2956">
        <w:rPr>
          <w:rFonts w:ascii="Times New Roman" w:hAnsi="Times New Roman"/>
          <w:i/>
          <w:sz w:val="16"/>
          <w:szCs w:val="16"/>
        </w:rPr>
        <w:t>La firma deve essere apposta alla presenza di pubblico ufficiale addetto alla ricezione. In alternativa, la richiesta può essere presentata da altra persona o inoltrata a mezzo posta; in tali casi, alla richiesta deve essere allegata  fotocopia del documento di riconoscimento del richiedente (D.P.R. 445/2000).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1443"/>
        <w:gridCol w:w="594"/>
        <w:gridCol w:w="394"/>
        <w:gridCol w:w="787"/>
        <w:gridCol w:w="592"/>
        <w:gridCol w:w="889"/>
        <w:gridCol w:w="1475"/>
        <w:gridCol w:w="3228"/>
        <w:gridCol w:w="254"/>
      </w:tblGrid>
      <w:tr w:rsidR="00F34AC3" w:rsidRPr="001C2956" w14:paraId="2487BCE5" w14:textId="77777777" w:rsidTr="00D25821">
        <w:trPr>
          <w:cantSplit/>
          <w:trHeight w:val="232"/>
        </w:trPr>
        <w:tc>
          <w:tcPr>
            <w:tcW w:w="100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DD25" w14:textId="77777777" w:rsidR="00F34AC3" w:rsidRPr="001C2956" w:rsidRDefault="00F34AC3" w:rsidP="00CE2585">
            <w:pPr>
              <w:pStyle w:val="Corpotesto"/>
              <w:spacing w:before="40" w:after="40"/>
              <w:jc w:val="left"/>
              <w:rPr>
                <w:rFonts w:ascii="Times New Roman" w:hAnsi="Times New Roman"/>
                <w:i/>
                <w:sz w:val="16"/>
              </w:rPr>
            </w:pPr>
            <w:r w:rsidRPr="001C2956">
              <w:rPr>
                <w:rFonts w:ascii="Times New Roman" w:hAnsi="Times New Roman"/>
                <w:i/>
                <w:sz w:val="16"/>
              </w:rPr>
              <w:t>Spazio riservato al delegante</w:t>
            </w:r>
          </w:p>
        </w:tc>
      </w:tr>
      <w:tr w:rsidR="00F34AC3" w:rsidRPr="001C2956" w14:paraId="1F67F3D4" w14:textId="77777777" w:rsidTr="00D25821">
        <w:trPr>
          <w:cantSplit/>
          <w:trHeight w:val="232"/>
        </w:trPr>
        <w:tc>
          <w:tcPr>
            <w:tcW w:w="100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66658C3" w14:textId="77777777" w:rsidR="00F34AC3" w:rsidRPr="001C2956" w:rsidRDefault="00F34AC3" w:rsidP="00F04B35">
            <w:pPr>
              <w:pStyle w:val="Corpotesto"/>
              <w:spacing w:before="60" w:after="120"/>
              <w:jc w:val="left"/>
              <w:rPr>
                <w:rFonts w:ascii="Times New Roman" w:hAnsi="Times New Roman"/>
                <w:sz w:val="16"/>
              </w:rPr>
            </w:pPr>
            <w:r w:rsidRPr="001C2956">
              <w:rPr>
                <w:rFonts w:ascii="Times New Roman" w:hAnsi="Times New Roman"/>
                <w:sz w:val="16"/>
              </w:rPr>
              <w:t>Il sottoscritto</w:t>
            </w:r>
            <w:r w:rsidR="009B36DC" w:rsidRPr="001C2956">
              <w:rPr>
                <w:rFonts w:ascii="Times New Roman" w:hAnsi="Times New Roman"/>
                <w:sz w:val="16"/>
              </w:rPr>
              <w:t>,</w:t>
            </w:r>
            <w:r w:rsidR="001260EA" w:rsidRPr="001C2956">
              <w:rPr>
                <w:rFonts w:ascii="Times New Roman" w:hAnsi="Times New Roman"/>
                <w:sz w:val="16"/>
              </w:rPr>
              <w:t xml:space="preserve">   </w:t>
            </w:r>
            <w:r w:rsidRPr="001C2956">
              <w:rPr>
                <w:rFonts w:ascii="Times New Roman" w:hAnsi="Times New Roman"/>
                <w:sz w:val="16"/>
              </w:rPr>
              <w:t xml:space="preserve">per </w:t>
            </w:r>
            <w:r w:rsidR="009B36DC" w:rsidRPr="001C2956">
              <w:rPr>
                <w:rFonts w:ascii="Times New Roman" w:hAnsi="Times New Roman"/>
                <w:sz w:val="16"/>
              </w:rPr>
              <w:t xml:space="preserve">il ritiro del parere </w:t>
            </w:r>
            <w:r w:rsidR="002B3E29" w:rsidRPr="001C2956">
              <w:rPr>
                <w:rFonts w:ascii="Times New Roman" w:hAnsi="Times New Roman"/>
                <w:sz w:val="16"/>
              </w:rPr>
              <w:t>o</w:t>
            </w:r>
            <w:r w:rsidR="001260EA" w:rsidRPr="001C2956">
              <w:rPr>
                <w:rFonts w:ascii="Times New Roman" w:hAnsi="Times New Roman"/>
                <w:sz w:val="16"/>
              </w:rPr>
              <w:t xml:space="preserve"> per i chiarimenti tecnici </w:t>
            </w:r>
            <w:r w:rsidR="00F04B35" w:rsidRPr="001C2956">
              <w:rPr>
                <w:rFonts w:ascii="Times New Roman" w:hAnsi="Times New Roman"/>
                <w:sz w:val="16"/>
              </w:rPr>
              <w:t xml:space="preserve">in ordine </w:t>
            </w:r>
            <w:r w:rsidR="003261FB" w:rsidRPr="001C2956">
              <w:rPr>
                <w:rFonts w:ascii="Times New Roman" w:hAnsi="Times New Roman"/>
                <w:sz w:val="16"/>
              </w:rPr>
              <w:t>alla</w:t>
            </w:r>
            <w:r w:rsidR="00F04B35" w:rsidRPr="001C2956">
              <w:rPr>
                <w:rFonts w:ascii="Times New Roman" w:hAnsi="Times New Roman"/>
                <w:sz w:val="16"/>
              </w:rPr>
              <w:t xml:space="preserve"> presente istanza</w:t>
            </w:r>
            <w:r w:rsidR="009B36DC" w:rsidRPr="001C2956">
              <w:rPr>
                <w:rFonts w:ascii="Times New Roman" w:hAnsi="Times New Roman"/>
                <w:sz w:val="16"/>
              </w:rPr>
              <w:t>,</w:t>
            </w:r>
            <w:r w:rsidRPr="001C2956">
              <w:rPr>
                <w:rFonts w:ascii="Times New Roman" w:hAnsi="Times New Roman"/>
                <w:sz w:val="16"/>
              </w:rPr>
              <w:t xml:space="preserve"> delega il/la sig.</w:t>
            </w:r>
          </w:p>
        </w:tc>
      </w:tr>
      <w:tr w:rsidR="00F34AC3" w:rsidRPr="001C2956" w14:paraId="56568421" w14:textId="77777777" w:rsidTr="00D25821">
        <w:trPr>
          <w:cantSplit/>
          <w:trHeight w:val="280"/>
        </w:trPr>
        <w:tc>
          <w:tcPr>
            <w:tcW w:w="406" w:type="dxa"/>
            <w:tcBorders>
              <w:left w:val="single" w:sz="4" w:space="0" w:color="auto"/>
            </w:tcBorders>
            <w:vAlign w:val="center"/>
          </w:tcPr>
          <w:p w14:paraId="7201CE53" w14:textId="77777777" w:rsidR="00F34AC3" w:rsidRPr="001C2956" w:rsidRDefault="00F34AC3" w:rsidP="00CE2585">
            <w:pPr>
              <w:pStyle w:val="Corpotesto"/>
              <w:rPr>
                <w:rFonts w:ascii="Times New Roman" w:hAnsi="Times New Roman"/>
                <w:sz w:val="16"/>
              </w:rPr>
            </w:pPr>
            <w:permStart w:id="136709983" w:edGrp="everyone" w:colFirst="1" w:colLast="1"/>
            <w:permStart w:id="1079000709" w:edGrp="everyone" w:colFirst="2" w:colLast="2"/>
            <w:permStart w:id="482279507" w:edGrp="everyone" w:colFirst="3" w:colLast="3"/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53CD7" w14:textId="77777777" w:rsidR="00F34AC3" w:rsidRPr="001C2956" w:rsidRDefault="00F34AC3" w:rsidP="00CE2585">
            <w:pPr>
              <w:pStyle w:val="Corpotesto"/>
              <w:rPr>
                <w:rFonts w:ascii="Times New Roman" w:hAnsi="Times New Roman"/>
                <w:sz w:val="16"/>
              </w:rPr>
            </w:pPr>
          </w:p>
        </w:tc>
        <w:tc>
          <w:tcPr>
            <w:tcW w:w="473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0BD328" w14:textId="77777777" w:rsidR="00F34AC3" w:rsidRPr="001C2956" w:rsidRDefault="00F34AC3" w:rsidP="00CE2585">
            <w:pPr>
              <w:pStyle w:val="Corpotesto"/>
              <w:jc w:val="left"/>
              <w:rPr>
                <w:rFonts w:ascii="Times New Roman" w:hAnsi="Times New Roman"/>
                <w:sz w:val="16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7136" w14:textId="77777777" w:rsidR="00F34AC3" w:rsidRPr="001C2956" w:rsidRDefault="00F34AC3" w:rsidP="00CE2585">
            <w:pPr>
              <w:pStyle w:val="Corpotesto"/>
              <w:jc w:val="left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4" w:type="dxa"/>
            <w:tcBorders>
              <w:left w:val="nil"/>
              <w:right w:val="single" w:sz="4" w:space="0" w:color="auto"/>
            </w:tcBorders>
            <w:vAlign w:val="center"/>
          </w:tcPr>
          <w:p w14:paraId="06F3E9A1" w14:textId="77777777" w:rsidR="00F34AC3" w:rsidRPr="001C2956" w:rsidRDefault="00F34AC3" w:rsidP="00CE2585">
            <w:pPr>
              <w:pStyle w:val="Corpotes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permEnd w:id="136709983"/>
      <w:permEnd w:id="1079000709"/>
      <w:permEnd w:id="482279507"/>
      <w:tr w:rsidR="00F34AC3" w:rsidRPr="001C2956" w14:paraId="2BF45F62" w14:textId="77777777" w:rsidTr="00D25821">
        <w:trPr>
          <w:cantSplit/>
        </w:trPr>
        <w:tc>
          <w:tcPr>
            <w:tcW w:w="406" w:type="dxa"/>
            <w:tcBorders>
              <w:left w:val="single" w:sz="4" w:space="0" w:color="auto"/>
            </w:tcBorders>
          </w:tcPr>
          <w:p w14:paraId="5017BA22" w14:textId="77777777" w:rsidR="00F34AC3" w:rsidRPr="001C2956" w:rsidRDefault="00F34AC3" w:rsidP="00CE2585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1443" w:type="dxa"/>
            <w:tcBorders>
              <w:left w:val="nil"/>
            </w:tcBorders>
          </w:tcPr>
          <w:p w14:paraId="394C8384" w14:textId="77777777" w:rsidR="00F34AC3" w:rsidRPr="001C2956" w:rsidRDefault="003D4014" w:rsidP="00CE2585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  <w:r w:rsidRPr="001C2956">
              <w:rPr>
                <w:rFonts w:ascii="Times New Roman" w:hAnsi="Times New Roman"/>
                <w:sz w:val="10"/>
              </w:rPr>
              <w:t>T</w:t>
            </w:r>
            <w:r w:rsidR="00F34AC3" w:rsidRPr="001C2956">
              <w:rPr>
                <w:rFonts w:ascii="Times New Roman" w:hAnsi="Times New Roman"/>
                <w:sz w:val="10"/>
              </w:rPr>
              <w:t>itolo</w:t>
            </w:r>
            <w:r w:rsidRPr="001C2956">
              <w:rPr>
                <w:rFonts w:ascii="Times New Roman" w:hAnsi="Times New Roman"/>
                <w:sz w:val="10"/>
              </w:rPr>
              <w:t xml:space="preserve"> </w:t>
            </w:r>
            <w:r w:rsidR="00F34AC3" w:rsidRPr="001C2956">
              <w:rPr>
                <w:rFonts w:ascii="Times New Roman" w:hAnsi="Times New Roman"/>
                <w:sz w:val="10"/>
              </w:rPr>
              <w:t>profess</w:t>
            </w:r>
            <w:r w:rsidRPr="001C2956">
              <w:rPr>
                <w:rFonts w:ascii="Times New Roman" w:hAnsi="Times New Roman"/>
                <w:sz w:val="10"/>
              </w:rPr>
              <w:t>ionale</w:t>
            </w:r>
          </w:p>
        </w:tc>
        <w:tc>
          <w:tcPr>
            <w:tcW w:w="4731" w:type="dxa"/>
            <w:gridSpan w:val="6"/>
          </w:tcPr>
          <w:p w14:paraId="475E3EA3" w14:textId="77777777" w:rsidR="00F34AC3" w:rsidRPr="001C2956" w:rsidRDefault="00F34AC3" w:rsidP="00CE2585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  <w:r w:rsidRPr="001C2956">
              <w:rPr>
                <w:rFonts w:ascii="Times New Roman" w:hAnsi="Times New Roman"/>
                <w:sz w:val="10"/>
              </w:rPr>
              <w:t>cognome</w:t>
            </w:r>
          </w:p>
        </w:tc>
        <w:tc>
          <w:tcPr>
            <w:tcW w:w="3228" w:type="dxa"/>
          </w:tcPr>
          <w:p w14:paraId="0595CB56" w14:textId="77777777" w:rsidR="00F34AC3" w:rsidRPr="001C2956" w:rsidRDefault="00F34AC3" w:rsidP="00CE2585">
            <w:pPr>
              <w:pStyle w:val="Corpotesto"/>
              <w:jc w:val="center"/>
              <w:rPr>
                <w:rFonts w:ascii="Times New Roman" w:hAnsi="Times New Roman"/>
                <w:b/>
                <w:sz w:val="16"/>
              </w:rPr>
            </w:pPr>
            <w:r w:rsidRPr="001C2956">
              <w:rPr>
                <w:rFonts w:ascii="Times New Roman" w:hAnsi="Times New Roman"/>
                <w:sz w:val="10"/>
              </w:rPr>
              <w:t>nome</w:t>
            </w:r>
          </w:p>
        </w:tc>
        <w:tc>
          <w:tcPr>
            <w:tcW w:w="254" w:type="dxa"/>
            <w:tcBorders>
              <w:top w:val="nil"/>
              <w:right w:val="single" w:sz="4" w:space="0" w:color="auto"/>
            </w:tcBorders>
          </w:tcPr>
          <w:p w14:paraId="5EA646BB" w14:textId="77777777" w:rsidR="00F34AC3" w:rsidRPr="001C2956" w:rsidRDefault="00F34AC3" w:rsidP="00CE2585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</w:p>
        </w:tc>
      </w:tr>
      <w:tr w:rsidR="00F34AC3" w:rsidRPr="001C2956" w14:paraId="0F782B10" w14:textId="77777777" w:rsidTr="00D25821">
        <w:trPr>
          <w:cantSplit/>
          <w:trHeight w:val="280"/>
        </w:trPr>
        <w:tc>
          <w:tcPr>
            <w:tcW w:w="2443" w:type="dxa"/>
            <w:gridSpan w:val="3"/>
            <w:tcBorders>
              <w:left w:val="single" w:sz="4" w:space="0" w:color="auto"/>
            </w:tcBorders>
            <w:vAlign w:val="center"/>
          </w:tcPr>
          <w:p w14:paraId="58FBF835" w14:textId="77777777" w:rsidR="00F34AC3" w:rsidRPr="001C2956" w:rsidRDefault="00F34AC3" w:rsidP="00CE2585">
            <w:pPr>
              <w:pStyle w:val="Corpodeltesto-luraschi"/>
              <w:jc w:val="left"/>
              <w:rPr>
                <w:snapToGrid w:val="0"/>
                <w:sz w:val="16"/>
              </w:rPr>
            </w:pPr>
            <w:permStart w:id="1036257798" w:edGrp="everyone" w:colFirst="1" w:colLast="1"/>
            <w:r w:rsidRPr="001C2956">
              <w:rPr>
                <w:snapToGrid w:val="0"/>
                <w:sz w:val="16"/>
              </w:rPr>
              <w:t>domiciliato in</w:t>
            </w:r>
          </w:p>
        </w:tc>
        <w:tc>
          <w:tcPr>
            <w:tcW w:w="7365" w:type="dxa"/>
            <w:gridSpan w:val="6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FFA4" w14:textId="77777777" w:rsidR="00F34AC3" w:rsidRPr="001C2956" w:rsidRDefault="00F34AC3" w:rsidP="00CE2585">
            <w:pPr>
              <w:pStyle w:val="Corpodeltesto-luraschi"/>
              <w:rPr>
                <w:snapToGrid w:val="0"/>
                <w:sz w:val="16"/>
              </w:rPr>
            </w:pPr>
          </w:p>
        </w:tc>
        <w:tc>
          <w:tcPr>
            <w:tcW w:w="254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7F5101D" w14:textId="77777777" w:rsidR="00F34AC3" w:rsidRPr="001C2956" w:rsidRDefault="00F34AC3" w:rsidP="00CE2585">
            <w:pPr>
              <w:pStyle w:val="Corpodeltestopiccolo-Luraschi"/>
              <w:rPr>
                <w:snapToGrid w:val="0"/>
                <w:sz w:val="16"/>
              </w:rPr>
            </w:pPr>
          </w:p>
        </w:tc>
      </w:tr>
      <w:permEnd w:id="1036257798"/>
      <w:tr w:rsidR="00F34AC3" w:rsidRPr="001C2956" w14:paraId="1C0450D8" w14:textId="77777777" w:rsidTr="00D25821">
        <w:trPr>
          <w:cantSplit/>
        </w:trPr>
        <w:tc>
          <w:tcPr>
            <w:tcW w:w="2443" w:type="dxa"/>
            <w:gridSpan w:val="3"/>
            <w:tcBorders>
              <w:left w:val="single" w:sz="4" w:space="0" w:color="auto"/>
            </w:tcBorders>
          </w:tcPr>
          <w:p w14:paraId="1018C87A" w14:textId="77777777" w:rsidR="00F34AC3" w:rsidRPr="001C2956" w:rsidRDefault="00F34AC3" w:rsidP="00CE2585">
            <w:pPr>
              <w:pStyle w:val="Corpodeltestopiccolo-Luraschi"/>
              <w:rPr>
                <w:snapToGrid w:val="0"/>
                <w:sz w:val="10"/>
              </w:rPr>
            </w:pPr>
          </w:p>
        </w:tc>
        <w:tc>
          <w:tcPr>
            <w:tcW w:w="7365" w:type="dxa"/>
            <w:gridSpan w:val="6"/>
          </w:tcPr>
          <w:p w14:paraId="21CFA49F" w14:textId="77777777" w:rsidR="00F34AC3" w:rsidRPr="001C2956" w:rsidRDefault="00F34AC3" w:rsidP="00CE2585">
            <w:pPr>
              <w:pStyle w:val="Corpodeltestopiccolo-Luraschi"/>
              <w:rPr>
                <w:snapToGrid w:val="0"/>
                <w:sz w:val="16"/>
              </w:rPr>
            </w:pPr>
            <w:r w:rsidRPr="001C2956">
              <w:rPr>
                <w:snapToGrid w:val="0"/>
                <w:sz w:val="10"/>
              </w:rPr>
              <w:t>via – piazza</w:t>
            </w:r>
          </w:p>
        </w:tc>
        <w:tc>
          <w:tcPr>
            <w:tcW w:w="254" w:type="dxa"/>
            <w:tcBorders>
              <w:top w:val="nil"/>
              <w:right w:val="single" w:sz="4" w:space="0" w:color="auto"/>
            </w:tcBorders>
          </w:tcPr>
          <w:p w14:paraId="35EB395C" w14:textId="77777777" w:rsidR="00F34AC3" w:rsidRPr="001C2956" w:rsidRDefault="00F34AC3" w:rsidP="00CE2585">
            <w:pPr>
              <w:pStyle w:val="Corpodeltestopiccolo-Luraschi"/>
              <w:rPr>
                <w:snapToGrid w:val="0"/>
                <w:sz w:val="10"/>
              </w:rPr>
            </w:pPr>
          </w:p>
        </w:tc>
      </w:tr>
      <w:tr w:rsidR="009426DE" w:rsidRPr="001C2956" w14:paraId="1C5767E8" w14:textId="77777777" w:rsidTr="00D25821">
        <w:trPr>
          <w:cantSplit/>
          <w:trHeight w:val="280"/>
        </w:trPr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E40D0" w14:textId="77777777" w:rsidR="009426DE" w:rsidRPr="001C2956" w:rsidRDefault="009426DE" w:rsidP="00CE2585">
            <w:pPr>
              <w:pStyle w:val="Corpodeltestopiccolo-Luraschi"/>
              <w:rPr>
                <w:snapToGrid w:val="0"/>
                <w:sz w:val="16"/>
              </w:rPr>
            </w:pPr>
            <w:permStart w:id="290670099" w:edGrp="everyone" w:colFirst="1" w:colLast="1"/>
            <w:permStart w:id="1959812351" w:edGrp="everyone" w:colFirst="2" w:colLast="2"/>
            <w:permStart w:id="270871828" w:edGrp="everyone" w:colFirst="3" w:colLast="3"/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5D4F" w14:textId="77777777" w:rsidR="009426DE" w:rsidRPr="001C2956" w:rsidRDefault="009426DE" w:rsidP="004C658E">
            <w:pPr>
              <w:pStyle w:val="Corpodeltesto-luraschi"/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177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ED48FC" w14:textId="77777777" w:rsidR="009426DE" w:rsidRPr="001C2956" w:rsidRDefault="009426DE" w:rsidP="004C658E">
            <w:pPr>
              <w:pStyle w:val="Corpodeltesto-luraschi"/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61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C89C" w14:textId="77777777" w:rsidR="009426DE" w:rsidRPr="00A264B4" w:rsidRDefault="009426DE" w:rsidP="009426DE">
            <w:pPr>
              <w:pStyle w:val="Corpodeltestopiccolo-Luraschi"/>
              <w:jc w:val="left"/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DD313" w14:textId="77777777" w:rsidR="009426DE" w:rsidRPr="001C2956" w:rsidRDefault="009426DE" w:rsidP="00CE2585">
            <w:pPr>
              <w:pStyle w:val="Corpodeltestopiccolo-Luraschi"/>
              <w:rPr>
                <w:sz w:val="14"/>
              </w:rPr>
            </w:pPr>
          </w:p>
        </w:tc>
      </w:tr>
      <w:permEnd w:id="290670099"/>
      <w:permEnd w:id="1959812351"/>
      <w:permEnd w:id="270871828"/>
      <w:tr w:rsidR="00F34AC3" w:rsidRPr="001C2956" w14:paraId="4F4D08FE" w14:textId="77777777" w:rsidTr="00D25821">
        <w:trPr>
          <w:cantSplit/>
          <w:trHeight w:val="133"/>
        </w:trPr>
        <w:tc>
          <w:tcPr>
            <w:tcW w:w="406" w:type="dxa"/>
            <w:tcBorders>
              <w:left w:val="single" w:sz="4" w:space="0" w:color="auto"/>
            </w:tcBorders>
            <w:vAlign w:val="center"/>
          </w:tcPr>
          <w:p w14:paraId="6039E740" w14:textId="77777777" w:rsidR="00F34AC3" w:rsidRPr="001C2956" w:rsidRDefault="00F34AC3" w:rsidP="00CE2585">
            <w:pPr>
              <w:pStyle w:val="Corpodeltestopiccolo-Luraschi"/>
              <w:rPr>
                <w:snapToGrid w:val="0"/>
                <w:sz w:val="10"/>
              </w:rPr>
            </w:pPr>
          </w:p>
        </w:tc>
        <w:tc>
          <w:tcPr>
            <w:tcW w:w="1443" w:type="dxa"/>
            <w:vAlign w:val="center"/>
          </w:tcPr>
          <w:p w14:paraId="28697664" w14:textId="77777777" w:rsidR="00F34AC3" w:rsidRPr="001C2956" w:rsidRDefault="00F34AC3" w:rsidP="00CE2585">
            <w:pPr>
              <w:pStyle w:val="Corpodeltestopiccolo-Luraschi"/>
              <w:rPr>
                <w:snapToGrid w:val="0"/>
                <w:sz w:val="16"/>
              </w:rPr>
            </w:pPr>
            <w:r w:rsidRPr="001C2956">
              <w:rPr>
                <w:snapToGrid w:val="0"/>
                <w:sz w:val="10"/>
              </w:rPr>
              <w:t>n. civico</w:t>
            </w:r>
          </w:p>
        </w:tc>
        <w:tc>
          <w:tcPr>
            <w:tcW w:w="1775" w:type="dxa"/>
            <w:gridSpan w:val="3"/>
            <w:vAlign w:val="center"/>
          </w:tcPr>
          <w:p w14:paraId="70EFA2A2" w14:textId="77777777" w:rsidR="00F34AC3" w:rsidRPr="001C2956" w:rsidRDefault="00F34AC3" w:rsidP="00CE2585">
            <w:pPr>
              <w:pStyle w:val="Corpodeltestopiccolo-Luraschi"/>
              <w:rPr>
                <w:snapToGrid w:val="0"/>
                <w:sz w:val="10"/>
                <w:lang w:val="en-GB"/>
              </w:rPr>
            </w:pPr>
            <w:r w:rsidRPr="001C2956">
              <w:rPr>
                <w:snapToGrid w:val="0"/>
                <w:sz w:val="10"/>
                <w:lang w:val="en-GB"/>
              </w:rPr>
              <w:t>c.a.p.</w:t>
            </w:r>
          </w:p>
        </w:tc>
        <w:tc>
          <w:tcPr>
            <w:tcW w:w="6184" w:type="dxa"/>
            <w:gridSpan w:val="4"/>
            <w:vAlign w:val="center"/>
          </w:tcPr>
          <w:p w14:paraId="343F058E" w14:textId="77777777" w:rsidR="00F34AC3" w:rsidRPr="001C2956" w:rsidRDefault="00F34AC3" w:rsidP="00CE2585">
            <w:pPr>
              <w:pStyle w:val="Corpodeltestopiccolo-Luraschi"/>
              <w:rPr>
                <w:sz w:val="14"/>
              </w:rPr>
            </w:pPr>
            <w:r w:rsidRPr="001C2956">
              <w:rPr>
                <w:snapToGrid w:val="0"/>
                <w:sz w:val="10"/>
              </w:rPr>
              <w:t>comune</w:t>
            </w:r>
          </w:p>
        </w:tc>
        <w:tc>
          <w:tcPr>
            <w:tcW w:w="254" w:type="dxa"/>
            <w:tcBorders>
              <w:right w:val="single" w:sz="4" w:space="0" w:color="auto"/>
            </w:tcBorders>
            <w:vAlign w:val="center"/>
          </w:tcPr>
          <w:p w14:paraId="70C4F738" w14:textId="77777777" w:rsidR="00F34AC3" w:rsidRPr="001C2956" w:rsidRDefault="00F34AC3" w:rsidP="00CE2585">
            <w:pPr>
              <w:pStyle w:val="Corpodeltestopiccolo-Luraschi"/>
              <w:rPr>
                <w:snapToGrid w:val="0"/>
                <w:sz w:val="10"/>
              </w:rPr>
            </w:pPr>
          </w:p>
        </w:tc>
      </w:tr>
      <w:tr w:rsidR="00F34AC3" w:rsidRPr="001C2956" w14:paraId="5519FD83" w14:textId="77777777" w:rsidTr="00D25821">
        <w:trPr>
          <w:cantSplit/>
          <w:trHeight w:val="280"/>
        </w:trPr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ED69B" w14:textId="77777777" w:rsidR="00F34AC3" w:rsidRPr="001C2956" w:rsidRDefault="00F34AC3" w:rsidP="00CE2585">
            <w:pPr>
              <w:pStyle w:val="Corpodeltestopiccolo-Luraschi"/>
              <w:rPr>
                <w:sz w:val="16"/>
                <w:szCs w:val="16"/>
              </w:rPr>
            </w:pPr>
            <w:permStart w:id="2116623634" w:edGrp="everyone" w:colFirst="1" w:colLast="1"/>
            <w:permStart w:id="1694711947" w:edGrp="everyone" w:colFirst="2" w:colLast="2"/>
          </w:p>
        </w:tc>
        <w:tc>
          <w:tcPr>
            <w:tcW w:w="38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EC73" w14:textId="77777777" w:rsidR="00F34AC3" w:rsidRPr="001C2956" w:rsidRDefault="00F34AC3" w:rsidP="009426DE">
            <w:pPr>
              <w:pStyle w:val="Corpodeltestopiccolo-Luraschi"/>
              <w:rPr>
                <w:sz w:val="16"/>
                <w:szCs w:val="16"/>
              </w:rPr>
            </w:pPr>
          </w:p>
        </w:tc>
        <w:tc>
          <w:tcPr>
            <w:tcW w:w="559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8AC016" w14:textId="77777777" w:rsidR="00F34AC3" w:rsidRPr="001C2956" w:rsidRDefault="00F34AC3" w:rsidP="00CE2585">
            <w:pPr>
              <w:pStyle w:val="Corpodeltestopiccolo-Luraschi"/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  <w:vAlign w:val="center"/>
          </w:tcPr>
          <w:p w14:paraId="78F7CA54" w14:textId="77777777" w:rsidR="00F34AC3" w:rsidRPr="001C2956" w:rsidRDefault="00F34AC3" w:rsidP="00CE2585">
            <w:pPr>
              <w:pStyle w:val="Corpodeltestopiccolo-Luraschi"/>
              <w:rPr>
                <w:sz w:val="16"/>
                <w:szCs w:val="16"/>
              </w:rPr>
            </w:pPr>
          </w:p>
        </w:tc>
      </w:tr>
      <w:permEnd w:id="2116623634"/>
      <w:permEnd w:id="1694711947"/>
      <w:tr w:rsidR="00F34AC3" w:rsidRPr="001C2956" w14:paraId="1E4FE8BB" w14:textId="77777777" w:rsidTr="00D25821">
        <w:trPr>
          <w:cantSplit/>
        </w:trPr>
        <w:tc>
          <w:tcPr>
            <w:tcW w:w="406" w:type="dxa"/>
            <w:tcBorders>
              <w:left w:val="single" w:sz="4" w:space="0" w:color="auto"/>
            </w:tcBorders>
          </w:tcPr>
          <w:p w14:paraId="611F7450" w14:textId="77777777" w:rsidR="00F34AC3" w:rsidRPr="001C2956" w:rsidRDefault="00F34AC3" w:rsidP="00CE2585">
            <w:pPr>
              <w:pStyle w:val="Corpodeltestopiccolo-Luraschi"/>
              <w:rPr>
                <w:snapToGrid w:val="0"/>
                <w:sz w:val="10"/>
              </w:rPr>
            </w:pPr>
          </w:p>
        </w:tc>
        <w:tc>
          <w:tcPr>
            <w:tcW w:w="3810" w:type="dxa"/>
            <w:gridSpan w:val="5"/>
          </w:tcPr>
          <w:p w14:paraId="0EBE0638" w14:textId="77777777" w:rsidR="00F34AC3" w:rsidRPr="001C2956" w:rsidRDefault="00F34AC3" w:rsidP="00CE2585">
            <w:pPr>
              <w:pStyle w:val="Corpodeltestopiccolo-Luraschi"/>
              <w:rPr>
                <w:sz w:val="14"/>
              </w:rPr>
            </w:pPr>
            <w:r w:rsidRPr="001C2956">
              <w:rPr>
                <w:snapToGrid w:val="0"/>
                <w:sz w:val="10"/>
              </w:rPr>
              <w:t>provincia</w:t>
            </w:r>
          </w:p>
        </w:tc>
        <w:tc>
          <w:tcPr>
            <w:tcW w:w="5592" w:type="dxa"/>
            <w:gridSpan w:val="3"/>
            <w:vAlign w:val="center"/>
          </w:tcPr>
          <w:p w14:paraId="2B014E10" w14:textId="77777777" w:rsidR="00F34AC3" w:rsidRPr="001C2956" w:rsidRDefault="00F34AC3" w:rsidP="00CE2585">
            <w:pPr>
              <w:pStyle w:val="Corpodeltestopiccolo-Luraschi"/>
              <w:rPr>
                <w:snapToGrid w:val="0"/>
                <w:sz w:val="10"/>
              </w:rPr>
            </w:pPr>
            <w:r w:rsidRPr="001C2956">
              <w:rPr>
                <w:snapToGrid w:val="0"/>
                <w:sz w:val="10"/>
              </w:rPr>
              <w:t xml:space="preserve">telefono </w:t>
            </w:r>
          </w:p>
        </w:tc>
        <w:tc>
          <w:tcPr>
            <w:tcW w:w="254" w:type="dxa"/>
            <w:tcBorders>
              <w:right w:val="single" w:sz="4" w:space="0" w:color="auto"/>
            </w:tcBorders>
            <w:vAlign w:val="center"/>
          </w:tcPr>
          <w:p w14:paraId="6C1C8CBC" w14:textId="77777777" w:rsidR="00F34AC3" w:rsidRPr="001C2956" w:rsidRDefault="00F34AC3" w:rsidP="00CE2585">
            <w:pPr>
              <w:pStyle w:val="Corpodeltestopiccolo-Luraschi"/>
              <w:rPr>
                <w:snapToGrid w:val="0"/>
                <w:sz w:val="10"/>
              </w:rPr>
            </w:pPr>
          </w:p>
        </w:tc>
      </w:tr>
      <w:tr w:rsidR="00371736" w:rsidRPr="001C2956" w14:paraId="75F5C867" w14:textId="77777777" w:rsidTr="00D25821">
        <w:trPr>
          <w:cantSplit/>
          <w:trHeight w:val="334"/>
        </w:trPr>
        <w:tc>
          <w:tcPr>
            <w:tcW w:w="406" w:type="dxa"/>
            <w:tcBorders>
              <w:left w:val="single" w:sz="4" w:space="0" w:color="auto"/>
            </w:tcBorders>
            <w:vAlign w:val="center"/>
          </w:tcPr>
          <w:p w14:paraId="7AA01F14" w14:textId="77777777" w:rsidR="00371736" w:rsidRPr="001C2956" w:rsidRDefault="00371736" w:rsidP="00371736">
            <w:pPr>
              <w:pStyle w:val="Corpodeltesto-luraschi"/>
              <w:tabs>
                <w:tab w:val="left" w:pos="3332"/>
              </w:tabs>
              <w:snapToGrid w:val="0"/>
              <w:jc w:val="center"/>
            </w:pPr>
            <w:permStart w:id="233530031" w:edGrp="everyone" w:colFirst="1" w:colLast="1"/>
            <w:permStart w:id="2113478283" w:edGrp="everyone" w:colFirst="3" w:colLast="3"/>
          </w:p>
        </w:tc>
        <w:tc>
          <w:tcPr>
            <w:tcW w:w="243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BD5379A" w14:textId="77777777" w:rsidR="00371736" w:rsidRPr="001C2956" w:rsidRDefault="00371736" w:rsidP="00371736">
            <w:pPr>
              <w:pStyle w:val="Corpodeltesto-luraschi"/>
              <w:tabs>
                <w:tab w:val="left" w:pos="33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  <w:vAlign w:val="center"/>
          </w:tcPr>
          <w:p w14:paraId="6DC2FA2A" w14:textId="77777777" w:rsidR="00371736" w:rsidRPr="001C2956" w:rsidRDefault="00371736" w:rsidP="004C658E">
            <w:pPr>
              <w:pStyle w:val="Corpodeltesto-luraschi"/>
            </w:pPr>
          </w:p>
        </w:tc>
        <w:tc>
          <w:tcPr>
            <w:tcW w:w="4703" w:type="dxa"/>
            <w:gridSpan w:val="2"/>
            <w:tcBorders>
              <w:bottom w:val="single" w:sz="4" w:space="0" w:color="auto"/>
            </w:tcBorders>
            <w:vAlign w:val="center"/>
          </w:tcPr>
          <w:p w14:paraId="6C041AC3" w14:textId="77777777" w:rsidR="00371736" w:rsidRPr="00A264B4" w:rsidRDefault="00371736" w:rsidP="003763C3">
            <w:pPr>
              <w:pStyle w:val="Corpotes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nil"/>
              <w:right w:val="single" w:sz="4" w:space="0" w:color="auto"/>
            </w:tcBorders>
            <w:vAlign w:val="center"/>
          </w:tcPr>
          <w:p w14:paraId="74838E44" w14:textId="77777777" w:rsidR="00371736" w:rsidRPr="001C2956" w:rsidRDefault="00371736" w:rsidP="004C658E">
            <w:pPr>
              <w:pStyle w:val="Corpotesto"/>
              <w:rPr>
                <w:rFonts w:ascii="Times New Roman" w:hAnsi="Times New Roman"/>
              </w:rPr>
            </w:pPr>
          </w:p>
        </w:tc>
      </w:tr>
      <w:permEnd w:id="233530031"/>
      <w:permEnd w:id="2113478283"/>
      <w:tr w:rsidR="00371736" w:rsidRPr="001C2956" w14:paraId="7730CC5B" w14:textId="77777777" w:rsidTr="00D25821">
        <w:trPr>
          <w:cantSplit/>
          <w:trHeight w:val="178"/>
        </w:trPr>
        <w:tc>
          <w:tcPr>
            <w:tcW w:w="406" w:type="dxa"/>
            <w:tcBorders>
              <w:left w:val="single" w:sz="4" w:space="0" w:color="auto"/>
              <w:bottom w:val="single" w:sz="4" w:space="0" w:color="auto"/>
            </w:tcBorders>
          </w:tcPr>
          <w:p w14:paraId="71160170" w14:textId="77777777" w:rsidR="00371736" w:rsidRPr="001C2956" w:rsidRDefault="00371736" w:rsidP="00371736">
            <w:pPr>
              <w:pStyle w:val="Corpodeltestopiccolo-Luraschi"/>
              <w:rPr>
                <w:sz w:val="10"/>
                <w:szCs w:val="10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4226C9" w14:textId="77777777" w:rsidR="00371736" w:rsidRPr="001C2956" w:rsidRDefault="00371736" w:rsidP="004C658E">
            <w:pPr>
              <w:pStyle w:val="Corpodeltestopiccolo-Luraschi"/>
              <w:rPr>
                <w:sz w:val="10"/>
                <w:szCs w:val="10"/>
              </w:rPr>
            </w:pPr>
            <w:r w:rsidRPr="001C2956">
              <w:rPr>
                <w:sz w:val="10"/>
                <w:szCs w:val="10"/>
              </w:rPr>
              <w:t>Data</w:t>
            </w:r>
          </w:p>
        </w:tc>
        <w:tc>
          <w:tcPr>
            <w:tcW w:w="2268" w:type="dxa"/>
            <w:gridSpan w:val="3"/>
            <w:tcBorders>
              <w:left w:val="nil"/>
              <w:bottom w:val="single" w:sz="4" w:space="0" w:color="auto"/>
            </w:tcBorders>
          </w:tcPr>
          <w:p w14:paraId="28D6EC06" w14:textId="77777777" w:rsidR="00371736" w:rsidRPr="001C2956" w:rsidRDefault="00371736" w:rsidP="004C658E">
            <w:pPr>
              <w:pStyle w:val="Corpodeltestopiccolo-Luraschi"/>
              <w:rPr>
                <w:sz w:val="10"/>
                <w:szCs w:val="10"/>
              </w:rPr>
            </w:pPr>
          </w:p>
        </w:tc>
        <w:tc>
          <w:tcPr>
            <w:tcW w:w="4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297786" w14:textId="77777777" w:rsidR="00371736" w:rsidRPr="001C2956" w:rsidRDefault="00371736" w:rsidP="004C658E">
            <w:pPr>
              <w:pStyle w:val="Corpodeltestopiccolo-Luraschi"/>
              <w:rPr>
                <w:sz w:val="10"/>
                <w:szCs w:val="10"/>
              </w:rPr>
            </w:pPr>
            <w:r w:rsidRPr="001C2956">
              <w:rPr>
                <w:sz w:val="10"/>
                <w:szCs w:val="10"/>
              </w:rPr>
              <w:t xml:space="preserve">Firma </w:t>
            </w:r>
          </w:p>
        </w:tc>
        <w:tc>
          <w:tcPr>
            <w:tcW w:w="25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9DB253F" w14:textId="77777777" w:rsidR="00371736" w:rsidRPr="001C2956" w:rsidRDefault="00371736" w:rsidP="00371736">
            <w:pPr>
              <w:pStyle w:val="Corpodeltestopiccolo-Luraschi"/>
              <w:rPr>
                <w:sz w:val="10"/>
                <w:szCs w:val="10"/>
              </w:rPr>
            </w:pPr>
          </w:p>
        </w:tc>
      </w:tr>
    </w:tbl>
    <w:p w14:paraId="261CC389" w14:textId="77777777" w:rsidR="00F07045" w:rsidRDefault="002B3E29" w:rsidP="005F206A">
      <w:pPr>
        <w:pStyle w:val="Corpotesto"/>
        <w:tabs>
          <w:tab w:val="left" w:pos="9923"/>
        </w:tabs>
        <w:ind w:left="425" w:hanging="425"/>
        <w:rPr>
          <w:rFonts w:ascii="Times New Roman" w:hAnsi="Times New Roman"/>
          <w:i/>
          <w:sz w:val="16"/>
          <w:szCs w:val="16"/>
        </w:rPr>
      </w:pPr>
      <w:r w:rsidRPr="001C2956">
        <w:rPr>
          <w:rFonts w:ascii="Times New Roman" w:hAnsi="Times New Roman"/>
          <w:b/>
          <w:i/>
          <w:sz w:val="16"/>
          <w:szCs w:val="16"/>
        </w:rPr>
        <w:t xml:space="preserve">N.B.: </w:t>
      </w:r>
      <w:r w:rsidRPr="001C2956">
        <w:rPr>
          <w:rFonts w:ascii="Times New Roman" w:hAnsi="Times New Roman"/>
          <w:i/>
          <w:sz w:val="16"/>
          <w:szCs w:val="16"/>
        </w:rPr>
        <w:t>La firma deve essere apposta alla presenza di pubblico ufficiale addetto alla ricezione. In alternativa, la richiesta può essere presentata da altra persona o inoltrata a mezzo posta; in tali casi, alla richiesta deve essere allegata  fotocopia del documento di riconoscimento del richiedente (D.P.R. 445/2000).</w:t>
      </w:r>
    </w:p>
    <w:p w14:paraId="388617A4" w14:textId="77777777" w:rsidR="00CD0610" w:rsidRDefault="00CD0610" w:rsidP="005F206A">
      <w:pPr>
        <w:pStyle w:val="Corpotesto"/>
        <w:tabs>
          <w:tab w:val="left" w:pos="9923"/>
        </w:tabs>
        <w:ind w:left="425" w:hanging="425"/>
        <w:rPr>
          <w:rFonts w:ascii="Times New Roman" w:hAnsi="Times New Roman"/>
          <w:i/>
          <w:sz w:val="16"/>
          <w:szCs w:val="16"/>
        </w:rPr>
      </w:pPr>
    </w:p>
    <w:p w14:paraId="0B45C340" w14:textId="77777777" w:rsidR="00CD0610" w:rsidRDefault="00CD0610" w:rsidP="005F206A">
      <w:pPr>
        <w:pStyle w:val="Corpotesto"/>
        <w:tabs>
          <w:tab w:val="left" w:pos="9923"/>
        </w:tabs>
        <w:ind w:left="425" w:hanging="425"/>
        <w:rPr>
          <w:rFonts w:ascii="Times New Roman" w:hAnsi="Times New Roman"/>
          <w:i/>
          <w:sz w:val="16"/>
          <w:szCs w:val="16"/>
        </w:rPr>
      </w:pPr>
    </w:p>
    <w:p w14:paraId="0E602B78" w14:textId="77777777" w:rsidR="00CD0610" w:rsidRDefault="00CD0610" w:rsidP="005F206A">
      <w:pPr>
        <w:pStyle w:val="Corpotesto"/>
        <w:tabs>
          <w:tab w:val="left" w:pos="9923"/>
        </w:tabs>
        <w:ind w:left="425" w:hanging="425"/>
        <w:rPr>
          <w:rFonts w:ascii="Times New Roman" w:hAnsi="Times New Roman"/>
          <w:i/>
          <w:sz w:val="16"/>
          <w:szCs w:val="16"/>
        </w:rPr>
      </w:pPr>
    </w:p>
    <w:p w14:paraId="1A705D6F" w14:textId="77777777" w:rsidR="00CD0610" w:rsidRDefault="00CD0610" w:rsidP="005F206A">
      <w:pPr>
        <w:pStyle w:val="Corpotesto"/>
        <w:tabs>
          <w:tab w:val="left" w:pos="9923"/>
        </w:tabs>
        <w:ind w:left="425" w:hanging="425"/>
        <w:rPr>
          <w:rFonts w:ascii="Times New Roman" w:hAnsi="Times New Roman"/>
          <w:i/>
          <w:sz w:val="16"/>
          <w:szCs w:val="16"/>
        </w:rPr>
      </w:pPr>
    </w:p>
    <w:p w14:paraId="63BD1FB2" w14:textId="77777777" w:rsidR="00CD0610" w:rsidRDefault="00CD0610" w:rsidP="005F206A">
      <w:pPr>
        <w:pStyle w:val="Corpotesto"/>
        <w:tabs>
          <w:tab w:val="left" w:pos="9923"/>
        </w:tabs>
        <w:ind w:left="425" w:hanging="425"/>
        <w:rPr>
          <w:rFonts w:ascii="Times New Roman" w:hAnsi="Times New Roman"/>
          <w:i/>
          <w:sz w:val="16"/>
          <w:szCs w:val="16"/>
        </w:rPr>
      </w:pPr>
    </w:p>
    <w:p w14:paraId="6975EE97" w14:textId="77777777" w:rsidR="00CD0610" w:rsidRDefault="00CD0610" w:rsidP="005F206A">
      <w:pPr>
        <w:pStyle w:val="Corpotesto"/>
        <w:tabs>
          <w:tab w:val="left" w:pos="9923"/>
        </w:tabs>
        <w:ind w:left="425" w:hanging="425"/>
        <w:rPr>
          <w:rFonts w:ascii="Times New Roman" w:hAnsi="Times New Roman"/>
          <w:i/>
          <w:sz w:val="16"/>
          <w:szCs w:val="16"/>
        </w:rPr>
      </w:pPr>
    </w:p>
    <w:tbl>
      <w:tblPr>
        <w:tblW w:w="10087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7"/>
      </w:tblGrid>
      <w:tr w:rsidR="00F64A27" w:rsidRPr="001C2956" w14:paraId="2F79C00A" w14:textId="77777777" w:rsidTr="00D64A75">
        <w:trPr>
          <w:trHeight w:val="347"/>
        </w:trPr>
        <w:tc>
          <w:tcPr>
            <w:tcW w:w="10087" w:type="dxa"/>
            <w:tcBorders>
              <w:top w:val="single" w:sz="4" w:space="0" w:color="auto"/>
            </w:tcBorders>
          </w:tcPr>
          <w:p w14:paraId="6C4F0B84" w14:textId="77777777" w:rsidR="00F64A27" w:rsidRPr="001C2956" w:rsidRDefault="00F64A27" w:rsidP="00A64179">
            <w:pPr>
              <w:spacing w:line="312" w:lineRule="auto"/>
              <w:jc w:val="center"/>
              <w:rPr>
                <w:sz w:val="16"/>
              </w:rPr>
            </w:pPr>
            <w:r w:rsidRPr="001C2956">
              <w:rPr>
                <w:sz w:val="18"/>
                <w:szCs w:val="18"/>
              </w:rPr>
              <w:t>Spazio riservato al Comando VVF</w:t>
            </w:r>
          </w:p>
        </w:tc>
      </w:tr>
      <w:tr w:rsidR="009D47F3" w:rsidRPr="001C2956" w14:paraId="4A8704A9" w14:textId="77777777" w:rsidTr="00D64A75">
        <w:trPr>
          <w:trHeight w:val="1744"/>
        </w:trPr>
        <w:tc>
          <w:tcPr>
            <w:tcW w:w="10087" w:type="dxa"/>
            <w:tcBorders>
              <w:top w:val="nil"/>
            </w:tcBorders>
          </w:tcPr>
          <w:p w14:paraId="6CC9077D" w14:textId="77777777" w:rsidR="009D47F3" w:rsidRPr="001C2956" w:rsidRDefault="009D47F3" w:rsidP="009D47F3">
            <w:pPr>
              <w:spacing w:line="312" w:lineRule="auto"/>
              <w:jc w:val="center"/>
              <w:rPr>
                <w:sz w:val="12"/>
                <w:szCs w:val="12"/>
              </w:rPr>
            </w:pPr>
          </w:p>
          <w:p w14:paraId="773127AA" w14:textId="77777777" w:rsidR="009D47F3" w:rsidRPr="001C2956" w:rsidRDefault="009D47F3" w:rsidP="009D47F3">
            <w:pPr>
              <w:spacing w:line="312" w:lineRule="auto"/>
              <w:ind w:left="228"/>
              <w:jc w:val="both"/>
              <w:rPr>
                <w:sz w:val="16"/>
                <w:szCs w:val="16"/>
              </w:rPr>
            </w:pPr>
            <w:r w:rsidRPr="001C2956">
              <w:rPr>
                <w:sz w:val="16"/>
                <w:szCs w:val="16"/>
              </w:rPr>
              <w:t>Ai sensi dell’art. 38 del DPR 445/2000, io sottoscritto _______________________________________________________________</w:t>
            </w:r>
            <w:r w:rsidR="00185E3B" w:rsidRPr="001C2956">
              <w:rPr>
                <w:sz w:val="16"/>
                <w:szCs w:val="16"/>
              </w:rPr>
              <w:t>_____________</w:t>
            </w:r>
          </w:p>
          <w:p w14:paraId="33CB9C45" w14:textId="77777777" w:rsidR="009D47F3" w:rsidRPr="001C2956" w:rsidRDefault="009D47F3" w:rsidP="009D47F3">
            <w:pPr>
              <w:spacing w:line="312" w:lineRule="auto"/>
              <w:ind w:left="258"/>
              <w:jc w:val="both"/>
              <w:rPr>
                <w:sz w:val="16"/>
                <w:szCs w:val="16"/>
              </w:rPr>
            </w:pPr>
            <w:r w:rsidRPr="001C2956">
              <w:rPr>
                <w:sz w:val="16"/>
                <w:szCs w:val="16"/>
              </w:rPr>
              <w:t>addetto incaricato con qualifica di ____________________, in data ___/___/______  a mezzo documento ______________________</w:t>
            </w:r>
            <w:r w:rsidR="008E781F" w:rsidRPr="001C2956">
              <w:rPr>
                <w:sz w:val="16"/>
                <w:szCs w:val="16"/>
              </w:rPr>
              <w:t>____________</w:t>
            </w:r>
          </w:p>
          <w:p w14:paraId="2536D21E" w14:textId="77777777" w:rsidR="009D47F3" w:rsidRPr="001C2956" w:rsidRDefault="009D47F3" w:rsidP="009D47F3">
            <w:pPr>
              <w:spacing w:line="312" w:lineRule="auto"/>
              <w:ind w:left="213"/>
              <w:jc w:val="both"/>
              <w:rPr>
                <w:sz w:val="16"/>
                <w:szCs w:val="16"/>
              </w:rPr>
            </w:pPr>
            <w:r w:rsidRPr="001C2956">
              <w:rPr>
                <w:sz w:val="16"/>
                <w:szCs w:val="16"/>
              </w:rPr>
              <w:t>n. _________________ rilasciato in data  ___/___/______  da ________________________________________________________</w:t>
            </w:r>
            <w:r w:rsidR="008E781F" w:rsidRPr="001C2956">
              <w:rPr>
                <w:sz w:val="16"/>
                <w:szCs w:val="16"/>
              </w:rPr>
              <w:t>_____________</w:t>
            </w:r>
          </w:p>
          <w:p w14:paraId="43279493" w14:textId="77777777" w:rsidR="009D47F3" w:rsidRPr="001C2956" w:rsidRDefault="009D47F3" w:rsidP="009D47F3">
            <w:pPr>
              <w:spacing w:line="312" w:lineRule="auto"/>
              <w:ind w:left="258"/>
              <w:jc w:val="both"/>
              <w:rPr>
                <w:sz w:val="16"/>
                <w:szCs w:val="16"/>
              </w:rPr>
            </w:pPr>
            <w:r w:rsidRPr="001C2956">
              <w:rPr>
                <w:sz w:val="16"/>
                <w:szCs w:val="16"/>
              </w:rPr>
              <w:t>ho proceduto all’accertamento dell’identità personale del sig. _________________________________________________________</w:t>
            </w:r>
            <w:r w:rsidR="008E781F" w:rsidRPr="001C2956">
              <w:rPr>
                <w:sz w:val="16"/>
                <w:szCs w:val="16"/>
              </w:rPr>
              <w:t>_____________</w:t>
            </w:r>
          </w:p>
          <w:p w14:paraId="607BB6C6" w14:textId="77777777" w:rsidR="009D47F3" w:rsidRPr="001C2956" w:rsidRDefault="009D47F3" w:rsidP="009D47F3">
            <w:pPr>
              <w:spacing w:line="312" w:lineRule="auto"/>
              <w:ind w:left="273"/>
              <w:jc w:val="both"/>
              <w:rPr>
                <w:sz w:val="16"/>
                <w:szCs w:val="16"/>
              </w:rPr>
            </w:pPr>
            <w:r w:rsidRPr="001C2956">
              <w:rPr>
                <w:sz w:val="16"/>
                <w:szCs w:val="16"/>
              </w:rPr>
              <w:t>che ha qui apposto la sua firma alla mia presenza.</w:t>
            </w:r>
          </w:p>
          <w:p w14:paraId="051FAEF0" w14:textId="77777777" w:rsidR="009D47F3" w:rsidRPr="001C2956" w:rsidRDefault="009D47F3" w:rsidP="009D47F3">
            <w:pPr>
              <w:ind w:left="258"/>
              <w:jc w:val="both"/>
              <w:rPr>
                <w:sz w:val="16"/>
                <w:szCs w:val="16"/>
              </w:rPr>
            </w:pPr>
          </w:p>
          <w:p w14:paraId="2B86DAF8" w14:textId="77777777" w:rsidR="009D47F3" w:rsidRPr="001C2956" w:rsidRDefault="009D47F3" w:rsidP="009D47F3">
            <w:pPr>
              <w:ind w:left="258"/>
              <w:jc w:val="both"/>
              <w:rPr>
                <w:sz w:val="16"/>
                <w:szCs w:val="16"/>
              </w:rPr>
            </w:pPr>
            <w:r w:rsidRPr="001C2956">
              <w:rPr>
                <w:sz w:val="16"/>
                <w:szCs w:val="16"/>
              </w:rPr>
              <w:t>Data  ___/___/______</w:t>
            </w:r>
            <w:r w:rsidRPr="001C2956">
              <w:rPr>
                <w:sz w:val="16"/>
                <w:szCs w:val="16"/>
              </w:rPr>
              <w:tab/>
            </w:r>
            <w:r w:rsidRPr="001C2956">
              <w:rPr>
                <w:sz w:val="16"/>
                <w:szCs w:val="16"/>
              </w:rPr>
              <w:tab/>
              <w:t>Firma _____________________________________________</w:t>
            </w:r>
            <w:r w:rsidR="008E781F" w:rsidRPr="001C2956">
              <w:rPr>
                <w:sz w:val="16"/>
                <w:szCs w:val="16"/>
              </w:rPr>
              <w:t>______________________________</w:t>
            </w:r>
          </w:p>
          <w:p w14:paraId="6F8B3541" w14:textId="77777777" w:rsidR="00F64A27" w:rsidRPr="001C2956" w:rsidRDefault="00F64A27" w:rsidP="009D47F3">
            <w:pPr>
              <w:ind w:left="258"/>
              <w:jc w:val="both"/>
              <w:rPr>
                <w:sz w:val="18"/>
                <w:szCs w:val="18"/>
              </w:rPr>
            </w:pPr>
          </w:p>
        </w:tc>
      </w:tr>
    </w:tbl>
    <w:p w14:paraId="38CA9F96" w14:textId="77777777" w:rsidR="00F46A14" w:rsidRPr="001C2956" w:rsidRDefault="00F46A14" w:rsidP="00534612">
      <w:pPr>
        <w:pStyle w:val="Corpotesto"/>
        <w:ind w:right="630"/>
        <w:rPr>
          <w:rFonts w:ascii="Times New Roman" w:hAnsi="Times New Roman"/>
          <w:sz w:val="16"/>
          <w:szCs w:val="16"/>
        </w:rPr>
      </w:pPr>
    </w:p>
    <w:sectPr w:rsidR="00F46A14" w:rsidRPr="001C2956" w:rsidSect="005226B9">
      <w:headerReference w:type="default" r:id="rId8"/>
      <w:headerReference w:type="first" r:id="rId9"/>
      <w:pgSz w:w="11907" w:h="16840" w:code="9"/>
      <w:pgMar w:top="686" w:right="851" w:bottom="794" w:left="1134" w:header="414" w:footer="28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73BE4" w14:textId="77777777" w:rsidR="002914D4" w:rsidRDefault="002914D4">
      <w:r>
        <w:separator/>
      </w:r>
    </w:p>
  </w:endnote>
  <w:endnote w:type="continuationSeparator" w:id="0">
    <w:p w14:paraId="08A06D9E" w14:textId="77777777" w:rsidR="002914D4" w:rsidRDefault="0029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 Serif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ogue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B0F2F" w14:textId="77777777" w:rsidR="002914D4" w:rsidRDefault="002914D4">
      <w:r>
        <w:separator/>
      </w:r>
    </w:p>
  </w:footnote>
  <w:footnote w:type="continuationSeparator" w:id="0">
    <w:p w14:paraId="30BF181F" w14:textId="77777777" w:rsidR="002914D4" w:rsidRDefault="002914D4">
      <w:r>
        <w:continuationSeparator/>
      </w:r>
    </w:p>
  </w:footnote>
  <w:footnote w:id="1">
    <w:p w14:paraId="55469A43" w14:textId="77777777" w:rsidR="008901E4" w:rsidRPr="00E76845" w:rsidRDefault="008901E4" w:rsidP="003763C3">
      <w:pPr>
        <w:pStyle w:val="Testonotaapidipagina"/>
        <w:ind w:left="142" w:hanging="142"/>
        <w:jc w:val="both"/>
        <w:rPr>
          <w:sz w:val="14"/>
          <w:szCs w:val="14"/>
        </w:rPr>
      </w:pPr>
      <w:r w:rsidRPr="004A7BDB">
        <w:rPr>
          <w:rStyle w:val="Rimandonotaapidipagina"/>
        </w:rPr>
        <w:footnoteRef/>
      </w:r>
      <w:r w:rsidRPr="004A7BDB">
        <w:rPr>
          <w:sz w:val="14"/>
          <w:szCs w:val="14"/>
        </w:rPr>
        <w:t xml:space="preserve"> Riportare il numero e la categoria corrispondente (B/C) individuata sulla base dell’elenco contenuto nell’Allegato I del DPR 01/08/2011 n.151 e la sottoclasse di cui al  Decreto</w:t>
      </w:r>
      <w:r w:rsidRPr="00E2297B">
        <w:rPr>
          <w:sz w:val="14"/>
          <w:szCs w:val="14"/>
        </w:rPr>
        <w:t xml:space="preserve"> del Ministro dell’Interno </w:t>
      </w:r>
      <w:r>
        <w:rPr>
          <w:sz w:val="14"/>
          <w:szCs w:val="14"/>
        </w:rPr>
        <w:t xml:space="preserve"> del 7-8-2012.</w:t>
      </w:r>
    </w:p>
  </w:footnote>
  <w:footnote w:id="2">
    <w:p w14:paraId="1098E8EA" w14:textId="77777777" w:rsidR="008901E4" w:rsidRPr="00A017F6" w:rsidRDefault="008901E4" w:rsidP="007D5275">
      <w:pPr>
        <w:pStyle w:val="Testonotaapidipagina"/>
        <w:ind w:left="142" w:hanging="142"/>
        <w:jc w:val="both"/>
        <w:rPr>
          <w:sz w:val="14"/>
          <w:szCs w:val="14"/>
        </w:rPr>
      </w:pPr>
      <w:r w:rsidRPr="00A017F6">
        <w:rPr>
          <w:rStyle w:val="Rimandonotaapidipagina"/>
        </w:rPr>
        <w:footnoteRef/>
      </w:r>
      <w:r w:rsidRPr="00A017F6">
        <w:t xml:space="preserve"> </w:t>
      </w:r>
      <w:r w:rsidRPr="00A017F6">
        <w:rPr>
          <w:sz w:val="14"/>
          <w:szCs w:val="14"/>
        </w:rPr>
        <w:t>In caso di utilizzo dell’approccio ingegneristico alla sicurezza antincendio, di cui al Decreto del Ministero dell’Interno  9-5-2007, la documentazione tecnica di progetto, a firma di professionista antincendio,  deve essere conforme a quanto specificato all’art. 3, comma 4, del Decreto del Ministero dell’Interno 7-8-2012;</w:t>
      </w:r>
      <w:r>
        <w:rPr>
          <w:sz w:val="14"/>
          <w:szCs w:val="14"/>
        </w:rPr>
        <w:t xml:space="preserve"> </w:t>
      </w:r>
    </w:p>
  </w:footnote>
  <w:footnote w:id="3">
    <w:p w14:paraId="552C140D" w14:textId="77777777" w:rsidR="008901E4" w:rsidRPr="00A017F6" w:rsidRDefault="008901E4" w:rsidP="007D5275">
      <w:pPr>
        <w:pStyle w:val="Testonotaapidipagina"/>
        <w:ind w:left="142" w:hanging="142"/>
        <w:jc w:val="both"/>
        <w:rPr>
          <w:sz w:val="14"/>
          <w:szCs w:val="14"/>
        </w:rPr>
      </w:pPr>
      <w:r w:rsidRPr="00A017F6">
        <w:rPr>
          <w:sz w:val="14"/>
          <w:szCs w:val="14"/>
        </w:rPr>
        <w:footnoteRef/>
      </w:r>
      <w:r w:rsidRPr="00A017F6">
        <w:rPr>
          <w:sz w:val="14"/>
          <w:szCs w:val="14"/>
        </w:rPr>
        <w:t xml:space="preserve"> In caso di modifiche che comportano un aggravio delle preesistenti condizioni di sicurezza antincendio, la documentazione tecnica deve essere conforme a quanto specificato nell'Allegato I, lettera C del Decreto del Ministero dell’Interno 7-8-2012.</w:t>
      </w:r>
    </w:p>
  </w:footnote>
  <w:footnote w:id="4">
    <w:p w14:paraId="170A15A9" w14:textId="77777777" w:rsidR="008901E4" w:rsidRPr="00CC629B" w:rsidRDefault="008901E4" w:rsidP="00650689">
      <w:pPr>
        <w:pStyle w:val="Testonotaapidipagina"/>
        <w:ind w:left="142" w:hanging="142"/>
        <w:jc w:val="both"/>
        <w:rPr>
          <w:rStyle w:val="Rimandonotaapidipagina"/>
          <w:sz w:val="14"/>
          <w:szCs w:val="14"/>
          <w:vertAlign w:val="baseline"/>
        </w:rPr>
      </w:pPr>
      <w:r w:rsidRPr="00CC629B">
        <w:rPr>
          <w:rStyle w:val="Rimandonotaapidipagina"/>
          <w:sz w:val="14"/>
          <w:szCs w:val="14"/>
          <w:vertAlign w:val="baseline"/>
        </w:rPr>
        <w:footnoteRef/>
      </w:r>
      <w:r w:rsidRPr="00CC629B">
        <w:rPr>
          <w:rStyle w:val="Rimandonotaapidipagina"/>
          <w:sz w:val="14"/>
          <w:szCs w:val="14"/>
          <w:vertAlign w:val="baseline"/>
        </w:rPr>
        <w:t xml:space="preserve"> In caso </w:t>
      </w:r>
      <w:r w:rsidRPr="002212E9">
        <w:rPr>
          <w:rStyle w:val="Rimandonotaapidipagina"/>
          <w:sz w:val="14"/>
          <w:szCs w:val="14"/>
          <w:vertAlign w:val="baseline"/>
        </w:rPr>
        <w:t>di r</w:t>
      </w:r>
      <w:r w:rsidRPr="002212E9">
        <w:rPr>
          <w:sz w:val="14"/>
          <w:szCs w:val="14"/>
        </w:rPr>
        <w:t>icorso alle soluzioni alternative di cui al decreto del Ministro dell’Interno 3 agosto 2015 e s.m.i. o</w:t>
      </w:r>
      <w:r w:rsidRPr="00CC629B">
        <w:rPr>
          <w:color w:val="FF0000"/>
          <w:sz w:val="14"/>
          <w:szCs w:val="14"/>
        </w:rPr>
        <w:t xml:space="preserve"> </w:t>
      </w:r>
      <w:r w:rsidRPr="00CC629B">
        <w:rPr>
          <w:sz w:val="14"/>
          <w:szCs w:val="14"/>
        </w:rPr>
        <w:t>di utilizzo</w:t>
      </w:r>
      <w:r w:rsidRPr="00CC629B">
        <w:rPr>
          <w:rStyle w:val="Rimandonotaapidipagina"/>
          <w:sz w:val="14"/>
          <w:szCs w:val="14"/>
          <w:vertAlign w:val="baseline"/>
        </w:rPr>
        <w:t xml:space="preserve"> dell’approccio ingegneristico alla sicurezza antincendio, di cui al Decreto del Ministero dell’Interno  9-5-2007, per la definizione  dell’importo,  si applica l’art 3 , comma 3, del</w:t>
      </w:r>
      <w:r w:rsidRPr="00CC629B">
        <w:rPr>
          <w:sz w:val="14"/>
          <w:szCs w:val="14"/>
        </w:rPr>
        <w:t>lo stesso</w:t>
      </w:r>
      <w:r w:rsidRPr="00CC629B">
        <w:rPr>
          <w:rStyle w:val="Rimandonotaapidipagina"/>
          <w:sz w:val="14"/>
          <w:szCs w:val="14"/>
          <w:vertAlign w:val="baseline"/>
        </w:rPr>
        <w:t xml:space="preserve"> decreto.</w:t>
      </w:r>
    </w:p>
  </w:footnote>
  <w:footnote w:id="5">
    <w:p w14:paraId="78EDAD30" w14:textId="77777777" w:rsidR="008A4730" w:rsidRPr="00CC629B" w:rsidRDefault="008A4730" w:rsidP="00791AE6">
      <w:pPr>
        <w:pStyle w:val="Testonotaapidipagina"/>
        <w:ind w:left="0" w:firstLine="0"/>
      </w:pPr>
      <w:r w:rsidRPr="00CC629B">
        <w:rPr>
          <w:rStyle w:val="Rimandonotaapidipagina"/>
          <w:sz w:val="14"/>
          <w:szCs w:val="14"/>
          <w:vertAlign w:val="baseline"/>
        </w:rPr>
        <w:footnoteRef/>
      </w:r>
      <w:r w:rsidRPr="00CC629B">
        <w:rPr>
          <w:rStyle w:val="Rimandonotaapidipagina"/>
          <w:sz w:val="14"/>
          <w:szCs w:val="14"/>
          <w:vertAlign w:val="baseline"/>
        </w:rPr>
        <w:t xml:space="preserve"> </w:t>
      </w:r>
      <w:r w:rsidRPr="002212E9">
        <w:rPr>
          <w:sz w:val="14"/>
          <w:szCs w:val="14"/>
        </w:rPr>
        <w:t>Barrare solo nel caso in cui si sia fatto ricorso al Decreto del Ministero dell’Interno  09-05-2007;</w:t>
      </w:r>
    </w:p>
  </w:footnote>
  <w:footnote w:id="6">
    <w:p w14:paraId="5119FE80" w14:textId="77777777" w:rsidR="008A4730" w:rsidRPr="00CD0610" w:rsidRDefault="008A4730" w:rsidP="005D1D64">
      <w:pPr>
        <w:pStyle w:val="Testonotaapidipagina"/>
        <w:ind w:left="142" w:hanging="142"/>
        <w:jc w:val="both"/>
      </w:pPr>
      <w:r w:rsidRPr="00CD0610">
        <w:rPr>
          <w:rStyle w:val="Rimandonotaapidipagina"/>
          <w:sz w:val="14"/>
          <w:szCs w:val="14"/>
          <w:vertAlign w:val="baseline"/>
        </w:rPr>
        <w:footnoteRef/>
      </w:r>
      <w:r w:rsidRPr="00CD0610">
        <w:rPr>
          <w:rStyle w:val="Rimandonotaapidipagina"/>
          <w:sz w:val="14"/>
          <w:szCs w:val="14"/>
          <w:vertAlign w:val="baseline"/>
        </w:rPr>
        <w:t xml:space="preserve"> Ba</w:t>
      </w:r>
      <w:r w:rsidRPr="00CD0610">
        <w:rPr>
          <w:sz w:val="14"/>
          <w:szCs w:val="14"/>
        </w:rPr>
        <w:t>rrare il riquadro solo nel caso in cui si sia fatto ricorso alle norme tecniche allegate al decreto del Ministro dell’Interno 3 agosto 2015 e s.m.i. (RTO) e/o alle regole tecniche verticali della sezione V (RTV) dello stesso decreto.</w:t>
      </w:r>
    </w:p>
  </w:footnote>
  <w:footnote w:id="7">
    <w:p w14:paraId="6D455C46" w14:textId="77777777" w:rsidR="008A4730" w:rsidRDefault="008A4730" w:rsidP="00791AE6">
      <w:pPr>
        <w:pStyle w:val="Testonotaapidipagina"/>
        <w:ind w:left="0" w:firstLine="0"/>
      </w:pPr>
      <w:r w:rsidRPr="00CC629B">
        <w:rPr>
          <w:rStyle w:val="Rimandonotaapidipagina"/>
        </w:rPr>
        <w:footnoteRef/>
      </w:r>
      <w:r w:rsidRPr="00CC629B">
        <w:t xml:space="preserve"> </w:t>
      </w:r>
      <w:r w:rsidRPr="00CD0610">
        <w:rPr>
          <w:sz w:val="14"/>
          <w:szCs w:val="14"/>
        </w:rPr>
        <w:t>Barrare le misure antincendio (S1, S2,…, S10) per cui si è fatto eventuale ricorso alle soluzioni alternative di cui al decreto del Ministro dell’Interno 3 agosto 2015 e s.m.i..</w:t>
      </w:r>
    </w:p>
  </w:footnote>
  <w:footnote w:id="8">
    <w:p w14:paraId="18F1D93A" w14:textId="77777777" w:rsidR="008A4730" w:rsidRPr="00CD0610" w:rsidRDefault="008A4730" w:rsidP="00672312">
      <w:pPr>
        <w:pStyle w:val="Testonotaapidipagina"/>
        <w:ind w:left="284"/>
      </w:pPr>
      <w:r w:rsidRPr="00CD0610">
        <w:rPr>
          <w:rStyle w:val="Rimandonotaapidipagina"/>
        </w:rPr>
        <w:footnoteRef/>
      </w:r>
      <w:r w:rsidRPr="00CD0610">
        <w:t xml:space="preserve"> </w:t>
      </w:r>
      <w:r w:rsidRPr="00CD0610">
        <w:rPr>
          <w:sz w:val="14"/>
          <w:szCs w:val="14"/>
        </w:rPr>
        <w:t>Barrare solo nel caso in cui sia prevista l’installazione di un impianto fotovoltaico (FV) presso la specifica attività ( Decreto Legge 23 settembre 2022, n. 144);</w:t>
      </w:r>
    </w:p>
  </w:footnote>
  <w:footnote w:id="9">
    <w:p w14:paraId="112739D9" w14:textId="77777777" w:rsidR="008A4730" w:rsidRPr="00A017F6" w:rsidRDefault="008A4730" w:rsidP="000D1A19">
      <w:pPr>
        <w:pStyle w:val="Testonotaapidipagina"/>
        <w:ind w:left="142" w:hanging="142"/>
        <w:jc w:val="both"/>
        <w:rPr>
          <w:rStyle w:val="Rimandonotaapidipagina"/>
          <w:sz w:val="14"/>
          <w:szCs w:val="14"/>
          <w:vertAlign w:val="baseline"/>
        </w:rPr>
      </w:pPr>
      <w:r w:rsidRPr="00A017F6">
        <w:rPr>
          <w:rStyle w:val="Rimandonotaapidipagina"/>
          <w:sz w:val="14"/>
          <w:szCs w:val="14"/>
          <w:vertAlign w:val="baseline"/>
        </w:rPr>
        <w:footnoteRef/>
      </w:r>
      <w:r w:rsidRPr="00A017F6">
        <w:rPr>
          <w:rStyle w:val="Rimandonotaapidipagina"/>
          <w:sz w:val="14"/>
          <w:szCs w:val="14"/>
          <w:vertAlign w:val="baseline"/>
        </w:rPr>
        <w:t xml:space="preserve"> Al fine di definire il relativo importo, riportare il numero e la categoria corrispondente (B/C) individuata sulla base dell’elenco contenuto nell’Allegato I del DPR 01/08/2011 n.151 e la sottoclasse di cui al Decreto del Ministro dell’Interno  del  7-8-2012.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1BA50" w14:textId="77777777" w:rsidR="008901E4" w:rsidRPr="00186799" w:rsidRDefault="008901E4">
    <w:pPr>
      <w:pStyle w:val="Intestazione"/>
      <w:tabs>
        <w:tab w:val="clear" w:pos="4819"/>
        <w:tab w:val="clear" w:pos="9638"/>
        <w:tab w:val="right" w:pos="9923"/>
      </w:tabs>
      <w:ind w:left="-709"/>
    </w:pPr>
    <w:r w:rsidRPr="00186799">
      <w:rPr>
        <w:rFonts w:ascii="Arial" w:hAnsi="Arial"/>
        <w:sz w:val="16"/>
      </w:rPr>
      <w:t>MOD. PIN 1-</w:t>
    </w:r>
    <w:r w:rsidRPr="00186799">
      <w:rPr>
        <w:rFonts w:ascii="Arial" w:hAnsi="Arial"/>
        <w:b/>
        <w:sz w:val="16"/>
      </w:rPr>
      <w:t xml:space="preserve"> </w:t>
    </w:r>
    <w:r>
      <w:rPr>
        <w:rFonts w:ascii="Arial" w:hAnsi="Arial"/>
        <w:b/>
        <w:sz w:val="16"/>
      </w:rPr>
      <w:t>2023</w:t>
    </w:r>
    <w:r w:rsidRPr="00186799">
      <w:rPr>
        <w:rFonts w:ascii="Arial" w:hAnsi="Arial"/>
        <w:sz w:val="16"/>
      </w:rPr>
      <w:t xml:space="preserve"> </w:t>
    </w:r>
    <w:r w:rsidRPr="00186799">
      <w:rPr>
        <w:rFonts w:ascii="Arial" w:hAnsi="Arial"/>
        <w:b/>
        <w:sz w:val="16"/>
      </w:rPr>
      <w:t>VALUTAZIONE PROGETTO</w:t>
    </w:r>
    <w:r>
      <w:rPr>
        <w:rFonts w:ascii="Arial" w:hAnsi="Arial"/>
        <w:b/>
        <w:sz w:val="16"/>
      </w:rPr>
      <w:t xml:space="preserve"> – Pratiche PNRR-PNC-ZES</w:t>
    </w:r>
    <w:r w:rsidRPr="00186799">
      <w:rPr>
        <w:rFonts w:ascii="Arial" w:hAnsi="Arial"/>
        <w:sz w:val="16"/>
      </w:rPr>
      <w:tab/>
    </w:r>
    <w:r w:rsidRPr="00186799">
      <w:rPr>
        <w:rFonts w:ascii="Arial" w:hAnsi="Arial" w:cs="Arial"/>
        <w:sz w:val="16"/>
      </w:rPr>
      <w:t xml:space="preserve">PAG. </w:t>
    </w:r>
    <w:r w:rsidR="0088518B" w:rsidRPr="00186799">
      <w:rPr>
        <w:rStyle w:val="Numeropagina"/>
        <w:rFonts w:ascii="Arial" w:hAnsi="Arial" w:cs="Arial"/>
        <w:sz w:val="16"/>
      </w:rPr>
      <w:fldChar w:fldCharType="begin"/>
    </w:r>
    <w:r w:rsidRPr="00186799">
      <w:rPr>
        <w:rStyle w:val="Numeropagina"/>
        <w:rFonts w:ascii="Arial" w:hAnsi="Arial" w:cs="Arial"/>
        <w:sz w:val="16"/>
      </w:rPr>
      <w:instrText xml:space="preserve"> PAGE </w:instrText>
    </w:r>
    <w:r w:rsidR="0088518B" w:rsidRPr="00186799">
      <w:rPr>
        <w:rStyle w:val="Numeropagina"/>
        <w:rFonts w:ascii="Arial" w:hAnsi="Arial" w:cs="Arial"/>
        <w:sz w:val="16"/>
      </w:rPr>
      <w:fldChar w:fldCharType="separate"/>
    </w:r>
    <w:r w:rsidR="00942C50">
      <w:rPr>
        <w:rStyle w:val="Numeropagina"/>
        <w:rFonts w:ascii="Arial" w:hAnsi="Arial" w:cs="Arial"/>
        <w:noProof/>
        <w:sz w:val="16"/>
      </w:rPr>
      <w:t>1</w:t>
    </w:r>
    <w:r w:rsidR="0088518B" w:rsidRPr="00186799">
      <w:rPr>
        <w:rStyle w:val="Numeropagina"/>
        <w:rFonts w:ascii="Arial" w:hAnsi="Arial" w:cs="Arial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74B0" w14:textId="77777777" w:rsidR="008901E4" w:rsidRDefault="008901E4">
    <w:pPr>
      <w:pStyle w:val="Intestazione"/>
      <w:tabs>
        <w:tab w:val="clear" w:pos="4819"/>
        <w:tab w:val="clear" w:pos="9638"/>
        <w:tab w:val="right" w:pos="9923"/>
      </w:tabs>
      <w:ind w:left="-709"/>
    </w:pPr>
    <w:r>
      <w:rPr>
        <w:rFonts w:ascii="Arial" w:hAnsi="Arial"/>
        <w:sz w:val="16"/>
        <w:lang w:val="en-GB"/>
      </w:rPr>
      <w:t>mod. PIN 1/2002</w:t>
    </w:r>
    <w:r>
      <w:rPr>
        <w:rFonts w:ascii="Arial" w:hAnsi="Arial"/>
        <w:sz w:val="16"/>
      </w:rPr>
      <w:tab/>
    </w:r>
    <w:r>
      <w:rPr>
        <w:rFonts w:ascii="Arial" w:hAnsi="Arial" w:cs="Arial"/>
        <w:sz w:val="16"/>
      </w:rPr>
      <w:t xml:space="preserve">pag. </w:t>
    </w:r>
    <w:r w:rsidR="0088518B">
      <w:rPr>
        <w:rStyle w:val="Numeropagina"/>
        <w:rFonts w:ascii="Arial" w:hAnsi="Arial" w:cs="Arial"/>
        <w:sz w:val="16"/>
      </w:rPr>
      <w:fldChar w:fldCharType="begin"/>
    </w:r>
    <w:r>
      <w:rPr>
        <w:rStyle w:val="Numeropagina"/>
        <w:rFonts w:ascii="Arial" w:hAnsi="Arial" w:cs="Arial"/>
        <w:sz w:val="16"/>
      </w:rPr>
      <w:instrText xml:space="preserve"> PAGE </w:instrText>
    </w:r>
    <w:r w:rsidR="0088518B">
      <w:rPr>
        <w:rStyle w:val="Numeropagina"/>
        <w:rFonts w:ascii="Arial" w:hAnsi="Arial" w:cs="Arial"/>
        <w:sz w:val="16"/>
      </w:rPr>
      <w:fldChar w:fldCharType="separate"/>
    </w:r>
    <w:r>
      <w:rPr>
        <w:rStyle w:val="Numeropagina"/>
        <w:rFonts w:ascii="Arial" w:hAnsi="Arial" w:cs="Arial"/>
        <w:noProof/>
        <w:sz w:val="16"/>
      </w:rPr>
      <w:t>1</w:t>
    </w:r>
    <w:r w:rsidR="0088518B">
      <w:rPr>
        <w:rStyle w:val="Numeropagina"/>
        <w:rFonts w:ascii="Arial" w:hAnsi="Arial" w:cs="Arial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vertAlign w:val="superscript"/>
      </w:rPr>
    </w:lvl>
  </w:abstractNum>
  <w:abstractNum w:abstractNumId="1" w15:restartNumberingAfterBreak="0">
    <w:nsid w:val="04543910"/>
    <w:multiLevelType w:val="singleLevel"/>
    <w:tmpl w:val="D39EFA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ans Serif 10cpi" w:hAnsi="Tahoma" w:hint="default"/>
        <w:sz w:val="20"/>
      </w:rPr>
    </w:lvl>
  </w:abstractNum>
  <w:abstractNum w:abstractNumId="2" w15:restartNumberingAfterBreak="0">
    <w:nsid w:val="147D40A8"/>
    <w:multiLevelType w:val="singleLevel"/>
    <w:tmpl w:val="6EEA7C56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3" w15:restartNumberingAfterBreak="0">
    <w:nsid w:val="16D77082"/>
    <w:multiLevelType w:val="singleLevel"/>
    <w:tmpl w:val="FA2ACDEC"/>
    <w:lvl w:ilvl="0">
      <w:start w:val="1"/>
      <w:numFmt w:val="lowerLetter"/>
      <w:lvlText w:val="%1) 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0"/>
      </w:rPr>
    </w:lvl>
  </w:abstractNum>
  <w:abstractNum w:abstractNumId="4" w15:restartNumberingAfterBreak="0">
    <w:nsid w:val="1B64748D"/>
    <w:multiLevelType w:val="hybridMultilevel"/>
    <w:tmpl w:val="E33296C2"/>
    <w:lvl w:ilvl="0" w:tplc="D58E617A">
      <w:numFmt w:val="bullet"/>
      <w:lvlText w:val=""/>
      <w:lvlJc w:val="left"/>
      <w:pPr>
        <w:tabs>
          <w:tab w:val="num" w:pos="1190"/>
        </w:tabs>
        <w:ind w:left="1190" w:hanging="482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D74587"/>
    <w:multiLevelType w:val="hybridMultilevel"/>
    <w:tmpl w:val="E3FCFE48"/>
    <w:lvl w:ilvl="0" w:tplc="B3FEC5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7470A"/>
    <w:multiLevelType w:val="singleLevel"/>
    <w:tmpl w:val="1AF6B23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4D0703"/>
    <w:multiLevelType w:val="hybridMultilevel"/>
    <w:tmpl w:val="DA14F01A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C0C3D"/>
    <w:multiLevelType w:val="singleLevel"/>
    <w:tmpl w:val="7A326A74"/>
    <w:lvl w:ilvl="0">
      <w:start w:val="1"/>
      <w:numFmt w:val="upperLetter"/>
      <w:lvlText w:val="%1."/>
      <w:lvlJc w:val="left"/>
      <w:pPr>
        <w:tabs>
          <w:tab w:val="num" w:pos="-147"/>
        </w:tabs>
        <w:ind w:left="-147" w:hanging="420"/>
      </w:pPr>
      <w:rPr>
        <w:rFonts w:hint="default"/>
      </w:rPr>
    </w:lvl>
  </w:abstractNum>
  <w:abstractNum w:abstractNumId="9" w15:restartNumberingAfterBreak="0">
    <w:nsid w:val="3EC839AF"/>
    <w:multiLevelType w:val="singleLevel"/>
    <w:tmpl w:val="D39EFA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ans Serif 10cpi" w:hAnsi="Sans Serif 10cpi" w:hint="default"/>
        <w:sz w:val="20"/>
      </w:rPr>
    </w:lvl>
  </w:abstractNum>
  <w:abstractNum w:abstractNumId="10" w15:restartNumberingAfterBreak="0">
    <w:nsid w:val="44A52022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11" w15:restartNumberingAfterBreak="0">
    <w:nsid w:val="535656A5"/>
    <w:multiLevelType w:val="singleLevel"/>
    <w:tmpl w:val="80EC7AC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7435CB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13" w15:restartNumberingAfterBreak="0">
    <w:nsid w:val="66B6265E"/>
    <w:multiLevelType w:val="singleLevel"/>
    <w:tmpl w:val="80EC7AC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6E957A3"/>
    <w:multiLevelType w:val="singleLevel"/>
    <w:tmpl w:val="9580D9F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FB41F0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3BD7360"/>
    <w:multiLevelType w:val="hybridMultilevel"/>
    <w:tmpl w:val="E33296C2"/>
    <w:lvl w:ilvl="0" w:tplc="20F80BFC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C1873"/>
    <w:multiLevelType w:val="singleLevel"/>
    <w:tmpl w:val="DD549BB6"/>
    <w:lvl w:ilvl="0">
      <w:start w:val="1"/>
      <w:numFmt w:val="lowerLetter"/>
      <w:lvlText w:val="%1 -"/>
      <w:lvlJc w:val="right"/>
      <w:pPr>
        <w:tabs>
          <w:tab w:val="num" w:pos="504"/>
        </w:tabs>
        <w:ind w:left="504" w:hanging="216"/>
      </w:pPr>
      <w:rPr>
        <w:b/>
        <w:i/>
        <w:caps/>
      </w:rPr>
    </w:lvl>
  </w:abstractNum>
  <w:abstractNum w:abstractNumId="18" w15:restartNumberingAfterBreak="0">
    <w:nsid w:val="7BA25AB6"/>
    <w:multiLevelType w:val="singleLevel"/>
    <w:tmpl w:val="8CD2FD8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vertAlign w:val="superscript"/>
      </w:rPr>
    </w:lvl>
  </w:abstractNum>
  <w:num w:numId="1" w16cid:durableId="503907047">
    <w:abstractNumId w:val="1"/>
  </w:num>
  <w:num w:numId="2" w16cid:durableId="221406276">
    <w:abstractNumId w:val="10"/>
  </w:num>
  <w:num w:numId="3" w16cid:durableId="1900432064">
    <w:abstractNumId w:val="3"/>
  </w:num>
  <w:num w:numId="4" w16cid:durableId="1777600046">
    <w:abstractNumId w:val="9"/>
  </w:num>
  <w:num w:numId="5" w16cid:durableId="320086601">
    <w:abstractNumId w:val="2"/>
  </w:num>
  <w:num w:numId="6" w16cid:durableId="1639795098">
    <w:abstractNumId w:val="8"/>
  </w:num>
  <w:num w:numId="7" w16cid:durableId="756828596">
    <w:abstractNumId w:val="17"/>
  </w:num>
  <w:num w:numId="8" w16cid:durableId="1906061294">
    <w:abstractNumId w:val="12"/>
  </w:num>
  <w:num w:numId="9" w16cid:durableId="1800759110">
    <w:abstractNumId w:val="6"/>
  </w:num>
  <w:num w:numId="10" w16cid:durableId="288366750">
    <w:abstractNumId w:val="11"/>
  </w:num>
  <w:num w:numId="11" w16cid:durableId="1025790010">
    <w:abstractNumId w:val="13"/>
  </w:num>
  <w:num w:numId="12" w16cid:durableId="812798673">
    <w:abstractNumId w:val="15"/>
  </w:num>
  <w:num w:numId="13" w16cid:durableId="169300428">
    <w:abstractNumId w:val="18"/>
  </w:num>
  <w:num w:numId="14" w16cid:durableId="1504708986">
    <w:abstractNumId w:val="14"/>
  </w:num>
  <w:num w:numId="15" w16cid:durableId="285429241">
    <w:abstractNumId w:val="16"/>
  </w:num>
  <w:num w:numId="16" w16cid:durableId="875238494">
    <w:abstractNumId w:val="4"/>
  </w:num>
  <w:num w:numId="17" w16cid:durableId="923997865">
    <w:abstractNumId w:val="0"/>
  </w:num>
  <w:num w:numId="18" w16cid:durableId="587622042">
    <w:abstractNumId w:val="7"/>
  </w:num>
  <w:num w:numId="19" w16cid:durableId="1619988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z9BVuHMZAqoNpN8kzw2g8SobmsM=" w:salt="IzMYF30P+uFjXT6YJdB7Cg==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58B"/>
    <w:rsid w:val="000017A5"/>
    <w:rsid w:val="00012B20"/>
    <w:rsid w:val="00013A37"/>
    <w:rsid w:val="000204D7"/>
    <w:rsid w:val="00024823"/>
    <w:rsid w:val="00025E70"/>
    <w:rsid w:val="00027049"/>
    <w:rsid w:val="000306E2"/>
    <w:rsid w:val="00035FA0"/>
    <w:rsid w:val="000407C6"/>
    <w:rsid w:val="00042D4F"/>
    <w:rsid w:val="00043AE6"/>
    <w:rsid w:val="00055537"/>
    <w:rsid w:val="00055D18"/>
    <w:rsid w:val="0006731E"/>
    <w:rsid w:val="00067F44"/>
    <w:rsid w:val="0007643E"/>
    <w:rsid w:val="0008386D"/>
    <w:rsid w:val="000A33A9"/>
    <w:rsid w:val="000B2125"/>
    <w:rsid w:val="000C2105"/>
    <w:rsid w:val="000C4B99"/>
    <w:rsid w:val="000C70B9"/>
    <w:rsid w:val="000D1A19"/>
    <w:rsid w:val="000D32B8"/>
    <w:rsid w:val="000D4A71"/>
    <w:rsid w:val="000D5F44"/>
    <w:rsid w:val="000E3216"/>
    <w:rsid w:val="000E5152"/>
    <w:rsid w:val="000E77EC"/>
    <w:rsid w:val="000F21A8"/>
    <w:rsid w:val="000F3E64"/>
    <w:rsid w:val="0010779B"/>
    <w:rsid w:val="00110FE8"/>
    <w:rsid w:val="00112FDB"/>
    <w:rsid w:val="001174C5"/>
    <w:rsid w:val="00120B42"/>
    <w:rsid w:val="001260EA"/>
    <w:rsid w:val="001321F8"/>
    <w:rsid w:val="00132B52"/>
    <w:rsid w:val="00142FE4"/>
    <w:rsid w:val="00156717"/>
    <w:rsid w:val="00171CEB"/>
    <w:rsid w:val="0017449E"/>
    <w:rsid w:val="00185E3B"/>
    <w:rsid w:val="00186799"/>
    <w:rsid w:val="0019101E"/>
    <w:rsid w:val="001A2AFE"/>
    <w:rsid w:val="001A4689"/>
    <w:rsid w:val="001A7D24"/>
    <w:rsid w:val="001C2956"/>
    <w:rsid w:val="001C29BF"/>
    <w:rsid w:val="001C5BDF"/>
    <w:rsid w:val="001E240E"/>
    <w:rsid w:val="001E4838"/>
    <w:rsid w:val="001F45A9"/>
    <w:rsid w:val="002067C6"/>
    <w:rsid w:val="00211C01"/>
    <w:rsid w:val="00212240"/>
    <w:rsid w:val="00214977"/>
    <w:rsid w:val="002212E9"/>
    <w:rsid w:val="00222730"/>
    <w:rsid w:val="002227FD"/>
    <w:rsid w:val="00225054"/>
    <w:rsid w:val="00227112"/>
    <w:rsid w:val="00246447"/>
    <w:rsid w:val="00251034"/>
    <w:rsid w:val="00255191"/>
    <w:rsid w:val="0025597C"/>
    <w:rsid w:val="00256228"/>
    <w:rsid w:val="0026341A"/>
    <w:rsid w:val="00285798"/>
    <w:rsid w:val="00290823"/>
    <w:rsid w:val="002914D4"/>
    <w:rsid w:val="002A38A1"/>
    <w:rsid w:val="002A43BB"/>
    <w:rsid w:val="002B319D"/>
    <w:rsid w:val="002B3E29"/>
    <w:rsid w:val="002B6BD8"/>
    <w:rsid w:val="002C1E81"/>
    <w:rsid w:val="002C5A08"/>
    <w:rsid w:val="002D18E5"/>
    <w:rsid w:val="002D4D29"/>
    <w:rsid w:val="002E0ED7"/>
    <w:rsid w:val="002E328C"/>
    <w:rsid w:val="002E35C7"/>
    <w:rsid w:val="002E7198"/>
    <w:rsid w:val="002F5462"/>
    <w:rsid w:val="00303360"/>
    <w:rsid w:val="003038C2"/>
    <w:rsid w:val="00304851"/>
    <w:rsid w:val="00307A74"/>
    <w:rsid w:val="00317A06"/>
    <w:rsid w:val="00324364"/>
    <w:rsid w:val="003261FB"/>
    <w:rsid w:val="00326733"/>
    <w:rsid w:val="003330E1"/>
    <w:rsid w:val="00334920"/>
    <w:rsid w:val="00345FAB"/>
    <w:rsid w:val="0034745A"/>
    <w:rsid w:val="00362870"/>
    <w:rsid w:val="00364F8F"/>
    <w:rsid w:val="00365E30"/>
    <w:rsid w:val="00366CED"/>
    <w:rsid w:val="00366FFD"/>
    <w:rsid w:val="00371736"/>
    <w:rsid w:val="003763C3"/>
    <w:rsid w:val="003831A9"/>
    <w:rsid w:val="0038387B"/>
    <w:rsid w:val="00383FC7"/>
    <w:rsid w:val="003844C5"/>
    <w:rsid w:val="00385A18"/>
    <w:rsid w:val="003A2340"/>
    <w:rsid w:val="003B3059"/>
    <w:rsid w:val="003B3732"/>
    <w:rsid w:val="003C27C5"/>
    <w:rsid w:val="003D4014"/>
    <w:rsid w:val="003D777D"/>
    <w:rsid w:val="003E0AF2"/>
    <w:rsid w:val="003E6A98"/>
    <w:rsid w:val="003F10C9"/>
    <w:rsid w:val="003F1C41"/>
    <w:rsid w:val="003F234E"/>
    <w:rsid w:val="0040743D"/>
    <w:rsid w:val="00417127"/>
    <w:rsid w:val="0042115D"/>
    <w:rsid w:val="00425BE4"/>
    <w:rsid w:val="004319C1"/>
    <w:rsid w:val="004360F9"/>
    <w:rsid w:val="004404D8"/>
    <w:rsid w:val="004449A5"/>
    <w:rsid w:val="00445E12"/>
    <w:rsid w:val="00451200"/>
    <w:rsid w:val="00451327"/>
    <w:rsid w:val="00456114"/>
    <w:rsid w:val="004605A1"/>
    <w:rsid w:val="00474889"/>
    <w:rsid w:val="00486E8D"/>
    <w:rsid w:val="004945E6"/>
    <w:rsid w:val="004A255D"/>
    <w:rsid w:val="004A3682"/>
    <w:rsid w:val="004A6547"/>
    <w:rsid w:val="004A7BDB"/>
    <w:rsid w:val="004B08D6"/>
    <w:rsid w:val="004C0F0E"/>
    <w:rsid w:val="004C4BD9"/>
    <w:rsid w:val="004C658E"/>
    <w:rsid w:val="004D5594"/>
    <w:rsid w:val="004D6B2B"/>
    <w:rsid w:val="004E7EFD"/>
    <w:rsid w:val="004F225C"/>
    <w:rsid w:val="004F42A3"/>
    <w:rsid w:val="004F5E52"/>
    <w:rsid w:val="004F7636"/>
    <w:rsid w:val="0050199F"/>
    <w:rsid w:val="00506F7B"/>
    <w:rsid w:val="00517E9A"/>
    <w:rsid w:val="005226B9"/>
    <w:rsid w:val="00522756"/>
    <w:rsid w:val="00526BB0"/>
    <w:rsid w:val="00534612"/>
    <w:rsid w:val="00535386"/>
    <w:rsid w:val="00537343"/>
    <w:rsid w:val="00541750"/>
    <w:rsid w:val="005555BD"/>
    <w:rsid w:val="00556C19"/>
    <w:rsid w:val="0056582C"/>
    <w:rsid w:val="00575CF1"/>
    <w:rsid w:val="00585B53"/>
    <w:rsid w:val="0059196C"/>
    <w:rsid w:val="005A0E67"/>
    <w:rsid w:val="005A3BAA"/>
    <w:rsid w:val="005A742A"/>
    <w:rsid w:val="005B79E0"/>
    <w:rsid w:val="005C2A2E"/>
    <w:rsid w:val="005C7981"/>
    <w:rsid w:val="005D1D64"/>
    <w:rsid w:val="005D2EB1"/>
    <w:rsid w:val="005E2EAA"/>
    <w:rsid w:val="005E556B"/>
    <w:rsid w:val="005F206A"/>
    <w:rsid w:val="005F3084"/>
    <w:rsid w:val="005F5940"/>
    <w:rsid w:val="0060188E"/>
    <w:rsid w:val="00613A1C"/>
    <w:rsid w:val="00615C45"/>
    <w:rsid w:val="006171D3"/>
    <w:rsid w:val="006176FC"/>
    <w:rsid w:val="00617F3E"/>
    <w:rsid w:val="00633C7D"/>
    <w:rsid w:val="00636FF6"/>
    <w:rsid w:val="00641A29"/>
    <w:rsid w:val="0064312B"/>
    <w:rsid w:val="00650689"/>
    <w:rsid w:val="0066123B"/>
    <w:rsid w:val="006616CE"/>
    <w:rsid w:val="00667EBF"/>
    <w:rsid w:val="00672312"/>
    <w:rsid w:val="00682435"/>
    <w:rsid w:val="006A1F79"/>
    <w:rsid w:val="006A556F"/>
    <w:rsid w:val="006A6F50"/>
    <w:rsid w:val="006B2001"/>
    <w:rsid w:val="006C0C99"/>
    <w:rsid w:val="006C23F9"/>
    <w:rsid w:val="006C5D2C"/>
    <w:rsid w:val="006D0F5F"/>
    <w:rsid w:val="006D3E9F"/>
    <w:rsid w:val="006D407C"/>
    <w:rsid w:val="006D50B5"/>
    <w:rsid w:val="006D745F"/>
    <w:rsid w:val="006E0965"/>
    <w:rsid w:val="006F373A"/>
    <w:rsid w:val="00702885"/>
    <w:rsid w:val="007117A2"/>
    <w:rsid w:val="00712EE4"/>
    <w:rsid w:val="0072362E"/>
    <w:rsid w:val="00730354"/>
    <w:rsid w:val="0074158B"/>
    <w:rsid w:val="0075249C"/>
    <w:rsid w:val="00754A31"/>
    <w:rsid w:val="00757E82"/>
    <w:rsid w:val="00762DB8"/>
    <w:rsid w:val="00763223"/>
    <w:rsid w:val="00766C8D"/>
    <w:rsid w:val="007717E6"/>
    <w:rsid w:val="00772BCA"/>
    <w:rsid w:val="0077375B"/>
    <w:rsid w:val="00783B82"/>
    <w:rsid w:val="00785351"/>
    <w:rsid w:val="00791AE6"/>
    <w:rsid w:val="00792089"/>
    <w:rsid w:val="00793EF5"/>
    <w:rsid w:val="00794058"/>
    <w:rsid w:val="00795EB7"/>
    <w:rsid w:val="007963CD"/>
    <w:rsid w:val="007A0352"/>
    <w:rsid w:val="007A4709"/>
    <w:rsid w:val="007C6F8E"/>
    <w:rsid w:val="007C7795"/>
    <w:rsid w:val="007D5275"/>
    <w:rsid w:val="007E66D6"/>
    <w:rsid w:val="007F6B14"/>
    <w:rsid w:val="0080526B"/>
    <w:rsid w:val="00811CE1"/>
    <w:rsid w:val="00817B74"/>
    <w:rsid w:val="00821318"/>
    <w:rsid w:val="0082323A"/>
    <w:rsid w:val="00830B20"/>
    <w:rsid w:val="00832138"/>
    <w:rsid w:val="00840DDC"/>
    <w:rsid w:val="00844A88"/>
    <w:rsid w:val="00855E1B"/>
    <w:rsid w:val="00857471"/>
    <w:rsid w:val="0086786A"/>
    <w:rsid w:val="0088518B"/>
    <w:rsid w:val="00886444"/>
    <w:rsid w:val="008901E4"/>
    <w:rsid w:val="008903D6"/>
    <w:rsid w:val="00893EFD"/>
    <w:rsid w:val="0089453C"/>
    <w:rsid w:val="00895372"/>
    <w:rsid w:val="008A2946"/>
    <w:rsid w:val="008A4730"/>
    <w:rsid w:val="008B3DE2"/>
    <w:rsid w:val="008B417F"/>
    <w:rsid w:val="008C0F55"/>
    <w:rsid w:val="008C387F"/>
    <w:rsid w:val="008D15D5"/>
    <w:rsid w:val="008D34A7"/>
    <w:rsid w:val="008D41C5"/>
    <w:rsid w:val="008D7C3F"/>
    <w:rsid w:val="008E781F"/>
    <w:rsid w:val="008E7C1A"/>
    <w:rsid w:val="008F1384"/>
    <w:rsid w:val="0090070A"/>
    <w:rsid w:val="00904354"/>
    <w:rsid w:val="00904927"/>
    <w:rsid w:val="00914BBF"/>
    <w:rsid w:val="009161AD"/>
    <w:rsid w:val="00933070"/>
    <w:rsid w:val="0094260D"/>
    <w:rsid w:val="009426DE"/>
    <w:rsid w:val="00942C50"/>
    <w:rsid w:val="00942E95"/>
    <w:rsid w:val="00943633"/>
    <w:rsid w:val="009448EF"/>
    <w:rsid w:val="0095308D"/>
    <w:rsid w:val="00955E46"/>
    <w:rsid w:val="00961441"/>
    <w:rsid w:val="00963D9E"/>
    <w:rsid w:val="009728E2"/>
    <w:rsid w:val="00972C72"/>
    <w:rsid w:val="0099229A"/>
    <w:rsid w:val="00995329"/>
    <w:rsid w:val="009954E9"/>
    <w:rsid w:val="009A03CA"/>
    <w:rsid w:val="009A7436"/>
    <w:rsid w:val="009B1E2D"/>
    <w:rsid w:val="009B2107"/>
    <w:rsid w:val="009B36DC"/>
    <w:rsid w:val="009C7A99"/>
    <w:rsid w:val="009D1048"/>
    <w:rsid w:val="009D47F3"/>
    <w:rsid w:val="009E4C8B"/>
    <w:rsid w:val="009E6FAC"/>
    <w:rsid w:val="009F1BC9"/>
    <w:rsid w:val="009F2D26"/>
    <w:rsid w:val="009F5D77"/>
    <w:rsid w:val="009F72F6"/>
    <w:rsid w:val="00A00A59"/>
    <w:rsid w:val="00A01008"/>
    <w:rsid w:val="00A017F6"/>
    <w:rsid w:val="00A16115"/>
    <w:rsid w:val="00A17163"/>
    <w:rsid w:val="00A264B4"/>
    <w:rsid w:val="00A26703"/>
    <w:rsid w:val="00A32094"/>
    <w:rsid w:val="00A40231"/>
    <w:rsid w:val="00A45E21"/>
    <w:rsid w:val="00A613F8"/>
    <w:rsid w:val="00A6408C"/>
    <w:rsid w:val="00A64179"/>
    <w:rsid w:val="00A765F6"/>
    <w:rsid w:val="00A81D80"/>
    <w:rsid w:val="00A8695D"/>
    <w:rsid w:val="00A87248"/>
    <w:rsid w:val="00AB3878"/>
    <w:rsid w:val="00AB5B0D"/>
    <w:rsid w:val="00AC131B"/>
    <w:rsid w:val="00AC38C1"/>
    <w:rsid w:val="00AD0095"/>
    <w:rsid w:val="00AD1213"/>
    <w:rsid w:val="00AD546A"/>
    <w:rsid w:val="00AD7766"/>
    <w:rsid w:val="00AF0A56"/>
    <w:rsid w:val="00AF4E42"/>
    <w:rsid w:val="00AF7AE4"/>
    <w:rsid w:val="00AF7C30"/>
    <w:rsid w:val="00AF7D16"/>
    <w:rsid w:val="00B005CA"/>
    <w:rsid w:val="00B05E23"/>
    <w:rsid w:val="00B17192"/>
    <w:rsid w:val="00B20F9A"/>
    <w:rsid w:val="00B2379B"/>
    <w:rsid w:val="00B30B0C"/>
    <w:rsid w:val="00B435C3"/>
    <w:rsid w:val="00B51AEC"/>
    <w:rsid w:val="00B52857"/>
    <w:rsid w:val="00B63E5D"/>
    <w:rsid w:val="00B66E54"/>
    <w:rsid w:val="00B67BB5"/>
    <w:rsid w:val="00B75F88"/>
    <w:rsid w:val="00B76169"/>
    <w:rsid w:val="00B81F89"/>
    <w:rsid w:val="00B879C2"/>
    <w:rsid w:val="00BA0532"/>
    <w:rsid w:val="00BA0C62"/>
    <w:rsid w:val="00BA25DF"/>
    <w:rsid w:val="00BA32C9"/>
    <w:rsid w:val="00BC4763"/>
    <w:rsid w:val="00BC734C"/>
    <w:rsid w:val="00BD1614"/>
    <w:rsid w:val="00BD2DFF"/>
    <w:rsid w:val="00BF231A"/>
    <w:rsid w:val="00BF49D2"/>
    <w:rsid w:val="00C02DBF"/>
    <w:rsid w:val="00C02F56"/>
    <w:rsid w:val="00C04B72"/>
    <w:rsid w:val="00C13EDC"/>
    <w:rsid w:val="00C345CA"/>
    <w:rsid w:val="00C37BF4"/>
    <w:rsid w:val="00C40A49"/>
    <w:rsid w:val="00C43EBC"/>
    <w:rsid w:val="00C471AF"/>
    <w:rsid w:val="00C5026C"/>
    <w:rsid w:val="00C50CD6"/>
    <w:rsid w:val="00C51607"/>
    <w:rsid w:val="00C51D36"/>
    <w:rsid w:val="00C60BB1"/>
    <w:rsid w:val="00C64D66"/>
    <w:rsid w:val="00C66D77"/>
    <w:rsid w:val="00C7449A"/>
    <w:rsid w:val="00C83CDE"/>
    <w:rsid w:val="00C94A3C"/>
    <w:rsid w:val="00CA12D3"/>
    <w:rsid w:val="00CC629B"/>
    <w:rsid w:val="00CC7DD8"/>
    <w:rsid w:val="00CD0610"/>
    <w:rsid w:val="00CE1132"/>
    <w:rsid w:val="00CE2585"/>
    <w:rsid w:val="00CE3E3E"/>
    <w:rsid w:val="00CE5098"/>
    <w:rsid w:val="00CE67FB"/>
    <w:rsid w:val="00CF0174"/>
    <w:rsid w:val="00CF0246"/>
    <w:rsid w:val="00CF1CEF"/>
    <w:rsid w:val="00CF264E"/>
    <w:rsid w:val="00D000BD"/>
    <w:rsid w:val="00D051E1"/>
    <w:rsid w:val="00D14EED"/>
    <w:rsid w:val="00D2015C"/>
    <w:rsid w:val="00D25821"/>
    <w:rsid w:val="00D30F3B"/>
    <w:rsid w:val="00D34AD4"/>
    <w:rsid w:val="00D5300A"/>
    <w:rsid w:val="00D53EF6"/>
    <w:rsid w:val="00D53FB0"/>
    <w:rsid w:val="00D5498E"/>
    <w:rsid w:val="00D55BC1"/>
    <w:rsid w:val="00D61ADB"/>
    <w:rsid w:val="00D62F12"/>
    <w:rsid w:val="00D64871"/>
    <w:rsid w:val="00D64A75"/>
    <w:rsid w:val="00D66002"/>
    <w:rsid w:val="00D70162"/>
    <w:rsid w:val="00D71CA3"/>
    <w:rsid w:val="00D769B9"/>
    <w:rsid w:val="00D82B9B"/>
    <w:rsid w:val="00DA335F"/>
    <w:rsid w:val="00DB654A"/>
    <w:rsid w:val="00DB66CF"/>
    <w:rsid w:val="00DC0ABA"/>
    <w:rsid w:val="00DC1AE0"/>
    <w:rsid w:val="00DC7CDC"/>
    <w:rsid w:val="00DD0124"/>
    <w:rsid w:val="00DD1333"/>
    <w:rsid w:val="00DD2562"/>
    <w:rsid w:val="00DD65AE"/>
    <w:rsid w:val="00DE2D1D"/>
    <w:rsid w:val="00DF6BD6"/>
    <w:rsid w:val="00E117CF"/>
    <w:rsid w:val="00E22119"/>
    <w:rsid w:val="00E2297B"/>
    <w:rsid w:val="00E332AE"/>
    <w:rsid w:val="00E36970"/>
    <w:rsid w:val="00E57189"/>
    <w:rsid w:val="00E63EA1"/>
    <w:rsid w:val="00E666C5"/>
    <w:rsid w:val="00E7233B"/>
    <w:rsid w:val="00E76845"/>
    <w:rsid w:val="00E821AF"/>
    <w:rsid w:val="00E823C5"/>
    <w:rsid w:val="00EA2DB7"/>
    <w:rsid w:val="00EA3BDC"/>
    <w:rsid w:val="00EC1385"/>
    <w:rsid w:val="00EC1929"/>
    <w:rsid w:val="00EC357A"/>
    <w:rsid w:val="00ED2FCF"/>
    <w:rsid w:val="00EE6FB1"/>
    <w:rsid w:val="00EF6834"/>
    <w:rsid w:val="00F04B35"/>
    <w:rsid w:val="00F07045"/>
    <w:rsid w:val="00F1033F"/>
    <w:rsid w:val="00F15BD3"/>
    <w:rsid w:val="00F25A9B"/>
    <w:rsid w:val="00F32561"/>
    <w:rsid w:val="00F34AC3"/>
    <w:rsid w:val="00F46A14"/>
    <w:rsid w:val="00F61DA5"/>
    <w:rsid w:val="00F61FDF"/>
    <w:rsid w:val="00F64A27"/>
    <w:rsid w:val="00F70FD6"/>
    <w:rsid w:val="00F71FCB"/>
    <w:rsid w:val="00F762DB"/>
    <w:rsid w:val="00F806D6"/>
    <w:rsid w:val="00F8324E"/>
    <w:rsid w:val="00F8391E"/>
    <w:rsid w:val="00F83C42"/>
    <w:rsid w:val="00F911D0"/>
    <w:rsid w:val="00F93203"/>
    <w:rsid w:val="00F95589"/>
    <w:rsid w:val="00F958D9"/>
    <w:rsid w:val="00FA090F"/>
    <w:rsid w:val="00FA2783"/>
    <w:rsid w:val="00FB118F"/>
    <w:rsid w:val="00FB25F6"/>
    <w:rsid w:val="00FC0FC8"/>
    <w:rsid w:val="00FC2368"/>
    <w:rsid w:val="00FC5CFE"/>
    <w:rsid w:val="00FE13A4"/>
    <w:rsid w:val="00FE2B3B"/>
    <w:rsid w:val="00FE3E9E"/>
    <w:rsid w:val="00FE4EEB"/>
    <w:rsid w:val="00FE65D6"/>
    <w:rsid w:val="00FE7DFA"/>
    <w:rsid w:val="00FF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472D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226B9"/>
  </w:style>
  <w:style w:type="paragraph" w:styleId="Titolo1">
    <w:name w:val="heading 1"/>
    <w:basedOn w:val="Normale"/>
    <w:next w:val="Normale"/>
    <w:qFormat/>
    <w:rsid w:val="005226B9"/>
    <w:pPr>
      <w:spacing w:line="564" w:lineRule="atLeast"/>
      <w:jc w:val="both"/>
      <w:outlineLvl w:val="0"/>
    </w:pPr>
    <w:rPr>
      <w:rFonts w:ascii="Vogue" w:hAnsi="Vogue"/>
      <w:caps/>
      <w:sz w:val="28"/>
    </w:rPr>
  </w:style>
  <w:style w:type="paragraph" w:styleId="Titolo2">
    <w:name w:val="heading 2"/>
    <w:basedOn w:val="Normale"/>
    <w:next w:val="Normale"/>
    <w:qFormat/>
    <w:rsid w:val="005226B9"/>
    <w:pPr>
      <w:keepNext/>
      <w:spacing w:line="360" w:lineRule="auto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5226B9"/>
    <w:pPr>
      <w:keepNext/>
      <w:ind w:left="567" w:right="618" w:firstLine="709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5226B9"/>
    <w:pPr>
      <w:keepNext/>
      <w:spacing w:line="360" w:lineRule="atLeast"/>
      <w:ind w:left="1276" w:right="284" w:hanging="703"/>
      <w:jc w:val="both"/>
      <w:outlineLvl w:val="3"/>
    </w:pPr>
    <w:rPr>
      <w:b/>
      <w:i/>
    </w:rPr>
  </w:style>
  <w:style w:type="paragraph" w:styleId="Titolo5">
    <w:name w:val="heading 5"/>
    <w:basedOn w:val="Normale"/>
    <w:next w:val="Normale"/>
    <w:qFormat/>
    <w:rsid w:val="005226B9"/>
    <w:pPr>
      <w:keepNext/>
      <w:spacing w:line="360" w:lineRule="atLeast"/>
      <w:ind w:left="1276" w:right="566" w:hanging="703"/>
      <w:jc w:val="both"/>
      <w:outlineLvl w:val="4"/>
    </w:pPr>
    <w:rPr>
      <w:b/>
      <w:i/>
    </w:rPr>
  </w:style>
  <w:style w:type="paragraph" w:styleId="Titolo6">
    <w:name w:val="heading 6"/>
    <w:basedOn w:val="Normale"/>
    <w:next w:val="Normale"/>
    <w:qFormat/>
    <w:rsid w:val="005226B9"/>
    <w:pPr>
      <w:keepNext/>
      <w:spacing w:line="312" w:lineRule="auto"/>
      <w:outlineLvl w:val="5"/>
    </w:pPr>
    <w:rPr>
      <w:i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226B9"/>
    <w:pPr>
      <w:jc w:val="both"/>
    </w:pPr>
    <w:rPr>
      <w:rFonts w:ascii="Sans Serif 10cpi" w:hAnsi="Sans Serif 10cpi"/>
    </w:rPr>
  </w:style>
  <w:style w:type="paragraph" w:styleId="Testonotaapidipagina">
    <w:name w:val="footnote text"/>
    <w:basedOn w:val="Normale"/>
    <w:semiHidden/>
    <w:rsid w:val="005226B9"/>
    <w:pPr>
      <w:ind w:left="851" w:hanging="284"/>
    </w:pPr>
  </w:style>
  <w:style w:type="character" w:styleId="Rimandonotaapidipagina">
    <w:name w:val="footnote reference"/>
    <w:semiHidden/>
    <w:rsid w:val="005226B9"/>
    <w:rPr>
      <w:rFonts w:ascii="Times New Roman" w:hAnsi="Times New Roman"/>
      <w:vertAlign w:val="superscript"/>
    </w:rPr>
  </w:style>
  <w:style w:type="paragraph" w:customStyle="1" w:styleId="Testodelblocco1">
    <w:name w:val="Testo del blocco1"/>
    <w:basedOn w:val="Normale"/>
    <w:rsid w:val="005226B9"/>
    <w:pPr>
      <w:ind w:left="708" w:right="616"/>
      <w:jc w:val="both"/>
    </w:pPr>
    <w:rPr>
      <w:sz w:val="22"/>
    </w:rPr>
  </w:style>
  <w:style w:type="paragraph" w:styleId="Intestazione">
    <w:name w:val="header"/>
    <w:basedOn w:val="Normale"/>
    <w:rsid w:val="005226B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226B9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5226B9"/>
    <w:pPr>
      <w:jc w:val="center"/>
    </w:pPr>
  </w:style>
  <w:style w:type="paragraph" w:customStyle="1" w:styleId="Corpodeltesto31">
    <w:name w:val="Corpo del testo 31"/>
    <w:basedOn w:val="Normale"/>
    <w:rsid w:val="005226B9"/>
    <w:pPr>
      <w:jc w:val="center"/>
    </w:pPr>
    <w:rPr>
      <w:b/>
      <w:sz w:val="28"/>
    </w:rPr>
  </w:style>
  <w:style w:type="paragraph" w:styleId="Corpodeltesto2">
    <w:name w:val="Body Text 2"/>
    <w:basedOn w:val="Normale"/>
    <w:rsid w:val="005226B9"/>
    <w:pPr>
      <w:jc w:val="center"/>
    </w:pPr>
  </w:style>
  <w:style w:type="paragraph" w:customStyle="1" w:styleId="Primarigaparagrafo">
    <w:name w:val="Prima riga paragrafo"/>
    <w:basedOn w:val="Normale"/>
    <w:rsid w:val="005226B9"/>
    <w:pPr>
      <w:ind w:left="567" w:right="618" w:firstLine="1418"/>
      <w:jc w:val="both"/>
    </w:pPr>
    <w:rPr>
      <w:rFonts w:ascii="Arial" w:hAnsi="Arial"/>
      <w:sz w:val="22"/>
    </w:rPr>
  </w:style>
  <w:style w:type="paragraph" w:styleId="Testodelblocco">
    <w:name w:val="Block Text"/>
    <w:basedOn w:val="Normale"/>
    <w:rsid w:val="005226B9"/>
    <w:pPr>
      <w:ind w:left="1276" w:right="284" w:hanging="703"/>
      <w:jc w:val="both"/>
    </w:pPr>
    <w:rPr>
      <w:sz w:val="24"/>
    </w:rPr>
  </w:style>
  <w:style w:type="paragraph" w:styleId="Rientrocorpodeltesto">
    <w:name w:val="Body Text Indent"/>
    <w:basedOn w:val="Normale"/>
    <w:rsid w:val="005226B9"/>
    <w:pPr>
      <w:ind w:left="568" w:hanging="1"/>
      <w:jc w:val="both"/>
    </w:pPr>
    <w:rPr>
      <w:b/>
      <w:sz w:val="24"/>
    </w:rPr>
  </w:style>
  <w:style w:type="paragraph" w:customStyle="1" w:styleId="Corpodeltesto-luraschi">
    <w:name w:val="Corpo del testo-luraschi"/>
    <w:basedOn w:val="Corpotesto"/>
    <w:rsid w:val="005226B9"/>
    <w:rPr>
      <w:rFonts w:ascii="Times New Roman" w:hAnsi="Times New Roman"/>
    </w:rPr>
  </w:style>
  <w:style w:type="paragraph" w:customStyle="1" w:styleId="Corpodeltestopiccolo-Luraschi">
    <w:name w:val="Corpo del testo piccolo - Luraschi"/>
    <w:basedOn w:val="Corpotesto"/>
    <w:rsid w:val="005226B9"/>
    <w:pPr>
      <w:jc w:val="center"/>
    </w:pPr>
    <w:rPr>
      <w:rFonts w:ascii="Times New Roman" w:hAnsi="Times New Roman"/>
      <w:sz w:val="12"/>
    </w:rPr>
  </w:style>
  <w:style w:type="character" w:styleId="Numeropagina">
    <w:name w:val="page number"/>
    <w:basedOn w:val="Carpredefinitoparagrafo"/>
    <w:rsid w:val="005226B9"/>
  </w:style>
  <w:style w:type="paragraph" w:styleId="Corpodeltesto3">
    <w:name w:val="Body Text 3"/>
    <w:basedOn w:val="Normale"/>
    <w:rsid w:val="005226B9"/>
    <w:pPr>
      <w:spacing w:line="312" w:lineRule="auto"/>
      <w:jc w:val="both"/>
    </w:pPr>
    <w:rPr>
      <w:sz w:val="16"/>
    </w:rPr>
  </w:style>
  <w:style w:type="paragraph" w:customStyle="1" w:styleId="Didascalia1">
    <w:name w:val="Didascalia1"/>
    <w:basedOn w:val="Normale"/>
    <w:next w:val="Normale"/>
    <w:rsid w:val="005226B9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uppressAutoHyphens/>
      <w:spacing w:line="312" w:lineRule="auto"/>
      <w:jc w:val="both"/>
    </w:pPr>
    <w:rPr>
      <w:i/>
      <w:lang w:eastAsia="ar-SA"/>
    </w:rPr>
  </w:style>
  <w:style w:type="paragraph" w:customStyle="1" w:styleId="Default">
    <w:name w:val="Default"/>
    <w:rsid w:val="005226B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attereCarattere">
    <w:name w:val="Carattere Carattere"/>
    <w:rsid w:val="005226B9"/>
    <w:rPr>
      <w:rFonts w:ascii="Sans Serif 10cpi" w:hAnsi="Sans Serif 10cpi"/>
    </w:rPr>
  </w:style>
  <w:style w:type="character" w:customStyle="1" w:styleId="CorpotestoCarattere">
    <w:name w:val="Corpo testo Carattere"/>
    <w:link w:val="Corpotesto"/>
    <w:rsid w:val="00417127"/>
    <w:rPr>
      <w:rFonts w:ascii="Sans Serif 10cpi" w:hAnsi="Sans Serif 10cpi"/>
    </w:rPr>
  </w:style>
  <w:style w:type="character" w:customStyle="1" w:styleId="WW8Num2z0">
    <w:name w:val="WW8Num2z0"/>
    <w:rsid w:val="001A7D24"/>
    <w:rPr>
      <w:rFonts w:ascii="Sans Serif 10cpi" w:hAnsi="Sans Serif 10cpi"/>
      <w:sz w:val="20"/>
    </w:rPr>
  </w:style>
  <w:style w:type="paragraph" w:styleId="Testofumetto">
    <w:name w:val="Balloon Text"/>
    <w:basedOn w:val="Normale"/>
    <w:link w:val="TestofumettoCarattere"/>
    <w:rsid w:val="00D5498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5498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D5498E"/>
  </w:style>
  <w:style w:type="paragraph" w:styleId="Revisione">
    <w:name w:val="Revision"/>
    <w:hidden/>
    <w:uiPriority w:val="99"/>
    <w:semiHidden/>
    <w:rsid w:val="00F25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wnloads\PIN_1_2023_ValutazioneProgetto_PNR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23880-696F-4B49-896F-0DC9523E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PIN_1_2023_ValutazioneProgetto_PNRR</Template>
  <TotalTime>0</TotalTime>
  <Pages>1</Pages>
  <Words>1156</Words>
  <Characters>6594</Characters>
  <Application>Microsoft Office Word</Application>
  <DocSecurity>8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2023-07-04T08:12:00Z</dcterms:created>
  <dcterms:modified xsi:type="dcterms:W3CDTF">2023-07-04T08:12:00Z</dcterms:modified>
</cp:coreProperties>
</file>