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BD73" w14:textId="77777777" w:rsidR="002C465D" w:rsidRDefault="002C465D" w:rsidP="000F644E">
      <w:pPr>
        <w:ind w:left="708"/>
        <w:rPr>
          <w:rFonts w:cstheme="minorHAnsi"/>
        </w:rPr>
      </w:pPr>
    </w:p>
    <w:p w14:paraId="5C5892C8" w14:textId="744FB93B" w:rsidR="004067DE" w:rsidRPr="0007573C" w:rsidRDefault="00C0410B" w:rsidP="007950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21E77">
        <w:rPr>
          <w:rFonts w:ascii="Arial" w:hAnsi="Arial" w:cs="Arial"/>
          <w:b/>
        </w:rPr>
        <w:t>MODELLO DI PRESENTAZIONE D</w:t>
      </w:r>
      <w:r>
        <w:rPr>
          <w:rFonts w:ascii="Arial" w:hAnsi="Arial" w:cs="Arial"/>
          <w:b/>
        </w:rPr>
        <w:t>ELLA</w:t>
      </w:r>
      <w:r w:rsidRPr="00321E77">
        <w:rPr>
          <w:rFonts w:ascii="Arial" w:hAnsi="Arial" w:cs="Arial"/>
          <w:b/>
        </w:rPr>
        <w:t xml:space="preserve"> CANDIDATURA ALLA CARICA DI CONSIGLIERE</w:t>
      </w:r>
    </w:p>
    <w:p w14:paraId="4D9BFF4E" w14:textId="77777777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Spett.le</w:t>
      </w:r>
    </w:p>
    <w:p w14:paraId="442B3DEA" w14:textId="77777777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Ordine degli Ingegneri della </w:t>
      </w:r>
    </w:p>
    <w:p w14:paraId="0F416701" w14:textId="3DE03144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Provincia di Benevento</w:t>
      </w:r>
    </w:p>
    <w:p w14:paraId="3A5F5FC0" w14:textId="32395E50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via </w:t>
      </w:r>
      <w:r w:rsidR="00C0410B">
        <w:rPr>
          <w:rFonts w:ascii="Times New Roman" w:hAnsi="Times New Roman" w:cs="Times New Roman"/>
          <w:sz w:val="24"/>
        </w:rPr>
        <w:t>Mario Vetrone</w:t>
      </w:r>
      <w:r>
        <w:rPr>
          <w:rFonts w:ascii="Times New Roman" w:hAnsi="Times New Roman" w:cs="Times New Roman"/>
          <w:sz w:val="24"/>
        </w:rPr>
        <w:t>,1</w:t>
      </w:r>
      <w:r w:rsidR="00C0410B">
        <w:rPr>
          <w:rFonts w:ascii="Times New Roman" w:hAnsi="Times New Roman" w:cs="Times New Roman"/>
          <w:sz w:val="24"/>
        </w:rPr>
        <w:t>00</w:t>
      </w:r>
      <w:r>
        <w:rPr>
          <w:rFonts w:ascii="Times New Roman" w:hAnsi="Times New Roman" w:cs="Times New Roman"/>
          <w:sz w:val="24"/>
        </w:rPr>
        <w:t xml:space="preserve"> </w:t>
      </w:r>
    </w:p>
    <w:p w14:paraId="5CCEDDC2" w14:textId="67CCE44E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82100 Benevento</w:t>
      </w:r>
    </w:p>
    <w:p w14:paraId="2B36E2E4" w14:textId="660747B7" w:rsidR="000C4AA0" w:rsidRPr="00C0410B" w:rsidRDefault="0007573C" w:rsidP="00C0410B">
      <w:pPr>
        <w:spacing w:after="0" w:line="240" w:lineRule="auto"/>
        <w:ind w:left="5664" w:firstLine="2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Pec: </w:t>
      </w:r>
      <w:hyperlink r:id="rId8" w:history="1">
        <w:r w:rsidRPr="00BB47FF">
          <w:rPr>
            <w:rStyle w:val="Collegamentoipertestuale"/>
            <w:rFonts w:ascii="Times New Roman" w:hAnsi="Times New Roman" w:cs="Times New Roman"/>
            <w:sz w:val="24"/>
          </w:rPr>
          <w:t>ordine.benevento@ingpec.eu</w:t>
        </w:r>
      </w:hyperlink>
      <w:r w:rsidR="000C4AA0" w:rsidRPr="000C4AA0">
        <w:rPr>
          <w:rFonts w:ascii="Times New Roman" w:hAnsi="Times New Roman" w:cs="Times New Roman"/>
          <w:b/>
          <w:sz w:val="28"/>
        </w:rPr>
        <w:t xml:space="preserve"> </w:t>
      </w:r>
    </w:p>
    <w:p w14:paraId="42C53E22" w14:textId="64AE1585" w:rsidR="00DA6BCE" w:rsidRPr="0007573C" w:rsidRDefault="000C4AA0" w:rsidP="0007573C">
      <w:pPr>
        <w:ind w:left="708"/>
        <w:rPr>
          <w:rFonts w:ascii="Times New Roman" w:hAnsi="Times New Roman" w:cs="Times New Roman"/>
          <w:i/>
          <w:sz w:val="24"/>
        </w:rPr>
      </w:pPr>
      <w:r w:rsidRPr="001228FC">
        <w:rPr>
          <w:rFonts w:ascii="Times New Roman" w:hAnsi="Times New Roman" w:cs="Times New Roman"/>
          <w:i/>
          <w:sz w:val="24"/>
        </w:rPr>
        <w:tab/>
      </w:r>
      <w:r w:rsidRPr="001228FC">
        <w:rPr>
          <w:rFonts w:ascii="Times New Roman" w:hAnsi="Times New Roman" w:cs="Times New Roman"/>
          <w:i/>
          <w:sz w:val="24"/>
        </w:rPr>
        <w:tab/>
      </w:r>
      <w:r w:rsidRPr="001228FC">
        <w:rPr>
          <w:rFonts w:ascii="Times New Roman" w:hAnsi="Times New Roman" w:cs="Times New Roman"/>
          <w:i/>
          <w:sz w:val="24"/>
        </w:rPr>
        <w:tab/>
      </w:r>
      <w:r w:rsidR="00B53261" w:rsidRPr="000C4AA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</w:t>
      </w:r>
    </w:p>
    <w:tbl>
      <w:tblPr>
        <w:tblStyle w:val="Grigliatabella"/>
        <w:tblpPr w:leftFromText="141" w:rightFromText="141" w:vertAnchor="text" w:horzAnchor="margin" w:tblpY="152"/>
        <w:tblW w:w="9747" w:type="dxa"/>
        <w:tblLayout w:type="fixed"/>
        <w:tblLook w:val="04A0" w:firstRow="1" w:lastRow="0" w:firstColumn="1" w:lastColumn="0" w:noHBand="0" w:noVBand="1"/>
      </w:tblPr>
      <w:tblGrid>
        <w:gridCol w:w="1129"/>
        <w:gridCol w:w="8618"/>
      </w:tblGrid>
      <w:tr w:rsidR="00CE469E" w:rsidRPr="000C4AA0" w14:paraId="0485FEC1" w14:textId="77777777" w:rsidTr="00B845FF">
        <w:tc>
          <w:tcPr>
            <w:tcW w:w="1129" w:type="dxa"/>
            <w:tcBorders>
              <w:right w:val="nil"/>
            </w:tcBorders>
          </w:tcPr>
          <w:p w14:paraId="23ED768B" w14:textId="77777777" w:rsidR="00CE469E" w:rsidRPr="000C4AA0" w:rsidRDefault="00CE469E" w:rsidP="00CE469E">
            <w:pPr>
              <w:tabs>
                <w:tab w:val="left" w:pos="4820"/>
              </w:tabs>
              <w:ind w:right="-106"/>
              <w:rPr>
                <w:rFonts w:ascii="Times New Roman" w:hAnsi="Times New Roman" w:cs="Times New Roman"/>
                <w:b/>
                <w:sz w:val="24"/>
              </w:rPr>
            </w:pPr>
            <w:r w:rsidRPr="000C4AA0">
              <w:rPr>
                <w:rFonts w:ascii="Times New Roman" w:hAnsi="Times New Roman" w:cs="Times New Roman"/>
                <w:b/>
                <w:sz w:val="24"/>
              </w:rPr>
              <w:t>Oggetto:</w:t>
            </w:r>
          </w:p>
        </w:tc>
        <w:tc>
          <w:tcPr>
            <w:tcW w:w="8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98451" w14:textId="4540FE3C" w:rsidR="00CE469E" w:rsidRPr="0007573C" w:rsidRDefault="0007573C" w:rsidP="001228F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>Elezioni per il rinnovo del Consiglio dell’Ordine degli Ingegneri per il quadriennio 202</w:t>
            </w:r>
            <w:r w:rsidR="00C0410B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>/20</w:t>
            </w:r>
            <w:r w:rsidR="00C0410B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(D.P.R. 8 luglio 2005, n.169) – </w:t>
            </w:r>
            <w:r w:rsidRPr="000757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Presentazione di candidatura</w:t>
            </w: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21C4D7A7" w14:textId="4435FBBD" w:rsidR="00C0410B" w:rsidRPr="00A02DC5" w:rsidRDefault="00CF1F5F" w:rsidP="00C0410B">
      <w:pPr>
        <w:spacing w:line="360" w:lineRule="auto"/>
        <w:ind w:left="120"/>
        <w:jc w:val="both"/>
        <w:rPr>
          <w:rFonts w:ascii="Arial" w:hAnsi="Arial" w:cs="Arial"/>
        </w:rPr>
      </w:pPr>
      <w:r w:rsidRPr="000C4AA0">
        <w:rPr>
          <w:rFonts w:ascii="Times New Roman" w:eastAsia="Times New Roman" w:hAnsi="Times New Roman" w:cs="Times New Roman"/>
          <w:color w:val="000000"/>
          <w:sz w:val="24"/>
          <w:lang w:eastAsia="it-IT"/>
        </w:rPr>
        <w:br/>
      </w:r>
      <w:r w:rsidR="00C0410B" w:rsidRPr="00A02DC5">
        <w:rPr>
          <w:rFonts w:ascii="Arial" w:hAnsi="Arial" w:cs="Arial"/>
        </w:rPr>
        <w:t xml:space="preserve">Il/la sottoscritto/a………………………………………… (nome e cognome), nato/a </w:t>
      </w:r>
      <w:proofErr w:type="spellStart"/>
      <w:r w:rsidR="00C0410B" w:rsidRPr="00A02DC5">
        <w:rPr>
          <w:rFonts w:ascii="Arial" w:hAnsi="Arial" w:cs="Arial"/>
        </w:rPr>
        <w:t>a</w:t>
      </w:r>
      <w:proofErr w:type="spellEnd"/>
      <w:r w:rsidR="00C0410B" w:rsidRPr="00A02DC5">
        <w:rPr>
          <w:rFonts w:ascii="Arial" w:hAnsi="Arial" w:cs="Arial"/>
        </w:rPr>
        <w:t xml:space="preserve"> …………………………. il ……………, iscritto/a nella Sezione …</w:t>
      </w:r>
      <w:proofErr w:type="gramStart"/>
      <w:r w:rsidR="00C0410B" w:rsidRPr="00A02DC5">
        <w:rPr>
          <w:rFonts w:ascii="Arial" w:hAnsi="Arial" w:cs="Arial"/>
        </w:rPr>
        <w:t>…….</w:t>
      </w:r>
      <w:proofErr w:type="gramEnd"/>
      <w:r w:rsidR="00C0410B" w:rsidRPr="00A02DC5">
        <w:rPr>
          <w:rFonts w:ascii="Arial" w:hAnsi="Arial" w:cs="Arial"/>
        </w:rPr>
        <w:t>. (A o B) dell’albo dal ………………………………… con il numero ……………………, genere…………….(M/F), presenta la propria candidatura per le elezioni del Consiglio dell’Ordine per il quadriennio</w:t>
      </w:r>
      <w:r w:rsidR="00C0410B">
        <w:rPr>
          <w:rFonts w:ascii="Arial" w:hAnsi="Arial" w:cs="Arial"/>
        </w:rPr>
        <w:t xml:space="preserve"> 2026 - 2030</w:t>
      </w:r>
      <w:r w:rsidR="00C0410B" w:rsidRPr="00A02DC5">
        <w:rPr>
          <w:rFonts w:ascii="Arial" w:hAnsi="Arial" w:cs="Arial"/>
        </w:rPr>
        <w:t>, secondo quanto stabilito dall’art.3, comma 12, del D.P.R. 8 luglio 2005 n.169, recante il “Regolamento per il riordino delle procedure elettorali e della composizione degli organi degli ordini professionali e dei relativi organi disciplinari”, dal Regolamento Elettorale, adottato dal Consiglio Nazionale degli Ingegneri in data 16/</w:t>
      </w:r>
      <w:r w:rsidR="00C0410B">
        <w:rPr>
          <w:rFonts w:ascii="Arial" w:hAnsi="Arial" w:cs="Arial"/>
        </w:rPr>
        <w:t>0</w:t>
      </w:r>
      <w:r w:rsidR="00C0410B" w:rsidRPr="00A02DC5">
        <w:rPr>
          <w:rFonts w:ascii="Arial" w:hAnsi="Arial" w:cs="Arial"/>
        </w:rPr>
        <w:t>3/2022, ed approvato dalla Ministra della Giustizia in data 28/</w:t>
      </w:r>
      <w:r w:rsidR="00C0410B">
        <w:rPr>
          <w:rFonts w:ascii="Arial" w:hAnsi="Arial" w:cs="Arial"/>
        </w:rPr>
        <w:t>0</w:t>
      </w:r>
      <w:r w:rsidR="00C0410B" w:rsidRPr="00A02DC5">
        <w:rPr>
          <w:rFonts w:ascii="Arial" w:hAnsi="Arial" w:cs="Arial"/>
        </w:rPr>
        <w:t xml:space="preserve">3/2022, nonché dalle </w:t>
      </w:r>
      <w:r w:rsidR="00C0410B" w:rsidRPr="002F1BE1">
        <w:rPr>
          <w:rFonts w:ascii="Arial" w:hAnsi="Arial" w:cs="Arial"/>
          <w:i/>
          <w:iCs/>
        </w:rPr>
        <w:t>Regole applicative delle modalità integrative di candidatura, votazioni e valutazione della regolarità delle schede</w:t>
      </w:r>
      <w:r w:rsidR="00C0410B" w:rsidRPr="00A02DC5">
        <w:rPr>
          <w:rFonts w:ascii="Arial" w:hAnsi="Arial" w:cs="Arial"/>
        </w:rPr>
        <w:t>, approvat</w:t>
      </w:r>
      <w:r w:rsidR="00C0410B">
        <w:rPr>
          <w:rFonts w:ascii="Arial" w:hAnsi="Arial" w:cs="Arial"/>
        </w:rPr>
        <w:t>e</w:t>
      </w:r>
      <w:r w:rsidR="00C0410B" w:rsidRPr="00A02DC5">
        <w:rPr>
          <w:rFonts w:ascii="Arial" w:hAnsi="Arial" w:cs="Arial"/>
        </w:rPr>
        <w:t xml:space="preserve"> dal Consiglio Nazionale degli Ingegneri in data 20/</w:t>
      </w:r>
      <w:r w:rsidR="00C0410B">
        <w:rPr>
          <w:rFonts w:ascii="Arial" w:hAnsi="Arial" w:cs="Arial"/>
        </w:rPr>
        <w:t>0</w:t>
      </w:r>
      <w:r w:rsidR="00C0410B" w:rsidRPr="00A02DC5">
        <w:rPr>
          <w:rFonts w:ascii="Arial" w:hAnsi="Arial" w:cs="Arial"/>
        </w:rPr>
        <w:t>4/2022,</w:t>
      </w:r>
    </w:p>
    <w:p w14:paraId="536DDE4C" w14:textId="40573150" w:rsidR="00C0410B" w:rsidRPr="00C0410B" w:rsidRDefault="00C0410B" w:rsidP="00C0410B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C0410B">
        <w:rPr>
          <w:rFonts w:ascii="Arial" w:hAnsi="Arial" w:cs="Arial"/>
          <w:b/>
          <w:bCs/>
        </w:rPr>
        <w:t>DICHIARA</w:t>
      </w:r>
    </w:p>
    <w:p w14:paraId="38F5F907" w14:textId="77777777" w:rsidR="00C0410B" w:rsidRPr="007751F6" w:rsidRDefault="00C0410B" w:rsidP="00C0410B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>di presentare la candidatura per le elezioni in oggetto;</w:t>
      </w:r>
    </w:p>
    <w:p w14:paraId="4F5F5F34" w14:textId="77777777" w:rsidR="00C0410B" w:rsidRPr="007751F6" w:rsidRDefault="00C0410B" w:rsidP="00C0410B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>di non aver svolto la funzione di consigliere dell’Ordine territoriale degli Ingegneri, di cui sopra, nei due mandati elettorali, anche parziali, consecutivi immediatamente precedenti alle attuali elezioni;</w:t>
      </w:r>
    </w:p>
    <w:p w14:paraId="18D429AE" w14:textId="77777777" w:rsidR="00C0410B" w:rsidRDefault="00C0410B" w:rsidP="00C0410B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>di non avere in corso provvedimenti di sospensione dall’Albo.</w:t>
      </w:r>
    </w:p>
    <w:p w14:paraId="6F431ABA" w14:textId="49E46540" w:rsidR="0079505B" w:rsidRPr="007751F6" w:rsidRDefault="0079505B" w:rsidP="00C0410B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incorrere in tutte le cause di ineligibilità e/o incandidabilità previsti dalla vigente normativa</w:t>
      </w:r>
    </w:p>
    <w:p w14:paraId="1E4FBF3F" w14:textId="77777777" w:rsidR="00C0410B" w:rsidRPr="007751F6" w:rsidRDefault="00C0410B" w:rsidP="00C0410B">
      <w:pPr>
        <w:spacing w:line="360" w:lineRule="auto"/>
        <w:ind w:left="12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 xml:space="preserve"> </w:t>
      </w:r>
    </w:p>
    <w:p w14:paraId="74688EDA" w14:textId="2FCC35D4" w:rsidR="00C0410B" w:rsidRPr="007751F6" w:rsidRDefault="00C0410B" w:rsidP="00C0410B">
      <w:pPr>
        <w:spacing w:line="360" w:lineRule="auto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Pr="007751F6">
        <w:rPr>
          <w:rFonts w:ascii="Arial" w:hAnsi="Arial" w:cs="Arial"/>
        </w:rPr>
        <w:t>__,__________</w:t>
      </w:r>
      <w:r w:rsidRPr="007751F6">
        <w:rPr>
          <w:rFonts w:ascii="Arial" w:hAnsi="Arial" w:cs="Arial"/>
        </w:rPr>
        <w:tab/>
      </w:r>
    </w:p>
    <w:p w14:paraId="6A3D3F86" w14:textId="77777777" w:rsidR="00C0410B" w:rsidRPr="007751F6" w:rsidRDefault="00C0410B" w:rsidP="00C0410B">
      <w:pPr>
        <w:spacing w:line="360" w:lineRule="auto"/>
        <w:ind w:left="12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  <w:t xml:space="preserve">         Il Candidato</w:t>
      </w:r>
    </w:p>
    <w:p w14:paraId="0FB683EC" w14:textId="1FCBF6E0" w:rsidR="0079505B" w:rsidRPr="0079505B" w:rsidRDefault="00C0410B" w:rsidP="0079505B">
      <w:pPr>
        <w:spacing w:line="360" w:lineRule="auto"/>
        <w:ind w:left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79505B">
        <w:rPr>
          <w:rFonts w:ascii="Arial" w:hAnsi="Arial" w:cs="Arial"/>
        </w:rPr>
        <w:t xml:space="preserve">     </w:t>
      </w:r>
      <w:r w:rsidRPr="00A02DC5">
        <w:rPr>
          <w:rFonts w:ascii="Arial" w:hAnsi="Arial" w:cs="Arial"/>
        </w:rPr>
        <w:t>_______________________</w:t>
      </w:r>
    </w:p>
    <w:p w14:paraId="50EB172E" w14:textId="07ACEAC0" w:rsidR="004067DE" w:rsidRPr="000C4AA0" w:rsidRDefault="0007573C" w:rsidP="009D3B4D">
      <w:pPr>
        <w:spacing w:line="360" w:lineRule="auto"/>
        <w:ind w:left="120"/>
        <w:jc w:val="both"/>
        <w:rPr>
          <w:rFonts w:ascii="Times New Roman" w:hAnsi="Times New Roman" w:cs="Times New Roman"/>
          <w:sz w:val="24"/>
        </w:rPr>
      </w:pPr>
      <w:r w:rsidRPr="00C0410B">
        <w:rPr>
          <w:rFonts w:ascii="Arial" w:hAnsi="Arial" w:cs="Arial"/>
          <w:b/>
          <w:bCs/>
          <w:sz w:val="20"/>
          <w:szCs w:val="20"/>
        </w:rPr>
        <w:t>Allegato:</w:t>
      </w:r>
      <w:r w:rsidRPr="0040076F">
        <w:rPr>
          <w:rFonts w:ascii="Arial" w:hAnsi="Arial" w:cs="Arial"/>
          <w:sz w:val="20"/>
          <w:szCs w:val="20"/>
        </w:rPr>
        <w:t xml:space="preserve"> fotocopia del documento d’identità in corso di validità</w:t>
      </w:r>
    </w:p>
    <w:sectPr w:rsidR="004067DE" w:rsidRPr="000C4AA0" w:rsidSect="00CA352F">
      <w:footerReference w:type="default" r:id="rId9"/>
      <w:headerReference w:type="first" r:id="rId10"/>
      <w:footerReference w:type="first" r:id="rId11"/>
      <w:pgSz w:w="11906" w:h="16838"/>
      <w:pgMar w:top="1817" w:right="1134" w:bottom="1134" w:left="1134" w:header="851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76EF" w14:textId="77777777" w:rsidR="008C39AA" w:rsidRDefault="008C39AA" w:rsidP="00C02F49">
      <w:pPr>
        <w:spacing w:after="0" w:line="240" w:lineRule="auto"/>
      </w:pPr>
      <w:r>
        <w:separator/>
      </w:r>
    </w:p>
  </w:endnote>
  <w:endnote w:type="continuationSeparator" w:id="0">
    <w:p w14:paraId="19D6D5A1" w14:textId="77777777" w:rsidR="008C39AA" w:rsidRDefault="008C39AA" w:rsidP="00C0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C70" w14:textId="77777777" w:rsidR="00190040" w:rsidRDefault="00190040" w:rsidP="00190040">
    <w:pPr>
      <w:pStyle w:val="Pidipagina"/>
      <w:jc w:val="center"/>
      <w:rPr>
        <w:rFonts w:ascii="Century Schoolbook" w:hAnsi="Century Schoolbook"/>
        <w:i/>
        <w:sz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CB0A0E" wp14:editId="3B4D9EF7">
              <wp:simplePos x="0" y="0"/>
              <wp:positionH relativeFrom="margin">
                <wp:align>left</wp:align>
              </wp:positionH>
              <wp:positionV relativeFrom="paragraph">
                <wp:posOffset>-64850</wp:posOffset>
              </wp:positionV>
              <wp:extent cx="6142909" cy="0"/>
              <wp:effectExtent l="0" t="0" r="0" b="0"/>
              <wp:wrapNone/>
              <wp:docPr id="12" name="Connettore dirit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29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14FAC" id="Connettore diritto 12" o:spid="_x0000_s1026" style="position:absolute;z-index: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5.1pt" to="483.7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Century Schoolbook" w:hAnsi="Century Schoolbook"/>
        <w:sz w:val="16"/>
      </w:rPr>
      <w:t xml:space="preserve">Via N. Giustiniani, 11 Benevento – e-mail: </w:t>
    </w:r>
    <w:hyperlink r:id="rId1" w:history="1">
      <w:r w:rsidRPr="00190040">
        <w:rPr>
          <w:rStyle w:val="Collegamentoipertestuale"/>
          <w:rFonts w:ascii="Century Schoolbook" w:hAnsi="Century Schoolbook"/>
          <w:i/>
          <w:sz w:val="16"/>
        </w:rPr>
        <w:t>info@ingengeribenevento.it</w:t>
      </w:r>
    </w:hyperlink>
    <w:r>
      <w:rPr>
        <w:rFonts w:ascii="Century Schoolbook" w:hAnsi="Century Schoolbook"/>
        <w:sz w:val="16"/>
      </w:rPr>
      <w:t xml:space="preserve"> </w:t>
    </w:r>
    <w:proofErr w:type="spellStart"/>
    <w:r>
      <w:rPr>
        <w:rFonts w:ascii="Century Schoolbook" w:hAnsi="Century Schoolbook"/>
        <w:sz w:val="16"/>
      </w:rPr>
      <w:t>pec</w:t>
    </w:r>
    <w:proofErr w:type="spellEnd"/>
    <w:r>
      <w:rPr>
        <w:rFonts w:ascii="Century Schoolbook" w:hAnsi="Century Schoolbook"/>
        <w:sz w:val="16"/>
      </w:rPr>
      <w:t xml:space="preserve">: </w:t>
    </w:r>
    <w:hyperlink r:id="rId2" w:history="1">
      <w:r w:rsidRPr="00190040">
        <w:rPr>
          <w:rStyle w:val="Collegamentoipertestuale"/>
          <w:rFonts w:ascii="Century Schoolbook" w:hAnsi="Century Schoolbook"/>
          <w:i/>
          <w:sz w:val="16"/>
        </w:rPr>
        <w:t>ordine.benevento@ingpec.eu</w:t>
      </w:r>
    </w:hyperlink>
  </w:p>
  <w:p w14:paraId="0151C786" w14:textId="77777777" w:rsidR="00190040" w:rsidRPr="00190040" w:rsidRDefault="00190040" w:rsidP="00190040">
    <w:pPr>
      <w:pStyle w:val="Pidipagina"/>
      <w:spacing w:before="60"/>
      <w:jc w:val="center"/>
      <w:rPr>
        <w:rFonts w:ascii="Century Schoolbook" w:hAnsi="Century Schoolbook"/>
        <w:i/>
        <w:sz w:val="16"/>
      </w:rPr>
    </w:pPr>
    <w:r w:rsidRPr="00190040">
      <w:rPr>
        <w:rFonts w:ascii="Century Schoolbook" w:hAnsi="Century Schoolbook"/>
        <w:i/>
        <w:sz w:val="16"/>
      </w:rPr>
      <w:t xml:space="preserve">Pag. </w:t>
    </w:r>
    <w:r w:rsidRPr="00190040">
      <w:rPr>
        <w:rFonts w:ascii="Century Schoolbook" w:hAnsi="Century Schoolbook"/>
        <w:b/>
        <w:bCs/>
        <w:i/>
        <w:sz w:val="16"/>
      </w:rPr>
      <w:fldChar w:fldCharType="begin"/>
    </w:r>
    <w:r w:rsidRPr="00190040">
      <w:rPr>
        <w:rFonts w:ascii="Century Schoolbook" w:hAnsi="Century Schoolbook"/>
        <w:b/>
        <w:bCs/>
        <w:i/>
        <w:sz w:val="16"/>
      </w:rPr>
      <w:instrText>PAGE  \* Arabic  \* MERGEFORMAT</w:instrText>
    </w:r>
    <w:r w:rsidRPr="00190040">
      <w:rPr>
        <w:rFonts w:ascii="Century Schoolbook" w:hAnsi="Century Schoolbook"/>
        <w:b/>
        <w:bCs/>
        <w:i/>
        <w:sz w:val="16"/>
      </w:rPr>
      <w:fldChar w:fldCharType="separate"/>
    </w:r>
    <w:r w:rsidR="003D3340">
      <w:rPr>
        <w:rFonts w:ascii="Century Schoolbook" w:hAnsi="Century Schoolbook"/>
        <w:b/>
        <w:bCs/>
        <w:i/>
        <w:noProof/>
        <w:sz w:val="16"/>
      </w:rPr>
      <w:t>2</w:t>
    </w:r>
    <w:r w:rsidRPr="00190040">
      <w:rPr>
        <w:rFonts w:ascii="Century Schoolbook" w:hAnsi="Century Schoolbook"/>
        <w:b/>
        <w:bCs/>
        <w:i/>
        <w:sz w:val="16"/>
      </w:rPr>
      <w:fldChar w:fldCharType="end"/>
    </w:r>
    <w:r w:rsidRPr="00190040">
      <w:rPr>
        <w:rFonts w:ascii="Century Schoolbook" w:hAnsi="Century Schoolbook"/>
        <w:i/>
        <w:sz w:val="16"/>
      </w:rPr>
      <w:t xml:space="preserve"> </w:t>
    </w:r>
    <w:r>
      <w:rPr>
        <w:rFonts w:ascii="Century Schoolbook" w:hAnsi="Century Schoolbook"/>
        <w:i/>
        <w:sz w:val="16"/>
      </w:rPr>
      <w:t>di</w:t>
    </w:r>
    <w:r w:rsidRPr="00190040">
      <w:rPr>
        <w:rFonts w:ascii="Century Schoolbook" w:hAnsi="Century Schoolbook"/>
        <w:i/>
        <w:sz w:val="16"/>
      </w:rPr>
      <w:t xml:space="preserve"> </w:t>
    </w:r>
    <w:r w:rsidRPr="00190040">
      <w:rPr>
        <w:rFonts w:ascii="Century Schoolbook" w:hAnsi="Century Schoolbook"/>
        <w:b/>
        <w:bCs/>
        <w:i/>
        <w:sz w:val="16"/>
      </w:rPr>
      <w:fldChar w:fldCharType="begin"/>
    </w:r>
    <w:r w:rsidRPr="00190040">
      <w:rPr>
        <w:rFonts w:ascii="Century Schoolbook" w:hAnsi="Century Schoolbook"/>
        <w:b/>
        <w:bCs/>
        <w:i/>
        <w:sz w:val="16"/>
      </w:rPr>
      <w:instrText>NUMPAGES  \* Arabic  \* MERGEFORMAT</w:instrText>
    </w:r>
    <w:r w:rsidRPr="00190040">
      <w:rPr>
        <w:rFonts w:ascii="Century Schoolbook" w:hAnsi="Century Schoolbook"/>
        <w:b/>
        <w:bCs/>
        <w:i/>
        <w:sz w:val="16"/>
      </w:rPr>
      <w:fldChar w:fldCharType="separate"/>
    </w:r>
    <w:r w:rsidR="003D3340">
      <w:rPr>
        <w:rFonts w:ascii="Century Schoolbook" w:hAnsi="Century Schoolbook"/>
        <w:b/>
        <w:bCs/>
        <w:i/>
        <w:noProof/>
        <w:sz w:val="16"/>
      </w:rPr>
      <w:t>2</w:t>
    </w:r>
    <w:r w:rsidRPr="00190040">
      <w:rPr>
        <w:rFonts w:ascii="Century Schoolbook" w:hAnsi="Century Schoolbook"/>
        <w:b/>
        <w:bCs/>
        <w:i/>
        <w:sz w:val="16"/>
      </w:rPr>
      <w:fldChar w:fldCharType="end"/>
    </w:r>
  </w:p>
  <w:p w14:paraId="39600332" w14:textId="77777777" w:rsidR="00190040" w:rsidRPr="00190040" w:rsidRDefault="00190040" w:rsidP="00190040">
    <w:pPr>
      <w:pStyle w:val="Pidipagina"/>
      <w:jc w:val="center"/>
      <w:rPr>
        <w:rFonts w:ascii="Century Schoolbook" w:hAnsi="Century Schoolbook"/>
        <w:i/>
        <w:sz w:val="16"/>
      </w:rPr>
    </w:pPr>
  </w:p>
  <w:p w14:paraId="336772C0" w14:textId="77777777" w:rsidR="00190040" w:rsidRPr="00190040" w:rsidRDefault="00190040" w:rsidP="00190040">
    <w:pPr>
      <w:pStyle w:val="Pidipagina"/>
      <w:jc w:val="center"/>
      <w:rPr>
        <w:rFonts w:ascii="Century Schoolbook" w:hAnsi="Century Schoolbook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50F" w14:textId="4D726E98" w:rsidR="004164CF" w:rsidRPr="00DF2928" w:rsidRDefault="004164CF" w:rsidP="00DF2928">
    <w:pPr>
      <w:pStyle w:val="Pidipagina"/>
      <w:jc w:val="center"/>
      <w:rPr>
        <w:rFonts w:ascii="Century Schoolbook" w:hAnsi="Century Schoolbook"/>
        <w:i/>
        <w:sz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8CC1A" wp14:editId="306AEDDE">
              <wp:simplePos x="0" y="0"/>
              <wp:positionH relativeFrom="margin">
                <wp:align>left</wp:align>
              </wp:positionH>
              <wp:positionV relativeFrom="paragraph">
                <wp:posOffset>-30811</wp:posOffset>
              </wp:positionV>
              <wp:extent cx="6143222" cy="0"/>
              <wp:effectExtent l="0" t="0" r="0" b="0"/>
              <wp:wrapNone/>
              <wp:docPr id="11" name="Connettore dirit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22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1C5D52" id="Connettore diritto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45pt" to="483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DF2928">
      <w:rPr>
        <w:rFonts w:ascii="Century Schoolbook" w:hAnsi="Century Schoolbook"/>
        <w:sz w:val="16"/>
      </w:rPr>
      <w:t>Via</w:t>
    </w:r>
    <w:r w:rsidR="00C0410B">
      <w:rPr>
        <w:rFonts w:ascii="Century Schoolbook" w:hAnsi="Century Schoolbook"/>
        <w:sz w:val="16"/>
      </w:rPr>
      <w:t xml:space="preserve"> Mario Vetrone</w:t>
    </w:r>
    <w:r w:rsidR="00DF2928">
      <w:rPr>
        <w:rFonts w:ascii="Century Schoolbook" w:hAnsi="Century Schoolbook"/>
        <w:sz w:val="16"/>
      </w:rPr>
      <w:t>, 1</w:t>
    </w:r>
    <w:r w:rsidR="00C0410B">
      <w:rPr>
        <w:rFonts w:ascii="Century Schoolbook" w:hAnsi="Century Schoolbook"/>
        <w:sz w:val="16"/>
      </w:rPr>
      <w:t>00</w:t>
    </w:r>
    <w:r w:rsidR="00DF2928">
      <w:rPr>
        <w:rFonts w:ascii="Century Schoolbook" w:hAnsi="Century Schoolbook"/>
        <w:sz w:val="16"/>
      </w:rPr>
      <w:t xml:space="preserve"> Benevento – tel. 0824314638 – e-mail: </w:t>
    </w:r>
    <w:hyperlink r:id="rId1" w:history="1">
      <w:r w:rsidR="00DF2928" w:rsidRPr="00DF2928">
        <w:rPr>
          <w:rStyle w:val="Collegamentoipertestuale"/>
          <w:rFonts w:ascii="Century Schoolbook" w:hAnsi="Century Schoolbook"/>
          <w:i/>
          <w:sz w:val="16"/>
        </w:rPr>
        <w:t>info@ingegneribenevento.it</w:t>
      </w:r>
    </w:hyperlink>
    <w:r w:rsidR="00DF2928">
      <w:rPr>
        <w:rFonts w:ascii="Century Schoolbook" w:hAnsi="Century Schoolbook"/>
        <w:i/>
        <w:sz w:val="16"/>
      </w:rPr>
      <w:t xml:space="preserve"> </w:t>
    </w:r>
    <w:proofErr w:type="spellStart"/>
    <w:r w:rsidR="00DF2928">
      <w:rPr>
        <w:rFonts w:ascii="Century Schoolbook" w:hAnsi="Century Schoolbook"/>
        <w:sz w:val="16"/>
      </w:rPr>
      <w:t>pec</w:t>
    </w:r>
    <w:proofErr w:type="spellEnd"/>
    <w:r w:rsidR="00DF2928">
      <w:rPr>
        <w:rFonts w:ascii="Century Schoolbook" w:hAnsi="Century Schoolbook"/>
        <w:sz w:val="16"/>
      </w:rPr>
      <w:t xml:space="preserve">: </w:t>
    </w:r>
    <w:hyperlink r:id="rId2" w:history="1">
      <w:r w:rsidR="00DF2928" w:rsidRPr="00DF2928">
        <w:rPr>
          <w:rStyle w:val="Collegamentoipertestuale"/>
          <w:rFonts w:ascii="Century Schoolbook" w:hAnsi="Century Schoolbook"/>
          <w:i/>
          <w:sz w:val="16"/>
        </w:rPr>
        <w:t>ordine.benevento@ingpec.eu</w:t>
      </w:r>
    </w:hyperlink>
  </w:p>
  <w:p w14:paraId="376D1D95" w14:textId="77777777" w:rsidR="00DF2928" w:rsidRPr="00DF2928" w:rsidRDefault="00DF2928" w:rsidP="008801B3">
    <w:pPr>
      <w:pStyle w:val="Pidipagina"/>
      <w:jc w:val="right"/>
      <w:rPr>
        <w:rFonts w:ascii="Century Schoolbook" w:hAnsi="Century Schoolbook"/>
        <w:sz w:val="16"/>
      </w:rPr>
    </w:pPr>
  </w:p>
  <w:p w14:paraId="70149DCA" w14:textId="77777777" w:rsidR="00DF2928" w:rsidRDefault="00DF2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D530" w14:textId="77777777" w:rsidR="008C39AA" w:rsidRDefault="008C39AA" w:rsidP="00C02F49">
      <w:pPr>
        <w:spacing w:after="0" w:line="240" w:lineRule="auto"/>
      </w:pPr>
      <w:r>
        <w:separator/>
      </w:r>
    </w:p>
  </w:footnote>
  <w:footnote w:type="continuationSeparator" w:id="0">
    <w:p w14:paraId="36A4B6D4" w14:textId="77777777" w:rsidR="008C39AA" w:rsidRDefault="008C39AA" w:rsidP="00C0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EC67" w14:textId="77777777" w:rsidR="00C02F49" w:rsidRDefault="00CA352F" w:rsidP="00C02F49">
    <w:pPr>
      <w:pStyle w:val="Intestazione"/>
      <w:tabs>
        <w:tab w:val="clear" w:pos="4819"/>
        <w:tab w:val="clear" w:pos="9638"/>
        <w:tab w:val="left" w:pos="686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D84871" wp14:editId="235FE14F">
              <wp:simplePos x="0" y="0"/>
              <wp:positionH relativeFrom="margin">
                <wp:posOffset>150799</wp:posOffset>
              </wp:positionH>
              <wp:positionV relativeFrom="page">
                <wp:posOffset>450680</wp:posOffset>
              </wp:positionV>
              <wp:extent cx="1068947" cy="755329"/>
              <wp:effectExtent l="0" t="0" r="17145" b="26035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47" cy="7553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134311F" w14:textId="77777777" w:rsidR="00C02F49" w:rsidRDefault="00C02F49" w:rsidP="00C02F49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5B1AC65" wp14:editId="1C2F8FC3">
                                <wp:extent cx="756314" cy="613893"/>
                                <wp:effectExtent l="0" t="0" r="5715" b="0"/>
                                <wp:docPr id="13" name="Immagine 13" descr="C:\Users\gpuci\AppData\Local\Microsoft\Windows\INetCache\Content.Word\logo_in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gpuci\AppData\Local\Microsoft\Windows\INetCache\Content.Word\logo_in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7052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6851" cy="736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8487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11.85pt;margin-top:35.5pt;width:84.15pt;height:5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" fillcolor="white [3201]" strokeweight=".5pt">
              <v:textbox>
                <w:txbxContent>
                  <w:p w14:paraId="1134311F" w14:textId="77777777" w:rsidR="00C02F49" w:rsidRDefault="00C02F49" w:rsidP="00C02F49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5B1AC65" wp14:editId="1C2F8FC3">
                          <wp:extent cx="756314" cy="613893"/>
                          <wp:effectExtent l="0" t="0" r="5715" b="0"/>
                          <wp:docPr id="13" name="Immagine 13" descr="C:\Users\gpuci\AppData\Local\Microsoft\Windows\INetCache\Content.Word\logo_in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gpuci\AppData\Local\Microsoft\Windows\INetCache\Content.Word\logo_in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7052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6851" cy="7360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549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34767" wp14:editId="05E6FAA3">
              <wp:simplePos x="0" y="0"/>
              <wp:positionH relativeFrom="column">
                <wp:posOffset>1460465</wp:posOffset>
              </wp:positionH>
              <wp:positionV relativeFrom="paragraph">
                <wp:posOffset>-127456</wp:posOffset>
              </wp:positionV>
              <wp:extent cx="3786389" cy="721083"/>
              <wp:effectExtent l="0" t="0" r="5080" b="3175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6389" cy="7210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AD3E50" w14:textId="77777777" w:rsidR="00A65078" w:rsidRPr="00075499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rFonts w:ascii="Century Schoolbook" w:hAnsi="Century Schoolbook"/>
                              <w:b/>
                              <w:sz w:val="36"/>
                            </w:rPr>
                          </w:pPr>
                          <w:r w:rsidRPr="00075499">
                            <w:rPr>
                              <w:rFonts w:ascii="Century Schoolbook" w:hAnsi="Century Schoolbook"/>
                              <w:b/>
                              <w:sz w:val="36"/>
                            </w:rPr>
                            <w:t>ORDINE DEGLI INGEGNERI</w:t>
                          </w:r>
                        </w:p>
                        <w:p w14:paraId="773C57CE" w14:textId="77777777" w:rsidR="00A65078" w:rsidRPr="00075499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rFonts w:ascii="Century Schoolbook" w:hAnsi="Century Schoolbook"/>
                              <w:sz w:val="28"/>
                            </w:rPr>
                          </w:pPr>
                          <w:r w:rsidRPr="00075499">
                            <w:rPr>
                              <w:rFonts w:ascii="Century Schoolbook" w:hAnsi="Century Schoolbook"/>
                              <w:sz w:val="28"/>
                            </w:rPr>
                            <w:t>della Provincia di Benevento</w:t>
                          </w:r>
                        </w:p>
                        <w:p w14:paraId="61016462" w14:textId="77777777" w:rsidR="00A65078" w:rsidRPr="004164CF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rFonts w:ascii="Century Schoolbook" w:hAnsi="Century Schoolbook"/>
                              <w:color w:val="000000" w:themeColor="text1"/>
                              <w:sz w:val="18"/>
                            </w:rPr>
                          </w:pPr>
                          <w:hyperlink r:id="rId3" w:history="1">
                            <w:r w:rsidRPr="004164CF">
                              <w:rPr>
                                <w:rStyle w:val="Collegamentoipertestuale"/>
                                <w:rFonts w:ascii="Century Schoolbook" w:hAnsi="Century Schoolbook"/>
                                <w:color w:val="000000" w:themeColor="text1"/>
                                <w:sz w:val="18"/>
                              </w:rPr>
                              <w:t>www.ingegneribenevento.it</w:t>
                            </w:r>
                          </w:hyperlink>
                        </w:p>
                        <w:p w14:paraId="0D74E8D5" w14:textId="77777777" w:rsidR="00A65078" w:rsidRPr="00C02F49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34767" id="Casella di testo 7" o:spid="_x0000_s1027" type="#_x0000_t202" style="position:absolute;margin-left:115pt;margin-top:-10.05pt;width:298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" fillcolor="white [3201]" stroked="f" strokeweight=".5pt">
              <v:textbox>
                <w:txbxContent>
                  <w:p w14:paraId="1EAD3E50" w14:textId="77777777" w:rsidR="00A65078" w:rsidRPr="00075499" w:rsidRDefault="00A65078" w:rsidP="00A65078">
                    <w:pPr>
                      <w:spacing w:after="0" w:line="240" w:lineRule="auto"/>
                      <w:jc w:val="center"/>
                      <w:rPr>
                        <w:rFonts w:ascii="Century Schoolbook" w:hAnsi="Century Schoolbook"/>
                        <w:b/>
                        <w:sz w:val="36"/>
                      </w:rPr>
                    </w:pPr>
                    <w:r w:rsidRPr="00075499">
                      <w:rPr>
                        <w:rFonts w:ascii="Century Schoolbook" w:hAnsi="Century Schoolbook"/>
                        <w:b/>
                        <w:sz w:val="36"/>
                      </w:rPr>
                      <w:t>ORDINE DEGLI INGEGNERI</w:t>
                    </w:r>
                  </w:p>
                  <w:p w14:paraId="773C57CE" w14:textId="77777777" w:rsidR="00A65078" w:rsidRPr="00075499" w:rsidRDefault="00A65078" w:rsidP="00A65078">
                    <w:pPr>
                      <w:spacing w:after="0" w:line="240" w:lineRule="auto"/>
                      <w:jc w:val="center"/>
                      <w:rPr>
                        <w:rFonts w:ascii="Century Schoolbook" w:hAnsi="Century Schoolbook"/>
                        <w:sz w:val="28"/>
                      </w:rPr>
                    </w:pPr>
                    <w:r w:rsidRPr="00075499">
                      <w:rPr>
                        <w:rFonts w:ascii="Century Schoolbook" w:hAnsi="Century Schoolbook"/>
                        <w:sz w:val="28"/>
                      </w:rPr>
                      <w:t>della Provincia di Benevento</w:t>
                    </w:r>
                  </w:p>
                  <w:p w14:paraId="61016462" w14:textId="77777777" w:rsidR="00A65078" w:rsidRPr="004164CF" w:rsidRDefault="00A65078" w:rsidP="00A65078">
                    <w:pPr>
                      <w:spacing w:after="0" w:line="240" w:lineRule="auto"/>
                      <w:jc w:val="center"/>
                      <w:rPr>
                        <w:rFonts w:ascii="Century Schoolbook" w:hAnsi="Century Schoolbook"/>
                        <w:color w:val="000000" w:themeColor="text1"/>
                        <w:sz w:val="18"/>
                      </w:rPr>
                    </w:pPr>
                    <w:hyperlink r:id="rId4" w:history="1">
                      <w:r w:rsidRPr="004164CF">
                        <w:rPr>
                          <w:rStyle w:val="Collegamentoipertestuale"/>
                          <w:rFonts w:ascii="Century Schoolbook" w:hAnsi="Century Schoolbook"/>
                          <w:color w:val="000000" w:themeColor="text1"/>
                          <w:sz w:val="18"/>
                        </w:rPr>
                        <w:t>www.ingegneribenevento.it</w:t>
                      </w:r>
                    </w:hyperlink>
                  </w:p>
                  <w:p w14:paraId="0D74E8D5" w14:textId="77777777" w:rsidR="00A65078" w:rsidRPr="00C02F49" w:rsidRDefault="00A65078" w:rsidP="00A65078">
                    <w:pPr>
                      <w:spacing w:after="0" w:line="240" w:lineRule="auto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7549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9E5E2" wp14:editId="2764B817">
              <wp:simplePos x="0" y="0"/>
              <wp:positionH relativeFrom="column">
                <wp:posOffset>1171763</wp:posOffset>
              </wp:positionH>
              <wp:positionV relativeFrom="paragraph">
                <wp:posOffset>467897</wp:posOffset>
              </wp:positionV>
              <wp:extent cx="729615" cy="179705"/>
              <wp:effectExtent l="0" t="0" r="0" b="0"/>
              <wp:wrapThrough wrapText="bothSides">
                <wp:wrapPolygon edited="0">
                  <wp:start x="1692" y="0"/>
                  <wp:lineTo x="1692" y="18318"/>
                  <wp:lineTo x="19739" y="18318"/>
                  <wp:lineTo x="19739" y="0"/>
                  <wp:lineTo x="1692" y="0"/>
                </wp:wrapPolygon>
              </wp:wrapThrough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30B6FB" w14:textId="77777777" w:rsidR="008801B3" w:rsidRPr="008801B3" w:rsidRDefault="008801B3">
                          <w:pPr>
                            <w:rPr>
                              <w:sz w:val="12"/>
                            </w:rPr>
                          </w:pPr>
                          <w:proofErr w:type="spellStart"/>
                          <w:r w:rsidRPr="008801B3">
                            <w:rPr>
                              <w:sz w:val="12"/>
                            </w:rPr>
                            <w:t>cf</w:t>
                          </w:r>
                          <w:proofErr w:type="spellEnd"/>
                          <w:r w:rsidRPr="008801B3">
                            <w:rPr>
                              <w:sz w:val="12"/>
                            </w:rPr>
                            <w:t>: 80002140624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9E5E2" id="Casella di testo 21" o:spid="_x0000_s1028" type="#_x0000_t202" style="position:absolute;margin-left:92.25pt;margin-top:36.85pt;width:57.4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" filled="f" stroked="f" strokeweight=".5pt">
              <v:textbox>
                <w:txbxContent>
                  <w:p w14:paraId="1430B6FB" w14:textId="77777777" w:rsidR="008801B3" w:rsidRPr="008801B3" w:rsidRDefault="008801B3">
                    <w:pPr>
                      <w:rPr>
                        <w:sz w:val="12"/>
                      </w:rPr>
                    </w:pPr>
                    <w:proofErr w:type="spellStart"/>
                    <w:r w:rsidRPr="008801B3">
                      <w:rPr>
                        <w:sz w:val="12"/>
                      </w:rPr>
                      <w:t>cf</w:t>
                    </w:r>
                    <w:proofErr w:type="spellEnd"/>
                    <w:r w:rsidRPr="008801B3">
                      <w:rPr>
                        <w:sz w:val="12"/>
                      </w:rPr>
                      <w:t>: 80002140624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8801B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F70B8B" wp14:editId="6982AE62">
              <wp:simplePos x="0" y="0"/>
              <wp:positionH relativeFrom="margin">
                <wp:align>left</wp:align>
              </wp:positionH>
              <wp:positionV relativeFrom="paragraph">
                <wp:posOffset>614081</wp:posOffset>
              </wp:positionV>
              <wp:extent cx="6100293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29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8552D" id="Connettore dirit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8.35pt" to="480.3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uosgEAANQDAAAOAAAAZHJzL2Uyb0RvYy54bWysU01v2zAMvQ/YfxB0X2RnQL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C02F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69D"/>
    <w:multiLevelType w:val="hybridMultilevel"/>
    <w:tmpl w:val="8F8C66BC"/>
    <w:lvl w:ilvl="0" w:tplc="E74857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31144C0"/>
    <w:multiLevelType w:val="hybridMultilevel"/>
    <w:tmpl w:val="51C43F28"/>
    <w:lvl w:ilvl="0" w:tplc="0122F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43CCC"/>
    <w:multiLevelType w:val="hybridMultilevel"/>
    <w:tmpl w:val="B418A8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87622">
    <w:abstractNumId w:val="2"/>
  </w:num>
  <w:num w:numId="2" w16cid:durableId="1786075041">
    <w:abstractNumId w:val="1"/>
  </w:num>
  <w:num w:numId="3" w16cid:durableId="98975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3C"/>
    <w:rsid w:val="0002763A"/>
    <w:rsid w:val="000550F9"/>
    <w:rsid w:val="00075499"/>
    <w:rsid w:val="0007573C"/>
    <w:rsid w:val="00075E8B"/>
    <w:rsid w:val="00090D1E"/>
    <w:rsid w:val="00092943"/>
    <w:rsid w:val="000C3C73"/>
    <w:rsid w:val="000C4AA0"/>
    <w:rsid w:val="000E167C"/>
    <w:rsid w:val="000E376C"/>
    <w:rsid w:val="000F644E"/>
    <w:rsid w:val="001041B0"/>
    <w:rsid w:val="001127FC"/>
    <w:rsid w:val="001228FC"/>
    <w:rsid w:val="00130B70"/>
    <w:rsid w:val="00130EEF"/>
    <w:rsid w:val="00134581"/>
    <w:rsid w:val="001407ED"/>
    <w:rsid w:val="001524A5"/>
    <w:rsid w:val="001615F9"/>
    <w:rsid w:val="00182159"/>
    <w:rsid w:val="00190040"/>
    <w:rsid w:val="001A27CD"/>
    <w:rsid w:val="001E286D"/>
    <w:rsid w:val="001F410C"/>
    <w:rsid w:val="0020702D"/>
    <w:rsid w:val="00257D61"/>
    <w:rsid w:val="002716DB"/>
    <w:rsid w:val="0028640A"/>
    <w:rsid w:val="002A70C1"/>
    <w:rsid w:val="002C19E4"/>
    <w:rsid w:val="002C465D"/>
    <w:rsid w:val="002E3445"/>
    <w:rsid w:val="002E7E3B"/>
    <w:rsid w:val="002F565E"/>
    <w:rsid w:val="00306085"/>
    <w:rsid w:val="00311FEE"/>
    <w:rsid w:val="00335070"/>
    <w:rsid w:val="00345BDD"/>
    <w:rsid w:val="00390130"/>
    <w:rsid w:val="003C1A59"/>
    <w:rsid w:val="003D151F"/>
    <w:rsid w:val="003D3340"/>
    <w:rsid w:val="003D525B"/>
    <w:rsid w:val="003E72EA"/>
    <w:rsid w:val="003F07EA"/>
    <w:rsid w:val="004053EE"/>
    <w:rsid w:val="004067DE"/>
    <w:rsid w:val="00414F5C"/>
    <w:rsid w:val="004164CF"/>
    <w:rsid w:val="004300F5"/>
    <w:rsid w:val="00441324"/>
    <w:rsid w:val="00492BD7"/>
    <w:rsid w:val="004A7C77"/>
    <w:rsid w:val="004B549C"/>
    <w:rsid w:val="004D309B"/>
    <w:rsid w:val="004D5AF6"/>
    <w:rsid w:val="004E371D"/>
    <w:rsid w:val="004F46F2"/>
    <w:rsid w:val="00507218"/>
    <w:rsid w:val="005077F9"/>
    <w:rsid w:val="005110D7"/>
    <w:rsid w:val="00513703"/>
    <w:rsid w:val="00534E97"/>
    <w:rsid w:val="00547D90"/>
    <w:rsid w:val="0058205D"/>
    <w:rsid w:val="005A5E71"/>
    <w:rsid w:val="005B0F18"/>
    <w:rsid w:val="005D0030"/>
    <w:rsid w:val="005D2A57"/>
    <w:rsid w:val="005D76AB"/>
    <w:rsid w:val="005F3CB7"/>
    <w:rsid w:val="00615E06"/>
    <w:rsid w:val="00622C34"/>
    <w:rsid w:val="0064537C"/>
    <w:rsid w:val="006537C2"/>
    <w:rsid w:val="006610AE"/>
    <w:rsid w:val="0066442D"/>
    <w:rsid w:val="00685FA9"/>
    <w:rsid w:val="00693E1E"/>
    <w:rsid w:val="006B5917"/>
    <w:rsid w:val="006F1C3A"/>
    <w:rsid w:val="00707D05"/>
    <w:rsid w:val="0072766F"/>
    <w:rsid w:val="00765F71"/>
    <w:rsid w:val="00790AF7"/>
    <w:rsid w:val="0079505B"/>
    <w:rsid w:val="007B6F71"/>
    <w:rsid w:val="007C6C7C"/>
    <w:rsid w:val="007D0E87"/>
    <w:rsid w:val="0080010E"/>
    <w:rsid w:val="00846027"/>
    <w:rsid w:val="00854154"/>
    <w:rsid w:val="008801B3"/>
    <w:rsid w:val="008C39AA"/>
    <w:rsid w:val="008F4F5B"/>
    <w:rsid w:val="00917D3B"/>
    <w:rsid w:val="00920B62"/>
    <w:rsid w:val="009236A1"/>
    <w:rsid w:val="00924285"/>
    <w:rsid w:val="00936DCF"/>
    <w:rsid w:val="0095275E"/>
    <w:rsid w:val="00954A77"/>
    <w:rsid w:val="009D0599"/>
    <w:rsid w:val="009D3B4D"/>
    <w:rsid w:val="00A00019"/>
    <w:rsid w:val="00A20824"/>
    <w:rsid w:val="00A446A9"/>
    <w:rsid w:val="00A65078"/>
    <w:rsid w:val="00A7261C"/>
    <w:rsid w:val="00A93A14"/>
    <w:rsid w:val="00AC18D9"/>
    <w:rsid w:val="00AC361E"/>
    <w:rsid w:val="00AC5EE1"/>
    <w:rsid w:val="00AD0A24"/>
    <w:rsid w:val="00AF204D"/>
    <w:rsid w:val="00B042B5"/>
    <w:rsid w:val="00B22CDA"/>
    <w:rsid w:val="00B23172"/>
    <w:rsid w:val="00B53261"/>
    <w:rsid w:val="00B54E8B"/>
    <w:rsid w:val="00B57AC2"/>
    <w:rsid w:val="00B66903"/>
    <w:rsid w:val="00B845FF"/>
    <w:rsid w:val="00BC2C9A"/>
    <w:rsid w:val="00BC2D06"/>
    <w:rsid w:val="00BC527A"/>
    <w:rsid w:val="00BD2883"/>
    <w:rsid w:val="00BD756F"/>
    <w:rsid w:val="00BE01AE"/>
    <w:rsid w:val="00BE2462"/>
    <w:rsid w:val="00BF55E6"/>
    <w:rsid w:val="00C02F49"/>
    <w:rsid w:val="00C0410B"/>
    <w:rsid w:val="00C15F42"/>
    <w:rsid w:val="00C61E9E"/>
    <w:rsid w:val="00C86F44"/>
    <w:rsid w:val="00CA352F"/>
    <w:rsid w:val="00CB7478"/>
    <w:rsid w:val="00CC1B47"/>
    <w:rsid w:val="00CD23D2"/>
    <w:rsid w:val="00CE469E"/>
    <w:rsid w:val="00CE5FD7"/>
    <w:rsid w:val="00CF1F5F"/>
    <w:rsid w:val="00D130ED"/>
    <w:rsid w:val="00D37F3A"/>
    <w:rsid w:val="00D53C60"/>
    <w:rsid w:val="00D8377A"/>
    <w:rsid w:val="00DA2033"/>
    <w:rsid w:val="00DA6BCE"/>
    <w:rsid w:val="00DD423B"/>
    <w:rsid w:val="00DF2928"/>
    <w:rsid w:val="00E020EE"/>
    <w:rsid w:val="00E1614A"/>
    <w:rsid w:val="00E20943"/>
    <w:rsid w:val="00E328DB"/>
    <w:rsid w:val="00E3629E"/>
    <w:rsid w:val="00E36C8A"/>
    <w:rsid w:val="00E42E57"/>
    <w:rsid w:val="00EA3908"/>
    <w:rsid w:val="00EF4B56"/>
    <w:rsid w:val="00F02DFF"/>
    <w:rsid w:val="00F12331"/>
    <w:rsid w:val="00F17D47"/>
    <w:rsid w:val="00F34E79"/>
    <w:rsid w:val="00F414E4"/>
    <w:rsid w:val="00F739CB"/>
    <w:rsid w:val="00FD1156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2D1C3"/>
  <w15:docId w15:val="{7C3676DB-A171-47D3-B27B-8169C8ED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2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F49"/>
  </w:style>
  <w:style w:type="paragraph" w:styleId="Pidipagina">
    <w:name w:val="footer"/>
    <w:basedOn w:val="Normale"/>
    <w:link w:val="PidipaginaCarattere"/>
    <w:uiPriority w:val="99"/>
    <w:unhideWhenUsed/>
    <w:rsid w:val="00C02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F49"/>
  </w:style>
  <w:style w:type="character" w:styleId="Collegamentoipertestuale">
    <w:name w:val="Hyperlink"/>
    <w:basedOn w:val="Carpredefinitoparagrafo"/>
    <w:uiPriority w:val="99"/>
    <w:unhideWhenUsed/>
    <w:rsid w:val="00C02F4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2F49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B0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4A5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Carpredefinitoparagrafo"/>
    <w:rsid w:val="00390130"/>
  </w:style>
  <w:style w:type="paragraph" w:styleId="Paragrafoelenco">
    <w:name w:val="List Paragraph"/>
    <w:basedOn w:val="Normale"/>
    <w:uiPriority w:val="34"/>
    <w:qFormat/>
    <w:rsid w:val="002C465D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BD2883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D288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7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.benevento@ingpec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.benevento@ingpec.eu" TargetMode="External"/><Relationship Id="rId1" Type="http://schemas.openxmlformats.org/officeDocument/2006/relationships/hyperlink" Target="mailto:info@ingengeribenevent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.benevento@ingpec.eu" TargetMode="External"/><Relationship Id="rId1" Type="http://schemas.openxmlformats.org/officeDocument/2006/relationships/hyperlink" Target="mailto:info@ingegneribeneven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gegneribenevento.it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hyperlink" Target="http://www.ingegneribeneven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Ordi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8DBE-B33E-4984-A0D0-E794135D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Ordine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Adorisio</cp:lastModifiedBy>
  <cp:revision>2</cp:revision>
  <cp:lastPrinted>2021-03-09T11:10:00Z</cp:lastPrinted>
  <dcterms:created xsi:type="dcterms:W3CDTF">2026-04-28T11:35:00Z</dcterms:created>
  <dcterms:modified xsi:type="dcterms:W3CDTF">2026-04-28T11:35:00Z</dcterms:modified>
</cp:coreProperties>
</file>