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167E8" w:rsidRPr="003E4790" w:rsidRDefault="005167E8" w:rsidP="00474EB7">
      <w:pPr>
        <w:pStyle w:val="BodyText"/>
        <w:tabs>
          <w:tab w:val="left" w:pos="2694"/>
        </w:tabs>
        <w:spacing w:after="0"/>
        <w:jc w:val="center"/>
        <w:rPr>
          <w:rFonts w:ascii="Calibri" w:hAnsi="Calibri" w:cs="Calibri"/>
          <w:b/>
          <w:sz w:val="44"/>
        </w:rPr>
      </w:pPr>
      <w:bookmarkStart w:id="0" w:name="_GoBack"/>
      <w:bookmarkEnd w:id="0"/>
      <w:r w:rsidRPr="003E4790">
        <w:rPr>
          <w:rFonts w:ascii="Calibri" w:hAnsi="Calibri" w:cs="Calibri"/>
          <w:b/>
          <w:sz w:val="44"/>
        </w:rPr>
        <w:t>Consiglio Nazionale Ingegneri</w:t>
      </w:r>
    </w:p>
    <w:p w:rsidR="005167E8" w:rsidRPr="003E4790" w:rsidRDefault="005167E8" w:rsidP="00474EB7">
      <w:pPr>
        <w:pStyle w:val="BodyText"/>
        <w:tabs>
          <w:tab w:val="left" w:pos="2694"/>
        </w:tabs>
        <w:spacing w:after="0"/>
        <w:rPr>
          <w:rFonts w:cs="Calibri"/>
          <w:b/>
          <w:sz w:val="44"/>
        </w:rPr>
      </w:pPr>
    </w:p>
    <w:p w:rsidR="005167E8" w:rsidRDefault="005167E8" w:rsidP="00474EB7">
      <w:pPr>
        <w:pStyle w:val="BodyText"/>
        <w:tabs>
          <w:tab w:val="left" w:pos="2694"/>
        </w:tabs>
        <w:spacing w:after="0"/>
        <w:rPr>
          <w:rFonts w:cs="Calibri"/>
          <w:b/>
          <w:sz w:val="44"/>
        </w:rPr>
      </w:pPr>
    </w:p>
    <w:p w:rsidR="005167E8" w:rsidRDefault="005167E8" w:rsidP="00474EB7">
      <w:pPr>
        <w:pStyle w:val="BodyText"/>
        <w:tabs>
          <w:tab w:val="left" w:pos="2694"/>
        </w:tabs>
        <w:spacing w:after="0"/>
        <w:rPr>
          <w:rFonts w:cs="Calibri"/>
          <w:b/>
          <w:sz w:val="44"/>
        </w:rPr>
      </w:pPr>
    </w:p>
    <w:p w:rsidR="005167E8" w:rsidRDefault="005167E8" w:rsidP="00474EB7">
      <w:pPr>
        <w:pStyle w:val="BodyText"/>
        <w:tabs>
          <w:tab w:val="left" w:pos="2694"/>
        </w:tabs>
        <w:spacing w:after="0"/>
        <w:rPr>
          <w:rFonts w:cs="Calibri"/>
          <w:b/>
          <w:sz w:val="44"/>
        </w:rPr>
      </w:pPr>
    </w:p>
    <w:p w:rsidR="005167E8" w:rsidRPr="003E4790" w:rsidRDefault="005167E8" w:rsidP="00474EB7">
      <w:pPr>
        <w:pStyle w:val="BodyText"/>
        <w:tabs>
          <w:tab w:val="left" w:pos="2694"/>
        </w:tabs>
        <w:spacing w:after="0"/>
        <w:rPr>
          <w:rFonts w:cs="Calibri"/>
          <w:b/>
          <w:sz w:val="44"/>
        </w:rPr>
      </w:pPr>
    </w:p>
    <w:p w:rsidR="005167E8" w:rsidRPr="003E4790" w:rsidRDefault="005167E8" w:rsidP="00474EB7">
      <w:pPr>
        <w:jc w:val="both"/>
        <w:rPr>
          <w:sz w:val="24"/>
          <w:szCs w:val="24"/>
        </w:rPr>
      </w:pPr>
    </w:p>
    <w:p w:rsidR="005167E8" w:rsidRDefault="005167E8" w:rsidP="0000415F">
      <w:pPr>
        <w:jc w:val="center"/>
        <w:rPr>
          <w:sz w:val="24"/>
          <w:szCs w:val="24"/>
        </w:rPr>
      </w:pPr>
    </w:p>
    <w:p w:rsidR="005167E8" w:rsidRPr="003E4790" w:rsidRDefault="005167E8" w:rsidP="0000415F">
      <w:pPr>
        <w:jc w:val="center"/>
        <w:rPr>
          <w:sz w:val="24"/>
          <w:szCs w:val="24"/>
        </w:rPr>
      </w:pPr>
    </w:p>
    <w:p w:rsidR="005167E8" w:rsidRPr="003E4790" w:rsidRDefault="005167E8" w:rsidP="00474EB7">
      <w:pPr>
        <w:jc w:val="both"/>
        <w:rPr>
          <w:sz w:val="24"/>
          <w:szCs w:val="24"/>
        </w:rPr>
      </w:pPr>
    </w:p>
    <w:p w:rsidR="005167E8" w:rsidRPr="003E4790" w:rsidRDefault="005167E8" w:rsidP="00474EB7">
      <w:pPr>
        <w:jc w:val="both"/>
        <w:rPr>
          <w:sz w:val="24"/>
          <w:szCs w:val="24"/>
        </w:rPr>
      </w:pPr>
    </w:p>
    <w:p w:rsidR="005167E8" w:rsidRPr="003E4790" w:rsidRDefault="005167E8" w:rsidP="00474EB7">
      <w:pPr>
        <w:jc w:val="both"/>
        <w:rPr>
          <w:sz w:val="24"/>
          <w:szCs w:val="24"/>
        </w:rPr>
      </w:pPr>
    </w:p>
    <w:p w:rsidR="005167E8" w:rsidRPr="003E4790" w:rsidRDefault="005167E8" w:rsidP="00F005C9">
      <w:pPr>
        <w:jc w:val="center"/>
        <w:rPr>
          <w:rFonts w:ascii="Calibri" w:hAnsi="Calibri" w:cs="Calibri"/>
          <w:b/>
          <w:sz w:val="36"/>
          <w:szCs w:val="36"/>
        </w:rPr>
      </w:pPr>
      <w:r w:rsidRPr="003E4790">
        <w:rPr>
          <w:rFonts w:ascii="Calibri" w:hAnsi="Calibri" w:cs="Calibri"/>
          <w:b/>
          <w:sz w:val="36"/>
          <w:szCs w:val="36"/>
        </w:rPr>
        <w:t xml:space="preserve">Curriculum vitae </w:t>
      </w:r>
    </w:p>
    <w:p w:rsidR="005167E8" w:rsidRPr="003E4790" w:rsidRDefault="005167E8" w:rsidP="00F005C9">
      <w:pPr>
        <w:jc w:val="center"/>
        <w:rPr>
          <w:rFonts w:ascii="Calibri" w:hAnsi="Calibri" w:cs="Calibri"/>
          <w:b/>
          <w:i/>
          <w:sz w:val="36"/>
          <w:szCs w:val="36"/>
        </w:rPr>
      </w:pPr>
      <w:r w:rsidRPr="003E4790">
        <w:rPr>
          <w:rFonts w:ascii="Calibri" w:hAnsi="Calibri" w:cs="Calibri"/>
          <w:b/>
          <w:sz w:val="36"/>
          <w:szCs w:val="36"/>
        </w:rPr>
        <w:t xml:space="preserve">Candidati ai Consigli di disciplina iscritti </w:t>
      </w:r>
      <w:r>
        <w:rPr>
          <w:rFonts w:ascii="Calibri" w:hAnsi="Calibri" w:cs="Calibri"/>
          <w:b/>
          <w:sz w:val="36"/>
          <w:szCs w:val="36"/>
        </w:rPr>
        <w:br/>
      </w:r>
      <w:r w:rsidRPr="003E4790">
        <w:rPr>
          <w:rFonts w:ascii="Calibri" w:hAnsi="Calibri" w:cs="Calibri"/>
          <w:b/>
          <w:sz w:val="36"/>
          <w:szCs w:val="36"/>
        </w:rPr>
        <w:t xml:space="preserve">all’Ordine degli Ingegneri ai sensi dell’art. 4, comma 3 </w:t>
      </w:r>
      <w:r>
        <w:rPr>
          <w:rFonts w:ascii="Calibri" w:hAnsi="Calibri" w:cs="Calibri"/>
          <w:b/>
          <w:sz w:val="36"/>
          <w:szCs w:val="36"/>
        </w:rPr>
        <w:br/>
      </w:r>
      <w:r w:rsidRPr="003E4790">
        <w:rPr>
          <w:rFonts w:ascii="Calibri" w:hAnsi="Calibri" w:cs="Calibri"/>
          <w:b/>
          <w:sz w:val="36"/>
          <w:szCs w:val="36"/>
        </w:rPr>
        <w:t xml:space="preserve">del </w:t>
      </w:r>
      <w:r w:rsidRPr="003E4790">
        <w:rPr>
          <w:rFonts w:ascii="Calibri" w:hAnsi="Calibri" w:cs="Calibri"/>
          <w:b/>
          <w:i/>
          <w:sz w:val="36"/>
          <w:szCs w:val="36"/>
        </w:rPr>
        <w:t>Regolamento per la designazione dei componenti i Consigli di disciplina territoriali degli Ordini degli Ingegneri</w:t>
      </w:r>
    </w:p>
    <w:p w:rsidR="005167E8" w:rsidRPr="003E4790" w:rsidRDefault="005167E8" w:rsidP="00474EB7">
      <w:pPr>
        <w:jc w:val="center"/>
        <w:rPr>
          <w:rFonts w:ascii="Calibri" w:hAnsi="Calibri" w:cs="Calibri"/>
          <w:b/>
          <w:sz w:val="36"/>
          <w:szCs w:val="36"/>
        </w:rPr>
      </w:pPr>
    </w:p>
    <w:p w:rsidR="005167E8" w:rsidRPr="003E4790" w:rsidRDefault="005167E8" w:rsidP="00474EB7">
      <w:pPr>
        <w:jc w:val="both"/>
        <w:rPr>
          <w:b/>
          <w:sz w:val="36"/>
          <w:szCs w:val="36"/>
        </w:rPr>
      </w:pPr>
    </w:p>
    <w:p w:rsidR="005167E8" w:rsidRPr="003E4790" w:rsidRDefault="005167E8" w:rsidP="00474EB7">
      <w:pPr>
        <w:jc w:val="center"/>
        <w:rPr>
          <w:sz w:val="24"/>
          <w:szCs w:val="24"/>
        </w:rPr>
      </w:pPr>
    </w:p>
    <w:p w:rsidR="005167E8" w:rsidRPr="003E4790" w:rsidRDefault="005167E8" w:rsidP="00474EB7">
      <w:pPr>
        <w:jc w:val="both"/>
        <w:rPr>
          <w:sz w:val="24"/>
          <w:szCs w:val="24"/>
        </w:rPr>
      </w:pPr>
    </w:p>
    <w:p w:rsidR="005167E8" w:rsidRPr="003E4790" w:rsidRDefault="005167E8" w:rsidP="00474EB7">
      <w:pPr>
        <w:jc w:val="both"/>
        <w:rPr>
          <w:sz w:val="24"/>
          <w:szCs w:val="24"/>
        </w:rPr>
      </w:pPr>
    </w:p>
    <w:p w:rsidR="005167E8" w:rsidRPr="003E4790" w:rsidRDefault="005167E8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5167E8" w:rsidRPr="003E4790" w:rsidRDefault="005167E8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5167E8" w:rsidRPr="003E4790" w:rsidRDefault="005167E8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5167E8" w:rsidRPr="003E4790" w:rsidRDefault="005167E8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5167E8" w:rsidRPr="003E4790" w:rsidRDefault="005167E8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5167E8" w:rsidRPr="003E4790" w:rsidRDefault="005167E8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5167E8" w:rsidRPr="003E4790" w:rsidRDefault="005167E8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5167E8" w:rsidRPr="003E4790" w:rsidRDefault="005167E8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5167E8" w:rsidRPr="003E4790" w:rsidRDefault="005167E8" w:rsidP="00474EB7">
      <w:pPr>
        <w:jc w:val="both"/>
        <w:rPr>
          <w:sz w:val="24"/>
          <w:szCs w:val="24"/>
        </w:rPr>
      </w:pPr>
    </w:p>
    <w:p w:rsidR="005167E8" w:rsidRPr="003E4790" w:rsidRDefault="005167E8" w:rsidP="00474EB7">
      <w:pPr>
        <w:jc w:val="both"/>
        <w:rPr>
          <w:sz w:val="24"/>
          <w:szCs w:val="24"/>
        </w:rPr>
        <w:sectPr w:rsidR="005167E8" w:rsidRPr="003E4790" w:rsidSect="007E6D0F">
          <w:pgSz w:w="11906" w:h="16838"/>
          <w:pgMar w:top="1418" w:right="1588" w:bottom="1134" w:left="1588" w:header="709" w:footer="709" w:gutter="0"/>
          <w:cols w:space="708"/>
          <w:docGrid w:linePitch="360"/>
        </w:sectPr>
      </w:pPr>
    </w:p>
    <w:tbl>
      <w:tblPr>
        <w:tblW w:w="10598" w:type="dxa"/>
        <w:tblLayout w:type="fixed"/>
        <w:tblLook w:val="0000"/>
      </w:tblPr>
      <w:tblGrid>
        <w:gridCol w:w="10598"/>
      </w:tblGrid>
      <w:tr w:rsidR="005167E8" w:rsidRPr="003E4790" w:rsidTr="00474EB7">
        <w:trPr>
          <w:trHeight w:val="244"/>
        </w:trPr>
        <w:tc>
          <w:tcPr>
            <w:tcW w:w="10598" w:type="dxa"/>
          </w:tcPr>
          <w:p w:rsidR="005167E8" w:rsidRPr="003E4790" w:rsidRDefault="005167E8" w:rsidP="00BF66BD">
            <w:pPr>
              <w:pStyle w:val="Aeeaoaeaa1"/>
              <w:widowControl/>
              <w:snapToGrid w:val="0"/>
              <w:jc w:val="left"/>
              <w:rPr>
                <w:rFonts w:ascii="Calibri" w:hAnsi="Calibri" w:cs="Calibri"/>
                <w:sz w:val="28"/>
                <w:szCs w:val="28"/>
                <w:lang w:val="it-IT"/>
              </w:rPr>
            </w:pPr>
            <w:r w:rsidRPr="00BF66BD">
              <w:rPr>
                <w:rFonts w:ascii="Calibri" w:hAnsi="Calibri" w:cs="Calibri"/>
                <w:smallCaps/>
                <w:spacing w:val="40"/>
                <w:sz w:val="32"/>
                <w:szCs w:val="32"/>
                <w:lang w:val="it-IT"/>
              </w:rPr>
              <w:t xml:space="preserve">curriculum vitae </w:t>
            </w:r>
          </w:p>
        </w:tc>
      </w:tr>
    </w:tbl>
    <w:p w:rsidR="005167E8" w:rsidRPr="003E4790" w:rsidRDefault="005167E8">
      <w:pPr>
        <w:pStyle w:val="Aaoeeu"/>
        <w:widowControl/>
        <w:rPr>
          <w:rFonts w:ascii="Calibri" w:hAnsi="Calibri" w:cs="Calibri"/>
          <w:lang w:val="it-IT"/>
        </w:rPr>
      </w:pPr>
    </w:p>
    <w:tbl>
      <w:tblPr>
        <w:tblW w:w="10598" w:type="dxa"/>
        <w:tblLayout w:type="fixed"/>
        <w:tblLook w:val="0000"/>
      </w:tblPr>
      <w:tblGrid>
        <w:gridCol w:w="3051"/>
        <w:gridCol w:w="34"/>
        <w:gridCol w:w="250"/>
        <w:gridCol w:w="34"/>
        <w:gridCol w:w="7194"/>
        <w:gridCol w:w="35"/>
      </w:tblGrid>
      <w:tr w:rsidR="005167E8" w:rsidRPr="003E4790" w:rsidTr="001E7992">
        <w:trPr>
          <w:gridAfter w:val="1"/>
          <w:wAfter w:w="35" w:type="dxa"/>
          <w:trHeight w:val="284"/>
        </w:trPr>
        <w:tc>
          <w:tcPr>
            <w:tcW w:w="3051" w:type="dxa"/>
          </w:tcPr>
          <w:p w:rsidR="005167E8" w:rsidRPr="003E4790" w:rsidRDefault="005167E8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smallCaps/>
                <w:sz w:val="24"/>
                <w:lang w:val="it-IT"/>
              </w:rPr>
              <w:t>Informazioni personali</w:t>
            </w:r>
            <w:r>
              <w:rPr>
                <w:rFonts w:ascii="Calibri" w:hAnsi="Calibri" w:cs="Calibri"/>
                <w:smallCaps/>
                <w:sz w:val="24"/>
                <w:lang w:val="it-IT"/>
              </w:rPr>
              <w:br/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5167E8" w:rsidRPr="003E4790" w:rsidRDefault="005167E8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5167E8" w:rsidRPr="003E4790" w:rsidRDefault="005167E8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mallCaps/>
                <w:sz w:val="24"/>
                <w:lang w:val="it-IT"/>
              </w:rPr>
            </w:pPr>
          </w:p>
        </w:tc>
      </w:tr>
      <w:tr w:rsidR="005167E8" w:rsidRPr="003E4790" w:rsidTr="001E7992">
        <w:trPr>
          <w:gridAfter w:val="1"/>
          <w:wAfter w:w="35" w:type="dxa"/>
          <w:trHeight w:val="284"/>
        </w:trPr>
        <w:tc>
          <w:tcPr>
            <w:tcW w:w="3051" w:type="dxa"/>
          </w:tcPr>
          <w:p w:rsidR="005167E8" w:rsidRPr="003E4790" w:rsidRDefault="005167E8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>Nome</w:t>
            </w:r>
            <w:r>
              <w:rPr>
                <w:rFonts w:ascii="Calibri" w:hAnsi="Calibri" w:cs="Calibri"/>
                <w:b w:val="0"/>
                <w:lang w:val="it-IT"/>
              </w:rPr>
              <w:t xml:space="preserve"> e Cognome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5167E8" w:rsidRPr="003E4790" w:rsidRDefault="005167E8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bookmarkStart w:id="1" w:name="Testo1"/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5167E8" w:rsidRPr="003E4790" w:rsidRDefault="005167E8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mallCaps/>
                <w:sz w:val="24"/>
                <w:lang w:val="it-IT"/>
              </w:rPr>
            </w:pP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fldChar w:fldCharType="end"/>
            </w:r>
            <w:bookmarkEnd w:id="1"/>
          </w:p>
        </w:tc>
      </w:tr>
      <w:tr w:rsidR="005167E8" w:rsidRPr="003E4790" w:rsidTr="001E7992">
        <w:trPr>
          <w:gridAfter w:val="1"/>
          <w:wAfter w:w="35" w:type="dxa"/>
          <w:trHeight w:val="284"/>
        </w:trPr>
        <w:tc>
          <w:tcPr>
            <w:tcW w:w="3051" w:type="dxa"/>
          </w:tcPr>
          <w:p w:rsidR="005167E8" w:rsidRPr="003E4790" w:rsidRDefault="005167E8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5167E8" w:rsidRPr="003E4790" w:rsidRDefault="005167E8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bookmarkStart w:id="2" w:name="Testo2"/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5167E8" w:rsidRPr="003E4790" w:rsidRDefault="005167E8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mallCaps/>
                <w:sz w:val="24"/>
                <w:lang w:val="it-IT"/>
              </w:rPr>
            </w:pP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fldChar w:fldCharType="end"/>
            </w:r>
            <w:bookmarkEnd w:id="2"/>
          </w:p>
        </w:tc>
      </w:tr>
      <w:tr w:rsidR="005167E8" w:rsidRPr="003E4790" w:rsidTr="001E7992">
        <w:trPr>
          <w:gridAfter w:val="1"/>
          <w:wAfter w:w="35" w:type="dxa"/>
          <w:trHeight w:val="284"/>
        </w:trPr>
        <w:tc>
          <w:tcPr>
            <w:tcW w:w="3051" w:type="dxa"/>
          </w:tcPr>
          <w:p w:rsidR="005167E8" w:rsidRPr="003E4790" w:rsidRDefault="005167E8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>Telefono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5167E8" w:rsidRPr="003E4790" w:rsidRDefault="005167E8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bookmarkStart w:id="3" w:name="Testo3"/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5167E8" w:rsidRPr="003E4790" w:rsidRDefault="005167E8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z w:val="24"/>
                <w:lang w:val="it-IT"/>
              </w:rPr>
            </w:pPr>
            <w:r>
              <w:rPr>
                <w:rFonts w:ascii="Calibri" w:hAnsi="Calibri" w:cs="Calibri"/>
                <w:b/>
                <w:sz w:val="24"/>
                <w:lang w:val="it-IT"/>
              </w:rPr>
              <w:fldChar w:fldCharType="begin">
                <w:ffData>
                  <w:name w:val="Testo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Calibri" w:hAnsi="Calibri" w:cs="Calibri"/>
                <w:b/>
                <w:sz w:val="24"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4"/>
                <w:lang w:val="it-IT"/>
              </w:rPr>
            </w:r>
            <w:r>
              <w:rPr>
                <w:rFonts w:ascii="Calibri" w:hAnsi="Calibri" w:cs="Calibri"/>
                <w:b/>
                <w:sz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z w:val="24"/>
                <w:lang w:val="it-IT"/>
              </w:rPr>
              <w:fldChar w:fldCharType="end"/>
            </w:r>
            <w:bookmarkEnd w:id="3"/>
          </w:p>
        </w:tc>
      </w:tr>
      <w:tr w:rsidR="005167E8" w:rsidRPr="003E4790" w:rsidTr="001E7992">
        <w:trPr>
          <w:gridAfter w:val="1"/>
          <w:wAfter w:w="35" w:type="dxa"/>
          <w:trHeight w:val="284"/>
        </w:trPr>
        <w:tc>
          <w:tcPr>
            <w:tcW w:w="3051" w:type="dxa"/>
          </w:tcPr>
          <w:p w:rsidR="005167E8" w:rsidRPr="003E4790" w:rsidRDefault="005167E8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>Fax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5167E8" w:rsidRPr="003E4790" w:rsidRDefault="005167E8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bookmarkStart w:id="4" w:name="Testo4"/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5167E8" w:rsidRPr="003E4790" w:rsidRDefault="005167E8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z w:val="24"/>
                <w:lang w:val="it-IT"/>
              </w:rPr>
            </w:pPr>
            <w:r>
              <w:rPr>
                <w:rFonts w:ascii="Calibri" w:hAnsi="Calibri" w:cs="Calibri"/>
                <w:b/>
                <w:sz w:val="24"/>
                <w:lang w:val="it-IT"/>
              </w:rPr>
              <w:fldChar w:fldCharType="begin">
                <w:ffData>
                  <w:name w:val="Testo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Calibri" w:hAnsi="Calibri" w:cs="Calibri"/>
                <w:b/>
                <w:sz w:val="24"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4"/>
                <w:lang w:val="it-IT"/>
              </w:rPr>
            </w:r>
            <w:r>
              <w:rPr>
                <w:rFonts w:ascii="Calibri" w:hAnsi="Calibri" w:cs="Calibri"/>
                <w:b/>
                <w:sz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z w:val="24"/>
                <w:lang w:val="it-IT"/>
              </w:rPr>
              <w:fldChar w:fldCharType="end"/>
            </w:r>
            <w:bookmarkEnd w:id="4"/>
          </w:p>
        </w:tc>
      </w:tr>
      <w:tr w:rsidR="005167E8" w:rsidRPr="003E4790" w:rsidTr="001E7992">
        <w:trPr>
          <w:gridAfter w:val="1"/>
          <w:wAfter w:w="35" w:type="dxa"/>
          <w:trHeight w:val="284"/>
        </w:trPr>
        <w:tc>
          <w:tcPr>
            <w:tcW w:w="3051" w:type="dxa"/>
          </w:tcPr>
          <w:p w:rsidR="005167E8" w:rsidRPr="003E4790" w:rsidRDefault="005167E8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>E-mail / Pec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5167E8" w:rsidRPr="003E4790" w:rsidRDefault="005167E8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bookmarkStart w:id="5" w:name="Testo5"/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5167E8" w:rsidRPr="003E4790" w:rsidRDefault="005167E8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z w:val="24"/>
                <w:lang w:val="it-IT"/>
              </w:rPr>
            </w:pPr>
            <w:r w:rsidRPr="003E4790">
              <w:rPr>
                <w:rFonts w:ascii="Calibri" w:hAnsi="Calibri" w:cs="Calibri"/>
                <w:b/>
                <w:sz w:val="24"/>
                <w:lang w:val="it-IT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sz w:val="24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sz w:val="24"/>
                <w:lang w:val="it-IT"/>
              </w:rPr>
            </w:r>
            <w:r w:rsidRPr="003E4790">
              <w:rPr>
                <w:rFonts w:ascii="Calibri" w:hAnsi="Calibri" w:cs="Calibri"/>
                <w:b/>
                <w:sz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sz w:val="24"/>
                <w:lang w:val="it-IT"/>
              </w:rPr>
              <w:fldChar w:fldCharType="end"/>
            </w:r>
            <w:bookmarkEnd w:id="5"/>
          </w:p>
        </w:tc>
      </w:tr>
      <w:tr w:rsidR="005167E8" w:rsidRPr="001E7992" w:rsidTr="001E7992">
        <w:trPr>
          <w:gridAfter w:val="1"/>
          <w:wAfter w:w="35" w:type="dxa"/>
          <w:trHeight w:val="284"/>
        </w:trPr>
        <w:tc>
          <w:tcPr>
            <w:tcW w:w="3051" w:type="dxa"/>
          </w:tcPr>
          <w:p w:rsidR="005167E8" w:rsidRPr="001E7992" w:rsidRDefault="005167E8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sz w:val="10"/>
                <w:szCs w:val="1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5167E8" w:rsidRPr="001E7992" w:rsidRDefault="005167E8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sz w:val="10"/>
                <w:szCs w:val="10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5167E8" w:rsidRPr="001E7992" w:rsidRDefault="005167E8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z w:val="10"/>
                <w:szCs w:val="10"/>
                <w:lang w:val="it-IT"/>
              </w:rPr>
            </w:pPr>
          </w:p>
        </w:tc>
      </w:tr>
      <w:tr w:rsidR="005167E8" w:rsidRPr="003E4790" w:rsidTr="001E7992">
        <w:trPr>
          <w:gridAfter w:val="1"/>
          <w:wAfter w:w="35" w:type="dxa"/>
          <w:trHeight w:val="264"/>
        </w:trPr>
        <w:tc>
          <w:tcPr>
            <w:tcW w:w="3051" w:type="dxa"/>
          </w:tcPr>
          <w:p w:rsidR="005167E8" w:rsidRPr="003E4790" w:rsidRDefault="005167E8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5167E8" w:rsidRPr="003E4790" w:rsidRDefault="005167E8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bookmarkStart w:id="6" w:name="Testo6"/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5167E8" w:rsidRPr="00334CB5" w:rsidRDefault="005167E8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334CB5">
              <w:rPr>
                <w:rFonts w:ascii="Calibri" w:hAnsi="Calibri" w:cs="Calibri"/>
                <w:sz w:val="24"/>
                <w:szCs w:val="24"/>
                <w:lang w:val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334CB5">
              <w:rPr>
                <w:rFonts w:ascii="Calibri" w:hAnsi="Calibri" w:cs="Calibri"/>
                <w:sz w:val="24"/>
                <w:szCs w:val="24"/>
                <w:lang w:val="it-IT"/>
              </w:rPr>
              <w:instrText xml:space="preserve"> FORMTEXT </w:instrText>
            </w:r>
            <w:r w:rsidRPr="00334CB5">
              <w:rPr>
                <w:rFonts w:ascii="Calibri" w:hAnsi="Calibri" w:cs="Calibri"/>
                <w:sz w:val="24"/>
                <w:szCs w:val="24"/>
                <w:lang w:val="it-IT"/>
              </w:rPr>
            </w:r>
            <w:r w:rsidRPr="00334CB5">
              <w:rPr>
                <w:rFonts w:ascii="Calibri" w:hAnsi="Calibri" w:cs="Calibri"/>
                <w:sz w:val="24"/>
                <w:szCs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  <w:lang w:val="it-IT"/>
              </w:rPr>
              <w:t> </w:t>
            </w:r>
            <w:r w:rsidRPr="00334CB5">
              <w:rPr>
                <w:rFonts w:ascii="Calibri" w:hAnsi="Calibri" w:cs="Calibri"/>
                <w:sz w:val="24"/>
                <w:szCs w:val="24"/>
                <w:lang w:val="it-IT"/>
              </w:rPr>
              <w:fldChar w:fldCharType="end"/>
            </w:r>
            <w:bookmarkEnd w:id="6"/>
          </w:p>
        </w:tc>
      </w:tr>
      <w:tr w:rsidR="005167E8" w:rsidRPr="003E4790" w:rsidTr="001E7992">
        <w:trPr>
          <w:gridAfter w:val="1"/>
          <w:wAfter w:w="35" w:type="dxa"/>
          <w:trHeight w:val="264"/>
        </w:trPr>
        <w:tc>
          <w:tcPr>
            <w:tcW w:w="3051" w:type="dxa"/>
          </w:tcPr>
          <w:p w:rsidR="005167E8" w:rsidRPr="003E4790" w:rsidRDefault="005167E8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5167E8" w:rsidRPr="003E4790" w:rsidRDefault="005167E8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bookmarkStart w:id="7" w:name="Testo7"/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5167E8" w:rsidRPr="00334CB5" w:rsidRDefault="005167E8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begin">
                <w:ffData>
                  <w:name w:val="Testo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end"/>
            </w:r>
            <w:bookmarkEnd w:id="7"/>
          </w:p>
        </w:tc>
      </w:tr>
      <w:tr w:rsidR="005167E8" w:rsidRPr="003E4790" w:rsidTr="001E7992">
        <w:trPr>
          <w:gridAfter w:val="1"/>
          <w:wAfter w:w="35" w:type="dxa"/>
          <w:trHeight w:val="264"/>
        </w:trPr>
        <w:tc>
          <w:tcPr>
            <w:tcW w:w="3051" w:type="dxa"/>
          </w:tcPr>
          <w:p w:rsidR="005167E8" w:rsidRPr="003E4790" w:rsidRDefault="005167E8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b w:val="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5167E8" w:rsidRPr="003E4790" w:rsidRDefault="005167E8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5167E8" w:rsidRDefault="005167E8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pPr>
          </w:p>
        </w:tc>
      </w:tr>
      <w:tr w:rsidR="005167E8" w:rsidRPr="003E4790" w:rsidTr="001E7992">
        <w:trPr>
          <w:gridAfter w:val="1"/>
          <w:wAfter w:w="35" w:type="dxa"/>
          <w:trHeight w:val="264"/>
        </w:trPr>
        <w:tc>
          <w:tcPr>
            <w:tcW w:w="3051" w:type="dxa"/>
          </w:tcPr>
          <w:p w:rsidR="005167E8" w:rsidRPr="001E7992" w:rsidRDefault="005167E8" w:rsidP="001E7992">
            <w:pPr>
              <w:pStyle w:val="Aeeaoaeaa1"/>
              <w:widowControl/>
              <w:snapToGrid w:val="0"/>
              <w:spacing w:before="20" w:after="20"/>
            </w:pPr>
            <w:r w:rsidRPr="003E4790">
              <w:rPr>
                <w:rFonts w:ascii="Calibri" w:hAnsi="Calibri" w:cs="Calibri"/>
                <w:smallCaps/>
                <w:sz w:val="24"/>
                <w:lang w:val="it-IT"/>
              </w:rPr>
              <w:t>iscrizione all’albo degli ingegneri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5167E8" w:rsidRPr="003E4790" w:rsidRDefault="005167E8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5167E8" w:rsidRDefault="005167E8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pPr>
            <w:r w:rsidRPr="00304CC6">
              <w:rPr>
                <w:rFonts w:ascii="Calibri" w:hAnsi="Calibri" w:cs="Calibri"/>
                <w:b/>
                <w:smallCaps/>
                <w:sz w:val="24"/>
                <w:szCs w:val="24"/>
                <w:lang w:val="it-IT"/>
              </w:rPr>
              <w:t>sez</w: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t xml:space="preserve">. </w: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begin">
                <w:ffData>
                  <w:name w:val="Testo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end"/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t xml:space="preserve">   </w:t>
            </w:r>
            <w:r w:rsidRPr="00304CC6">
              <w:rPr>
                <w:rFonts w:ascii="Calibri" w:hAnsi="Calibri" w:cs="Calibri"/>
                <w:b/>
                <w:lang w:val="it-IT"/>
              </w:rPr>
              <w:t>se</w:t>
            </w:r>
            <w:r>
              <w:rPr>
                <w:rFonts w:ascii="Calibri" w:hAnsi="Calibri" w:cs="Calibri"/>
                <w:b/>
                <w:lang w:val="it-IT"/>
              </w:rPr>
              <w:t xml:space="preserve">ttore </w:t>
            </w:r>
            <w:r w:rsidRPr="00304CC6">
              <w:rPr>
                <w:rFonts w:ascii="Calibri" w:hAnsi="Calibri" w:cs="Calibri"/>
                <w:b/>
                <w:lang w:val="it-IT"/>
              </w:rPr>
              <w:t xml:space="preserve">   </w: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begin">
                <w:ffData>
                  <w:name w:val="Testo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end"/>
            </w:r>
          </w:p>
        </w:tc>
      </w:tr>
      <w:tr w:rsidR="005167E8" w:rsidRPr="001E7992" w:rsidTr="00B84A2B">
        <w:trPr>
          <w:gridAfter w:val="1"/>
          <w:wAfter w:w="35" w:type="dxa"/>
          <w:trHeight w:val="264"/>
        </w:trPr>
        <w:tc>
          <w:tcPr>
            <w:tcW w:w="3051" w:type="dxa"/>
          </w:tcPr>
          <w:p w:rsidR="005167E8" w:rsidRPr="001E7992" w:rsidRDefault="005167E8" w:rsidP="00B84A2B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b w:val="0"/>
                <w:sz w:val="10"/>
                <w:szCs w:val="1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5167E8" w:rsidRPr="001E7992" w:rsidRDefault="005167E8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sz w:val="10"/>
                <w:szCs w:val="10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5167E8" w:rsidRPr="001E7992" w:rsidRDefault="005167E8" w:rsidP="00B84A2B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Calibri" w:hAnsi="Calibri" w:cs="Calibri"/>
                <w:sz w:val="10"/>
                <w:szCs w:val="10"/>
                <w:lang w:val="it-IT"/>
              </w:rPr>
            </w:pPr>
          </w:p>
        </w:tc>
      </w:tr>
      <w:tr w:rsidR="005167E8" w:rsidRPr="003E4790" w:rsidTr="001E7992">
        <w:trPr>
          <w:gridAfter w:val="1"/>
          <w:wAfter w:w="35" w:type="dxa"/>
          <w:trHeight w:val="249"/>
        </w:trPr>
        <w:tc>
          <w:tcPr>
            <w:tcW w:w="3051" w:type="dxa"/>
          </w:tcPr>
          <w:p w:rsidR="005167E8" w:rsidRPr="00304CC6" w:rsidRDefault="005167E8" w:rsidP="00334CB5">
            <w:pPr>
              <w:pStyle w:val="Aaoeeu"/>
              <w:jc w:val="right"/>
              <w:rPr>
                <w:rFonts w:ascii="Calibri" w:hAnsi="Calibri" w:cs="Calibri"/>
                <w:b/>
                <w:lang w:val="it-IT"/>
              </w:rPr>
            </w:pPr>
            <w:r w:rsidRPr="00304CC6">
              <w:rPr>
                <w:rFonts w:ascii="Calibri" w:hAnsi="Calibri" w:cs="Calibri"/>
                <w:b/>
                <w:lang w:val="it-IT"/>
              </w:rPr>
              <w:t xml:space="preserve">Data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5167E8" w:rsidRPr="00304CC6" w:rsidRDefault="005167E8" w:rsidP="002D56C3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5167E8" w:rsidRPr="003E4790" w:rsidRDefault="005167E8" w:rsidP="00BF66BD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  <w:r w:rsidRPr="003E4790">
              <w:rPr>
                <w:rFonts w:ascii="Calibri" w:hAnsi="Calibri" w:cs="Calibri"/>
                <w:b/>
                <w:lang w:val="it-IT"/>
              </w:rPr>
              <w:t xml:space="preserve">Da </w:t>
            </w:r>
            <w:bookmarkStart w:id="8" w:name="Testo30"/>
            <w:r>
              <w:rPr>
                <w:rFonts w:ascii="Calibri" w:hAnsi="Calibri" w:cs="Calibri"/>
                <w:b/>
                <w:lang w:val="it-IT"/>
              </w:rPr>
              <w:fldChar w:fldCharType="begin">
                <w:ffData>
                  <w:name w:val="Testo30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Calibri" w:hAnsi="Calibri" w:cs="Calibri"/>
                <w:b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lang w:val="it-IT"/>
              </w:rPr>
            </w:r>
            <w:r>
              <w:rPr>
                <w:rFonts w:ascii="Calibri" w:hAnsi="Calibri" w:cs="Calibri"/>
                <w:b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lang w:val="it-IT"/>
              </w:rPr>
              <w:fldChar w:fldCharType="end"/>
            </w:r>
            <w:bookmarkEnd w:id="8"/>
            <w:r w:rsidRPr="003E4790">
              <w:rPr>
                <w:rFonts w:ascii="Calibri" w:hAnsi="Calibri" w:cs="Calibri"/>
                <w:b/>
                <w:lang w:val="it-IT"/>
              </w:rPr>
              <w:t xml:space="preserve"> a </w:t>
            </w:r>
            <w:bookmarkStart w:id="9" w:name="Testo31"/>
            <w:r>
              <w:rPr>
                <w:rFonts w:ascii="Calibri" w:hAnsi="Calibri" w:cs="Calibri"/>
                <w:b/>
                <w:lang w:val="it-IT"/>
              </w:rPr>
              <w:fldChar w:fldCharType="begin">
                <w:ffData>
                  <w:name w:val="Testo31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Calibri" w:hAnsi="Calibri" w:cs="Calibri"/>
                <w:b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lang w:val="it-IT"/>
              </w:rPr>
            </w:r>
            <w:r>
              <w:rPr>
                <w:rFonts w:ascii="Calibri" w:hAnsi="Calibri" w:cs="Calibri"/>
                <w:b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lang w:val="it-IT"/>
              </w:rPr>
              <w:fldChar w:fldCharType="end"/>
            </w:r>
            <w:bookmarkEnd w:id="9"/>
          </w:p>
        </w:tc>
      </w:tr>
      <w:tr w:rsidR="005167E8" w:rsidRPr="003E4790" w:rsidTr="001E7992">
        <w:trPr>
          <w:gridAfter w:val="1"/>
          <w:wAfter w:w="35" w:type="dxa"/>
          <w:trHeight w:val="249"/>
        </w:trPr>
        <w:tc>
          <w:tcPr>
            <w:tcW w:w="3051" w:type="dxa"/>
          </w:tcPr>
          <w:p w:rsidR="005167E8" w:rsidRPr="00334CB5" w:rsidRDefault="005167E8" w:rsidP="003E07ED">
            <w:pPr>
              <w:pStyle w:val="Aaoeeu"/>
              <w:jc w:val="right"/>
              <w:rPr>
                <w:rFonts w:ascii="Calibri" w:hAnsi="Calibri" w:cs="Calibri"/>
                <w:lang w:val="it-IT"/>
              </w:rPr>
            </w:pPr>
            <w:r w:rsidRPr="00334CB5">
              <w:rPr>
                <w:rFonts w:ascii="Calibri" w:hAnsi="Calibri" w:cs="Calibri"/>
                <w:lang w:val="it-IT"/>
              </w:rPr>
              <w:t>Eventuali sanzioni disciplinari subite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5167E8" w:rsidRPr="003E4790" w:rsidRDefault="005167E8" w:rsidP="002D56C3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bookmarkStart w:id="10" w:name="Testo32"/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5167E8" w:rsidRPr="00334CB5" w:rsidRDefault="005167E8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  <w:r w:rsidRPr="00334CB5">
              <w:rPr>
                <w:rFonts w:ascii="Calibri" w:hAnsi="Calibri" w:cs="Calibri"/>
                <w:b/>
                <w:sz w:val="24"/>
                <w:szCs w:val="24"/>
                <w:lang w:val="it-IT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334CB5">
              <w:rPr>
                <w:rFonts w:ascii="Calibri" w:hAnsi="Calibri" w:cs="Calibri"/>
                <w:b/>
                <w:sz w:val="24"/>
                <w:szCs w:val="24"/>
                <w:lang w:val="it-IT"/>
              </w:rPr>
              <w:instrText xml:space="preserve"> FORMTEXT </w:instrText>
            </w:r>
            <w:r w:rsidRPr="00334CB5">
              <w:rPr>
                <w:rFonts w:ascii="Calibri" w:hAnsi="Calibri" w:cs="Calibri"/>
                <w:b/>
                <w:sz w:val="24"/>
                <w:szCs w:val="24"/>
                <w:lang w:val="it-IT"/>
              </w:rPr>
            </w:r>
            <w:r w:rsidRPr="00334CB5">
              <w:rPr>
                <w:rFonts w:ascii="Calibri" w:hAnsi="Calibri" w:cs="Calibri"/>
                <w:b/>
                <w:sz w:val="24"/>
                <w:szCs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szCs w:val="24"/>
                <w:lang w:val="it-IT"/>
              </w:rPr>
              <w:t> </w:t>
            </w:r>
            <w:r w:rsidRPr="00334CB5">
              <w:rPr>
                <w:rFonts w:ascii="Calibri" w:hAnsi="Calibri" w:cs="Calibri"/>
                <w:b/>
                <w:sz w:val="24"/>
                <w:szCs w:val="24"/>
                <w:lang w:val="it-IT"/>
              </w:rPr>
              <w:fldChar w:fldCharType="end"/>
            </w:r>
            <w:bookmarkEnd w:id="10"/>
          </w:p>
        </w:tc>
      </w:tr>
      <w:tr w:rsidR="005167E8" w:rsidRPr="003E4790" w:rsidTr="00B84A2B">
        <w:trPr>
          <w:gridAfter w:val="1"/>
          <w:wAfter w:w="35" w:type="dxa"/>
          <w:trHeight w:val="249"/>
        </w:trPr>
        <w:tc>
          <w:tcPr>
            <w:tcW w:w="3051" w:type="dxa"/>
          </w:tcPr>
          <w:p w:rsidR="005167E8" w:rsidRPr="003E4790" w:rsidRDefault="005167E8" w:rsidP="00B84A2B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5167E8" w:rsidRPr="003E4790" w:rsidRDefault="005167E8" w:rsidP="00B84A2B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5167E8" w:rsidRPr="003E4790" w:rsidRDefault="005167E8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5167E8" w:rsidRPr="003E4790" w:rsidTr="001E7992">
        <w:trPr>
          <w:gridAfter w:val="1"/>
          <w:wAfter w:w="35" w:type="dxa"/>
          <w:trHeight w:val="249"/>
        </w:trPr>
        <w:tc>
          <w:tcPr>
            <w:tcW w:w="3051" w:type="dxa"/>
          </w:tcPr>
          <w:p w:rsidR="005167E8" w:rsidRPr="003E4790" w:rsidRDefault="005167E8" w:rsidP="002D56C3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5167E8" w:rsidRPr="003E4790" w:rsidRDefault="005167E8" w:rsidP="002D56C3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5167E8" w:rsidRPr="003E4790" w:rsidRDefault="005167E8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5167E8" w:rsidRPr="003E4790" w:rsidTr="001E7992">
        <w:trPr>
          <w:gridAfter w:val="1"/>
          <w:wAfter w:w="35" w:type="dxa"/>
          <w:trHeight w:val="249"/>
        </w:trPr>
        <w:tc>
          <w:tcPr>
            <w:tcW w:w="10563" w:type="dxa"/>
            <w:gridSpan w:val="5"/>
            <w:tcBorders>
              <w:right w:val="single" w:sz="4" w:space="0" w:color="auto"/>
            </w:tcBorders>
          </w:tcPr>
          <w:p w:rsidR="005167E8" w:rsidRPr="003E4790" w:rsidRDefault="005167E8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t>Incarichi istituzionali presso l’ordine degli ingegneri</w:t>
            </w:r>
          </w:p>
        </w:tc>
      </w:tr>
      <w:tr w:rsidR="005167E8" w:rsidRPr="001E7992" w:rsidTr="001E799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:rsidR="005167E8" w:rsidRPr="001E7992" w:rsidRDefault="005167E8" w:rsidP="00B84A2B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b w:val="0"/>
                <w:sz w:val="10"/>
                <w:szCs w:val="1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5167E8" w:rsidRPr="001E7992" w:rsidRDefault="005167E8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sz w:val="10"/>
                <w:szCs w:val="10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5167E8" w:rsidRPr="001E7992" w:rsidRDefault="005167E8" w:rsidP="00B84A2B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Calibri" w:hAnsi="Calibri" w:cs="Calibri"/>
                <w:sz w:val="10"/>
                <w:szCs w:val="10"/>
                <w:lang w:val="it-IT"/>
              </w:rPr>
            </w:pPr>
          </w:p>
        </w:tc>
      </w:tr>
      <w:tr w:rsidR="005167E8" w:rsidRPr="003E4790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5167E8" w:rsidRPr="00334CB5" w:rsidRDefault="005167E8" w:rsidP="00334CB5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5167E8" w:rsidRPr="003E4790" w:rsidRDefault="005167E8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bookmarkStart w:id="11" w:name="Testo38"/>
        <w:tc>
          <w:tcPr>
            <w:tcW w:w="7194" w:type="dxa"/>
            <w:tcBorders>
              <w:left w:val="single" w:sz="4" w:space="0" w:color="auto"/>
            </w:tcBorders>
          </w:tcPr>
          <w:p w:rsidR="005167E8" w:rsidRPr="003E4790" w:rsidRDefault="005167E8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bookmarkEnd w:id="11"/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bookmarkStart w:id="12" w:name="Testo39"/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bookmarkEnd w:id="12"/>
          </w:p>
        </w:tc>
      </w:tr>
      <w:tr w:rsidR="005167E8" w:rsidRPr="003E4790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5167E8" w:rsidRPr="001E7992" w:rsidRDefault="005167E8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Componente Consiglio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i Disciplina Ordine Territoriale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egli Ingegneri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5167E8" w:rsidRPr="003E4790" w:rsidRDefault="005167E8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bookmarkStart w:id="13" w:name="Controllo1"/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:rsidR="005167E8" w:rsidRPr="003E4790" w:rsidRDefault="005167E8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  <w:bookmarkEnd w:id="13"/>
          </w:p>
          <w:p w:rsidR="005167E8" w:rsidRPr="003E4790" w:rsidRDefault="005167E8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>di</w:t>
            </w:r>
            <w:bookmarkStart w:id="14" w:name="Testo37"/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 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  <w:bookmarkEnd w:id="14"/>
          </w:p>
        </w:tc>
      </w:tr>
      <w:tr w:rsidR="005167E8" w:rsidRPr="003E4790" w:rsidTr="008C50C5">
        <w:trPr>
          <w:gridAfter w:val="1"/>
          <w:wAfter w:w="35" w:type="dxa"/>
          <w:trHeight w:val="604"/>
        </w:trPr>
        <w:tc>
          <w:tcPr>
            <w:tcW w:w="3085" w:type="dxa"/>
            <w:gridSpan w:val="2"/>
          </w:tcPr>
          <w:p w:rsidR="005167E8" w:rsidRDefault="005167E8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</w:p>
          <w:p w:rsidR="005167E8" w:rsidRPr="00334CB5" w:rsidRDefault="005167E8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5167E8" w:rsidRPr="003E4790" w:rsidRDefault="005167E8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5167E8" w:rsidRDefault="005167E8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  <w:p w:rsidR="005167E8" w:rsidRPr="003E4790" w:rsidRDefault="005167E8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5167E8" w:rsidRPr="003E4790" w:rsidTr="001E7992">
        <w:trPr>
          <w:gridAfter w:val="1"/>
          <w:wAfter w:w="35" w:type="dxa"/>
          <w:trHeight w:val="604"/>
        </w:trPr>
        <w:tc>
          <w:tcPr>
            <w:tcW w:w="3085" w:type="dxa"/>
            <w:gridSpan w:val="2"/>
          </w:tcPr>
          <w:p w:rsidR="005167E8" w:rsidRPr="001E7992" w:rsidRDefault="005167E8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highlight w:val="yellow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Presidente Collegio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i Disciplina Ordine Territoriale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egli Ingegneri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5167E8" w:rsidRPr="003E4790" w:rsidRDefault="005167E8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:rsidR="005167E8" w:rsidRPr="003E4790" w:rsidRDefault="005167E8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  <w:p w:rsidR="005167E8" w:rsidRPr="003E4790" w:rsidRDefault="005167E8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highlight w:val="yellow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di 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</w:tc>
      </w:tr>
      <w:tr w:rsidR="005167E8" w:rsidRPr="003E4790" w:rsidTr="00572AF6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5167E8" w:rsidRDefault="005167E8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</w:p>
          <w:p w:rsidR="005167E8" w:rsidRPr="00334CB5" w:rsidRDefault="005167E8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5167E8" w:rsidRPr="003E4790" w:rsidRDefault="005167E8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5167E8" w:rsidRDefault="005167E8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  <w:p w:rsidR="005167E8" w:rsidRPr="003E4790" w:rsidRDefault="005167E8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5167E8" w:rsidRPr="003E4790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5167E8" w:rsidRPr="001E7992" w:rsidRDefault="005167E8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Presidente Consiglio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di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 Disciplina Ordine Territoriale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egli Ingegneri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5167E8" w:rsidRPr="003E4790" w:rsidRDefault="005167E8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:rsidR="005167E8" w:rsidRPr="003E4790" w:rsidRDefault="005167E8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  <w:p w:rsidR="005167E8" w:rsidRPr="003E4790" w:rsidRDefault="005167E8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di 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</w:tc>
      </w:tr>
      <w:tr w:rsidR="005167E8" w:rsidRPr="003E4790" w:rsidTr="00926D1A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5167E8" w:rsidRDefault="005167E8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</w:p>
          <w:p w:rsidR="005167E8" w:rsidRPr="00334CB5" w:rsidRDefault="005167E8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5167E8" w:rsidRPr="003E4790" w:rsidRDefault="005167E8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5167E8" w:rsidRDefault="005167E8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  <w:p w:rsidR="005167E8" w:rsidRPr="003E4790" w:rsidRDefault="005167E8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5167E8" w:rsidRPr="003E4790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5167E8" w:rsidRPr="001E7992" w:rsidRDefault="005167E8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Consigliere/Segretario/Tesoriere 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el Consiglio Ordine Territoriale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egli Ingegneri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5167E8" w:rsidRPr="003E4790" w:rsidRDefault="005167E8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:rsidR="005167E8" w:rsidRPr="003E4790" w:rsidRDefault="005167E8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  <w:p w:rsidR="005167E8" w:rsidRPr="003E4790" w:rsidRDefault="005167E8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di 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</w:tc>
      </w:tr>
      <w:tr w:rsidR="005167E8" w:rsidRPr="003E4790" w:rsidTr="00AA5674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5167E8" w:rsidRDefault="005167E8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</w:p>
          <w:p w:rsidR="005167E8" w:rsidRPr="00334CB5" w:rsidRDefault="005167E8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5167E8" w:rsidRPr="003E4790" w:rsidRDefault="005167E8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5167E8" w:rsidRDefault="005167E8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  <w:p w:rsidR="005167E8" w:rsidRPr="003E4790" w:rsidRDefault="005167E8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5167E8" w:rsidRPr="003E4790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5167E8" w:rsidRPr="001E7992" w:rsidRDefault="005167E8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Presidente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>el Consiglio Ordine Territoriale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5167E8" w:rsidRPr="003E4790" w:rsidRDefault="005167E8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:rsidR="005167E8" w:rsidRPr="003E4790" w:rsidRDefault="005167E8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  <w:p w:rsidR="005167E8" w:rsidRPr="003E4790" w:rsidRDefault="005167E8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di 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</w:tc>
      </w:tr>
      <w:tr w:rsidR="005167E8" w:rsidRPr="003E4790" w:rsidTr="00EC1DFF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5167E8" w:rsidRPr="00334CB5" w:rsidRDefault="005167E8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5167E8" w:rsidRPr="003E4790" w:rsidRDefault="005167E8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5167E8" w:rsidRPr="003E4790" w:rsidRDefault="005167E8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5167E8" w:rsidRPr="003E4790" w:rsidTr="0025240F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5167E8" w:rsidRPr="00334CB5" w:rsidRDefault="005167E8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5167E8" w:rsidRPr="003E4790" w:rsidRDefault="005167E8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5167E8" w:rsidRPr="003E4790" w:rsidRDefault="005167E8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5167E8" w:rsidRPr="003E4790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5167E8" w:rsidRPr="001E7992" w:rsidRDefault="005167E8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Consigliere Consiglio Nazionale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>egli Ingegneri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5167E8" w:rsidRPr="003E4790" w:rsidRDefault="005167E8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:rsidR="005167E8" w:rsidRPr="003E4790" w:rsidRDefault="005167E8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</w:tc>
      </w:tr>
      <w:tr w:rsidR="005167E8" w:rsidRPr="003E4790" w:rsidTr="00B85473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5167E8" w:rsidRDefault="005167E8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</w:p>
          <w:p w:rsidR="005167E8" w:rsidRPr="00334CB5" w:rsidRDefault="005167E8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5167E8" w:rsidRPr="003E4790" w:rsidRDefault="005167E8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5167E8" w:rsidRDefault="005167E8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  <w:p w:rsidR="005167E8" w:rsidRPr="003E4790" w:rsidRDefault="005167E8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5167E8" w:rsidRPr="003E4790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5167E8" w:rsidRPr="001E7992" w:rsidRDefault="005167E8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Presidente Consiglio Nazionale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>egli Ingegneri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5167E8" w:rsidRPr="003E4790" w:rsidRDefault="005167E8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:rsidR="005167E8" w:rsidRPr="003E4790" w:rsidRDefault="005167E8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</w:tc>
      </w:tr>
      <w:tr w:rsidR="005167E8" w:rsidRPr="003E4790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5167E8" w:rsidRPr="003E4790" w:rsidRDefault="005167E8" w:rsidP="00B84A2B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5167E8" w:rsidRPr="003E4790" w:rsidRDefault="005167E8" w:rsidP="00B84A2B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5167E8" w:rsidRPr="003E4790" w:rsidRDefault="005167E8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5167E8" w:rsidRPr="003E4790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5167E8" w:rsidRPr="003E4790" w:rsidRDefault="005167E8" w:rsidP="00E43F8E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5167E8" w:rsidRPr="003E4790" w:rsidRDefault="005167E8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5167E8" w:rsidRPr="003E4790" w:rsidRDefault="005167E8" w:rsidP="009B6FF3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5167E8" w:rsidRPr="003E4790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5167E8" w:rsidRPr="001E7992" w:rsidRDefault="005167E8" w:rsidP="00E43F8E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1E7992">
              <w:rPr>
                <w:rFonts w:ascii="Calibri" w:hAnsi="Calibri" w:cs="Calibri"/>
                <w:b/>
                <w:i w:val="0"/>
                <w:smallCaps/>
                <w:sz w:val="24"/>
                <w:lang w:val="it-IT"/>
              </w:rPr>
              <w:t>Istruzione e formazione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5167E8" w:rsidRPr="003E4790" w:rsidRDefault="005167E8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5167E8" w:rsidRPr="003E4790" w:rsidRDefault="005167E8" w:rsidP="009B6FF3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5167E8" w:rsidRPr="003E4790" w:rsidTr="001E7992">
        <w:trPr>
          <w:trHeight w:val="264"/>
        </w:trPr>
        <w:tc>
          <w:tcPr>
            <w:tcW w:w="3085" w:type="dxa"/>
            <w:gridSpan w:val="2"/>
          </w:tcPr>
          <w:p w:rsidR="005167E8" w:rsidRPr="003E4790" w:rsidRDefault="005167E8" w:rsidP="00334CB5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>• Dat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5167E8" w:rsidRPr="003E4790" w:rsidRDefault="005167E8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5167E8" w:rsidRPr="00BF66BD" w:rsidRDefault="005167E8" w:rsidP="00BF66B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t xml:space="preserve">Da </w:t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instrText xml:space="preserve"> FORMTEXT </w:instrText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fldChar w:fldCharType="end"/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t xml:space="preserve"> a </w:t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instrText xml:space="preserve"> FORMTEXT </w:instrText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fldChar w:fldCharType="end"/>
            </w:r>
          </w:p>
        </w:tc>
      </w:tr>
      <w:tr w:rsidR="005167E8" w:rsidRPr="003E4790" w:rsidTr="001E7992">
        <w:trPr>
          <w:trHeight w:val="264"/>
        </w:trPr>
        <w:tc>
          <w:tcPr>
            <w:tcW w:w="3085" w:type="dxa"/>
            <w:gridSpan w:val="2"/>
          </w:tcPr>
          <w:p w:rsidR="005167E8" w:rsidRPr="003E4790" w:rsidRDefault="005167E8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5167E8" w:rsidRPr="003E4790" w:rsidRDefault="005167E8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bookmarkStart w:id="15" w:name="Testo16"/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5167E8" w:rsidRPr="003E4790" w:rsidRDefault="005167E8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fldChar w:fldCharType="end"/>
            </w:r>
            <w:bookmarkEnd w:id="15"/>
          </w:p>
        </w:tc>
      </w:tr>
      <w:tr w:rsidR="005167E8" w:rsidRPr="003E4790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5167E8" w:rsidRPr="003E4790" w:rsidRDefault="005167E8" w:rsidP="00B84A2B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5167E8" w:rsidRPr="003E4790" w:rsidRDefault="005167E8" w:rsidP="00B84A2B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5167E8" w:rsidRPr="003E4790" w:rsidRDefault="005167E8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5167E8" w:rsidRPr="003E4790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5167E8" w:rsidRPr="003E4790" w:rsidRDefault="005167E8" w:rsidP="00B84A2B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5167E8" w:rsidRPr="003E4790" w:rsidRDefault="005167E8" w:rsidP="00B84A2B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5167E8" w:rsidRPr="003E4790" w:rsidRDefault="005167E8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5167E8" w:rsidRPr="003E4790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5167E8" w:rsidRPr="003E4790" w:rsidRDefault="005167E8" w:rsidP="00B84A2B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5167E8" w:rsidRPr="003E4790" w:rsidRDefault="005167E8" w:rsidP="00B84A2B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5167E8" w:rsidRPr="003E4790" w:rsidRDefault="005167E8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5167E8" w:rsidRPr="003E4790" w:rsidTr="001E7992">
        <w:trPr>
          <w:trHeight w:val="249"/>
        </w:trPr>
        <w:tc>
          <w:tcPr>
            <w:tcW w:w="3085" w:type="dxa"/>
            <w:gridSpan w:val="2"/>
          </w:tcPr>
          <w:p w:rsidR="005167E8" w:rsidRPr="003E4790" w:rsidRDefault="005167E8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5167E8" w:rsidRPr="003E4790" w:rsidRDefault="005167E8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bookmarkStart w:id="16" w:name="Testo17"/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5167E8" w:rsidRPr="003E4790" w:rsidRDefault="005167E8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bookmarkEnd w:id="16"/>
          </w:p>
        </w:tc>
      </w:tr>
      <w:tr w:rsidR="005167E8" w:rsidRPr="003E4790" w:rsidTr="001E7992">
        <w:trPr>
          <w:trHeight w:val="249"/>
        </w:trPr>
        <w:tc>
          <w:tcPr>
            <w:tcW w:w="3085" w:type="dxa"/>
            <w:gridSpan w:val="2"/>
          </w:tcPr>
          <w:p w:rsidR="005167E8" w:rsidRDefault="005167E8" w:rsidP="00BF66B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BF66BD">
              <w:rPr>
                <w:rFonts w:ascii="Calibri" w:hAnsi="Calibri" w:cs="Calibri"/>
                <w:sz w:val="18"/>
                <w:szCs w:val="18"/>
                <w:lang w:val="it-IT"/>
              </w:rPr>
              <w:t>Specificare il possesso di eventuali titoli di studio (dottorati di ricerca, master, specializzazioni, corsi di perfezionamento) post laurea in materia di procedimento disciplinare e/o di disciplina dell’ordinamento della professione di ingegnere</w:t>
            </w:r>
          </w:p>
          <w:p w:rsidR="005167E8" w:rsidRPr="003E4790" w:rsidRDefault="005167E8" w:rsidP="00BF66B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5167E8" w:rsidRPr="003E4790" w:rsidRDefault="005167E8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5167E8" w:rsidRPr="003E4790" w:rsidRDefault="005167E8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5167E8" w:rsidRPr="003E4790" w:rsidTr="001E7992">
        <w:trPr>
          <w:trHeight w:val="249"/>
        </w:trPr>
        <w:tc>
          <w:tcPr>
            <w:tcW w:w="3085" w:type="dxa"/>
            <w:gridSpan w:val="2"/>
          </w:tcPr>
          <w:p w:rsidR="005167E8" w:rsidRDefault="005167E8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>•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 xml:space="preserve"> </w:t>
            </w:r>
            <w:r w:rsidRPr="00AD11FF">
              <w:rPr>
                <w:rFonts w:ascii="Calibri" w:hAnsi="Calibri" w:cs="Calibri"/>
                <w:i w:val="0"/>
                <w:sz w:val="20"/>
                <w:lang w:val="it-IT"/>
              </w:rPr>
              <w:t>F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requenza di corsi</w:t>
            </w:r>
            <w:r w:rsidRPr="00AD11FF">
              <w:rPr>
                <w:rFonts w:ascii="Calibri" w:hAnsi="Calibri" w:cs="Calibri"/>
                <w:i w:val="0"/>
                <w:sz w:val="20"/>
                <w:lang w:val="it-IT"/>
              </w:rPr>
              <w:t xml:space="preserve"> (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non attributivi di titoli di studio)</w:t>
            </w:r>
            <w:r w:rsidRPr="00AD11FF">
              <w:rPr>
                <w:rFonts w:ascii="Calibri" w:hAnsi="Calibri" w:cs="Calibri"/>
                <w:i w:val="0"/>
                <w:sz w:val="20"/>
                <w:lang w:val="it-IT"/>
              </w:rPr>
              <w:t xml:space="preserve"> o moduli di corsi in materia di procedimento disciplinare e/o di disciplina dell’ordinamento della professione</w:t>
            </w:r>
          </w:p>
          <w:p w:rsidR="005167E8" w:rsidRPr="00AD11FF" w:rsidRDefault="005167E8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5167E8" w:rsidRPr="003E4790" w:rsidRDefault="005167E8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bookmarkStart w:id="17" w:name="Testo19"/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5167E8" w:rsidRPr="003E4790" w:rsidRDefault="005167E8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1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bookmarkEnd w:id="17"/>
          </w:p>
        </w:tc>
      </w:tr>
      <w:tr w:rsidR="005167E8" w:rsidRPr="003E4790" w:rsidTr="00B84A2B">
        <w:trPr>
          <w:trHeight w:val="249"/>
        </w:trPr>
        <w:tc>
          <w:tcPr>
            <w:tcW w:w="3085" w:type="dxa"/>
            <w:gridSpan w:val="2"/>
          </w:tcPr>
          <w:p w:rsidR="005167E8" w:rsidRPr="003E4790" w:rsidRDefault="005167E8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5167E8" w:rsidRPr="003E4790" w:rsidRDefault="005167E8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5167E8" w:rsidRDefault="005167E8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5167E8" w:rsidRPr="003E4790" w:rsidTr="001E7992">
        <w:trPr>
          <w:trHeight w:val="249"/>
        </w:trPr>
        <w:tc>
          <w:tcPr>
            <w:tcW w:w="3085" w:type="dxa"/>
            <w:gridSpan w:val="2"/>
          </w:tcPr>
          <w:p w:rsidR="005167E8" w:rsidRPr="003E4790" w:rsidRDefault="005167E8" w:rsidP="003E4790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5167E8" w:rsidRPr="003E4790" w:rsidRDefault="005167E8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5167E8" w:rsidRDefault="005167E8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5167E8" w:rsidRPr="003E4790" w:rsidTr="001E7992">
        <w:trPr>
          <w:trHeight w:val="249"/>
        </w:trPr>
        <w:tc>
          <w:tcPr>
            <w:tcW w:w="3085" w:type="dxa"/>
            <w:gridSpan w:val="2"/>
          </w:tcPr>
          <w:p w:rsidR="005167E8" w:rsidRPr="003E4790" w:rsidRDefault="005167E8" w:rsidP="003E4790">
            <w:pPr>
              <w:pStyle w:val="Aeeaoaeaa1"/>
              <w:widowControl/>
              <w:snapToGrid w:val="0"/>
              <w:rPr>
                <w:rFonts w:ascii="Calibri" w:hAnsi="Calibri" w:cs="Calibri"/>
                <w:i/>
                <w:lang w:val="it-IT"/>
              </w:rPr>
            </w:pPr>
            <w:r w:rsidRPr="003E4790">
              <w:rPr>
                <w:rFonts w:ascii="Calibri" w:hAnsi="Calibri" w:cs="Calibri"/>
                <w:smallCaps/>
                <w:sz w:val="24"/>
                <w:lang w:val="it-IT"/>
              </w:rPr>
              <w:t>Pubblicazioni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5167E8" w:rsidRPr="003E4790" w:rsidRDefault="005167E8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vMerge w:val="restart"/>
            <w:tcBorders>
              <w:left w:val="single" w:sz="4" w:space="0" w:color="auto"/>
            </w:tcBorders>
          </w:tcPr>
          <w:p w:rsidR="005167E8" w:rsidRPr="003E4790" w:rsidRDefault="005167E8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5167E8" w:rsidRPr="003E4790" w:rsidTr="001E7992">
        <w:trPr>
          <w:trHeight w:val="249"/>
        </w:trPr>
        <w:tc>
          <w:tcPr>
            <w:tcW w:w="3085" w:type="dxa"/>
            <w:gridSpan w:val="2"/>
          </w:tcPr>
          <w:p w:rsidR="005167E8" w:rsidRPr="00AD11FF" w:rsidRDefault="005167E8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AD11FF">
              <w:rPr>
                <w:rFonts w:ascii="Calibri" w:hAnsi="Calibri" w:cs="Calibri"/>
                <w:sz w:val="18"/>
                <w:szCs w:val="18"/>
                <w:lang w:val="it-IT"/>
              </w:rPr>
              <w:t>Specificare in questa sezione l’eventuale pubblicazione di opere monografiche, contributi in opere collettanee, articoli in riviste scientifiche e note a sentenza, in materia di procedimento disciplinare e/o di disciplina dell’ordinamento della professione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5167E8" w:rsidRPr="003E4790" w:rsidRDefault="005167E8" w:rsidP="003E4790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20"/>
                <w:lang w:val="it-IT"/>
              </w:rPr>
            </w:pPr>
          </w:p>
        </w:tc>
        <w:tc>
          <w:tcPr>
            <w:tcW w:w="7229" w:type="dxa"/>
            <w:gridSpan w:val="2"/>
            <w:vMerge/>
            <w:tcBorders>
              <w:left w:val="single" w:sz="4" w:space="0" w:color="auto"/>
            </w:tcBorders>
          </w:tcPr>
          <w:p w:rsidR="005167E8" w:rsidRPr="003E4790" w:rsidRDefault="005167E8" w:rsidP="003E4790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20"/>
                <w:lang w:val="it-IT"/>
              </w:rPr>
            </w:pPr>
          </w:p>
        </w:tc>
      </w:tr>
      <w:tr w:rsidR="005167E8" w:rsidRPr="003E4790" w:rsidTr="00B84A2B">
        <w:trPr>
          <w:trHeight w:val="249"/>
        </w:trPr>
        <w:tc>
          <w:tcPr>
            <w:tcW w:w="3085" w:type="dxa"/>
            <w:gridSpan w:val="2"/>
          </w:tcPr>
          <w:p w:rsidR="005167E8" w:rsidRPr="003E4790" w:rsidRDefault="005167E8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5167E8" w:rsidRPr="003E4790" w:rsidRDefault="005167E8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5167E8" w:rsidRDefault="005167E8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5167E8" w:rsidRPr="003E4790" w:rsidTr="00B84A2B">
        <w:trPr>
          <w:trHeight w:val="249"/>
        </w:trPr>
        <w:tc>
          <w:tcPr>
            <w:tcW w:w="3085" w:type="dxa"/>
            <w:gridSpan w:val="2"/>
          </w:tcPr>
          <w:p w:rsidR="005167E8" w:rsidRPr="003E4790" w:rsidRDefault="005167E8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5167E8" w:rsidRPr="003E4790" w:rsidRDefault="005167E8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5167E8" w:rsidRDefault="005167E8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5167E8" w:rsidRPr="003E4790" w:rsidTr="001E7992">
        <w:trPr>
          <w:trHeight w:val="249"/>
        </w:trPr>
        <w:tc>
          <w:tcPr>
            <w:tcW w:w="3085" w:type="dxa"/>
            <w:gridSpan w:val="2"/>
          </w:tcPr>
          <w:p w:rsidR="005167E8" w:rsidRPr="003E4790" w:rsidRDefault="005167E8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  <w:r w:rsidRPr="003E4790">
              <w:rPr>
                <w:rFonts w:ascii="Calibri" w:hAnsi="Calibri" w:cs="Calibri"/>
                <w:smallCaps/>
                <w:sz w:val="24"/>
                <w:lang w:val="it-IT"/>
              </w:rPr>
              <w:t>Capacità e competenze personali</w:t>
            </w:r>
          </w:p>
          <w:p w:rsidR="005167E8" w:rsidRPr="00AD11FF" w:rsidRDefault="005167E8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3E4790">
              <w:rPr>
                <w:rFonts w:ascii="Calibri" w:hAnsi="Calibri" w:cs="Calibri"/>
                <w:sz w:val="18"/>
                <w:lang w:val="it-IT"/>
              </w:rPr>
              <w:t>Acquisite nel corso della vita e della carriera ma non necessariamente riconosciute da certificati e diplomi ufficiali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5167E8" w:rsidRPr="003E4790" w:rsidRDefault="005167E8" w:rsidP="003E4790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20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5167E8" w:rsidRPr="003E4790" w:rsidRDefault="005167E8" w:rsidP="003E4790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20"/>
                <w:lang w:val="it-IT"/>
              </w:rPr>
            </w:pPr>
          </w:p>
        </w:tc>
      </w:tr>
      <w:tr w:rsidR="005167E8" w:rsidRPr="003E4790" w:rsidTr="001E7992">
        <w:trPr>
          <w:trHeight w:val="249"/>
        </w:trPr>
        <w:tc>
          <w:tcPr>
            <w:tcW w:w="3085" w:type="dxa"/>
            <w:gridSpan w:val="2"/>
          </w:tcPr>
          <w:p w:rsidR="005167E8" w:rsidRDefault="005167E8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5167E8" w:rsidRPr="003E4790" w:rsidRDefault="005167E8" w:rsidP="003E4790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20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5167E8" w:rsidRPr="003E4790" w:rsidRDefault="005167E8" w:rsidP="003E4790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20"/>
                <w:lang w:val="it-IT"/>
              </w:rPr>
            </w:pPr>
          </w:p>
        </w:tc>
      </w:tr>
      <w:tr w:rsidR="005167E8" w:rsidRPr="003E4790" w:rsidTr="001E7992">
        <w:trPr>
          <w:gridAfter w:val="1"/>
          <w:wAfter w:w="35" w:type="dxa"/>
          <w:trHeight w:val="293"/>
        </w:trPr>
        <w:tc>
          <w:tcPr>
            <w:tcW w:w="3085" w:type="dxa"/>
            <w:gridSpan w:val="2"/>
          </w:tcPr>
          <w:p w:rsidR="005167E8" w:rsidRPr="00AD11FF" w:rsidRDefault="005167E8" w:rsidP="00AD11FF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  <w:r w:rsidRPr="00AD11FF">
              <w:rPr>
                <w:rFonts w:ascii="Calibri" w:hAnsi="Calibri" w:cs="Calibri"/>
                <w:smallCaps/>
                <w:sz w:val="24"/>
                <w:lang w:val="it-IT"/>
              </w:rPr>
              <w:t>Madrelingua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5167E8" w:rsidRPr="003E4790" w:rsidRDefault="005167E8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bookmarkStart w:id="18" w:name="Testo21"/>
        <w:tc>
          <w:tcPr>
            <w:tcW w:w="7194" w:type="dxa"/>
            <w:tcBorders>
              <w:left w:val="single" w:sz="4" w:space="0" w:color="auto"/>
            </w:tcBorders>
          </w:tcPr>
          <w:p w:rsidR="005167E8" w:rsidRPr="003E4790" w:rsidRDefault="005167E8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b/>
                <w:lang w:val="it-IT"/>
              </w:rPr>
            </w:pPr>
            <w:r w:rsidRPr="003E4790">
              <w:rPr>
                <w:rFonts w:ascii="Calibri" w:hAnsi="Calibri" w:cs="Calibri"/>
                <w:b/>
                <w:smallCaps/>
                <w:lang w:val="it-IT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smallCaps/>
                <w:lang w:val="it-IT"/>
              </w:rPr>
            </w:r>
            <w:r w:rsidRPr="003E4790">
              <w:rPr>
                <w:rFonts w:ascii="Calibri" w:hAnsi="Calibri" w:cs="Calibri"/>
                <w:b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smallCaps/>
                <w:lang w:val="it-IT"/>
              </w:rPr>
              <w:fldChar w:fldCharType="end"/>
            </w:r>
            <w:bookmarkEnd w:id="18"/>
            <w:r w:rsidRPr="003E4790">
              <w:rPr>
                <w:rFonts w:ascii="Calibri" w:hAnsi="Calibri" w:cs="Calibri"/>
                <w:b/>
                <w:smallCaps/>
                <w:lang w:val="it-IT"/>
              </w:rPr>
              <w:t xml:space="preserve">[ </w:t>
            </w:r>
            <w:r w:rsidRPr="003E4790">
              <w:rPr>
                <w:rFonts w:ascii="Calibri" w:hAnsi="Calibri" w:cs="Calibri"/>
                <w:b/>
                <w:lang w:val="it-IT"/>
              </w:rPr>
              <w:t>Indicare la madrelingua ]</w:t>
            </w:r>
          </w:p>
        </w:tc>
      </w:tr>
      <w:tr w:rsidR="005167E8" w:rsidRPr="003E4790" w:rsidTr="001E7992">
        <w:trPr>
          <w:gridAfter w:val="1"/>
          <w:wAfter w:w="35" w:type="dxa"/>
          <w:trHeight w:val="293"/>
        </w:trPr>
        <w:tc>
          <w:tcPr>
            <w:tcW w:w="3085" w:type="dxa"/>
            <w:gridSpan w:val="2"/>
          </w:tcPr>
          <w:p w:rsidR="005167E8" w:rsidRPr="00AD11FF" w:rsidRDefault="005167E8" w:rsidP="00AD11FF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5167E8" w:rsidRPr="003E4790" w:rsidRDefault="005167E8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5167E8" w:rsidRPr="003E4790" w:rsidRDefault="005167E8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b/>
                <w:smallCaps/>
                <w:lang w:val="it-IT"/>
              </w:rPr>
            </w:pPr>
          </w:p>
        </w:tc>
      </w:tr>
      <w:tr w:rsidR="005167E8" w:rsidRPr="003E4790" w:rsidTr="001E7992">
        <w:trPr>
          <w:gridAfter w:val="1"/>
          <w:wAfter w:w="35" w:type="dxa"/>
          <w:trHeight w:val="284"/>
        </w:trPr>
        <w:tc>
          <w:tcPr>
            <w:tcW w:w="3085" w:type="dxa"/>
            <w:gridSpan w:val="2"/>
          </w:tcPr>
          <w:p w:rsidR="005167E8" w:rsidRPr="008D50F7" w:rsidRDefault="005167E8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Calibri" w:hAnsi="Calibri" w:cs="Calibri"/>
                <w:b/>
                <w:i w:val="0"/>
                <w:lang w:val="it-IT"/>
              </w:rPr>
            </w:pPr>
            <w:r w:rsidRPr="008D50F7">
              <w:rPr>
                <w:rFonts w:ascii="Calibri" w:hAnsi="Calibri" w:cs="Calibri"/>
                <w:b/>
                <w:smallCaps/>
                <w:sz w:val="24"/>
                <w:lang w:val="it-IT"/>
              </w:rPr>
              <w:t>Altre lingue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5167E8" w:rsidRPr="003E4790" w:rsidRDefault="005167E8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bookmarkStart w:id="19" w:name="Testo22"/>
        <w:tc>
          <w:tcPr>
            <w:tcW w:w="7194" w:type="dxa"/>
            <w:tcBorders>
              <w:left w:val="single" w:sz="4" w:space="0" w:color="auto"/>
            </w:tcBorders>
          </w:tcPr>
          <w:p w:rsidR="005167E8" w:rsidRPr="00AD11FF" w:rsidRDefault="005167E8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AD11FF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AD11FF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AD11FF">
              <w:rPr>
                <w:rFonts w:ascii="Calibri" w:hAnsi="Calibri" w:cs="Calibri"/>
                <w:smallCaps/>
                <w:lang w:val="it-IT"/>
              </w:rPr>
            </w:r>
            <w:r w:rsidRPr="00AD11FF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AD11FF">
              <w:rPr>
                <w:rFonts w:ascii="Calibri" w:hAnsi="Calibri" w:cs="Calibri"/>
                <w:smallCaps/>
                <w:lang w:val="it-IT"/>
              </w:rPr>
              <w:fldChar w:fldCharType="end"/>
            </w:r>
            <w:bookmarkEnd w:id="19"/>
            <w:r w:rsidRPr="00AD11FF">
              <w:rPr>
                <w:rFonts w:ascii="Calibri" w:hAnsi="Calibri" w:cs="Calibri"/>
                <w:smallCaps/>
                <w:lang w:val="it-IT"/>
              </w:rPr>
              <w:t xml:space="preserve">[ </w:t>
            </w:r>
            <w:r w:rsidRPr="00AD11FF">
              <w:rPr>
                <w:rFonts w:ascii="Calibri" w:hAnsi="Calibri" w:cs="Calibri"/>
                <w:lang w:val="it-IT"/>
              </w:rPr>
              <w:t>Indicare la lingua ]</w:t>
            </w:r>
          </w:p>
        </w:tc>
      </w:tr>
      <w:tr w:rsidR="005167E8" w:rsidRPr="003E4790" w:rsidTr="001E799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:rsidR="005167E8" w:rsidRPr="003E4790" w:rsidRDefault="005167E8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lang w:val="it-IT"/>
              </w:rPr>
              <w:t xml:space="preserve">• </w:t>
            </w:r>
            <w:r w:rsidRPr="003E4790">
              <w:rPr>
                <w:rFonts w:ascii="Calibri" w:hAnsi="Calibri" w:cs="Calibri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5167E8" w:rsidRPr="003E4790" w:rsidRDefault="005167E8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bookmarkStart w:id="20" w:name="Testo23"/>
        <w:tc>
          <w:tcPr>
            <w:tcW w:w="7194" w:type="dxa"/>
            <w:tcBorders>
              <w:left w:val="single" w:sz="4" w:space="0" w:color="auto"/>
            </w:tcBorders>
          </w:tcPr>
          <w:p w:rsidR="005167E8" w:rsidRPr="003E4790" w:rsidRDefault="005167E8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smallCaps/>
                <w:lang w:val="it-IT"/>
              </w:rPr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end"/>
            </w:r>
            <w:bookmarkEnd w:id="20"/>
            <w:r w:rsidRPr="003E4790">
              <w:rPr>
                <w:rFonts w:ascii="Calibri" w:hAnsi="Calibri" w:cs="Calibri"/>
                <w:smallCaps/>
                <w:lang w:val="it-IT"/>
              </w:rPr>
              <w:t>[</w:t>
            </w:r>
            <w:r w:rsidRPr="003E4790">
              <w:rPr>
                <w:rFonts w:ascii="Calibri" w:hAnsi="Calibri" w:cs="Calibri"/>
                <w:lang w:val="it-IT"/>
              </w:rPr>
              <w:t xml:space="preserve"> Indicare il livello: eccellente, buono, elementare. ]</w:t>
            </w:r>
          </w:p>
        </w:tc>
      </w:tr>
      <w:tr w:rsidR="005167E8" w:rsidRPr="003E4790" w:rsidTr="001E799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:rsidR="005167E8" w:rsidRPr="003E4790" w:rsidRDefault="005167E8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lang w:val="it-IT"/>
              </w:rPr>
              <w:t xml:space="preserve">• </w:t>
            </w:r>
            <w:r w:rsidRPr="003E4790">
              <w:rPr>
                <w:rFonts w:ascii="Calibri" w:hAnsi="Calibri" w:cs="Calibri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5167E8" w:rsidRPr="003E4790" w:rsidRDefault="005167E8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bookmarkStart w:id="21" w:name="Testo24"/>
        <w:tc>
          <w:tcPr>
            <w:tcW w:w="7194" w:type="dxa"/>
            <w:tcBorders>
              <w:left w:val="single" w:sz="4" w:space="0" w:color="auto"/>
            </w:tcBorders>
          </w:tcPr>
          <w:p w:rsidR="005167E8" w:rsidRPr="003E4790" w:rsidRDefault="005167E8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smallCaps/>
                <w:lang w:val="it-IT"/>
              </w:rPr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end"/>
            </w:r>
            <w:bookmarkEnd w:id="21"/>
            <w:r w:rsidRPr="003E4790">
              <w:rPr>
                <w:rFonts w:ascii="Calibri" w:hAnsi="Calibri" w:cs="Calibri"/>
                <w:smallCaps/>
                <w:lang w:val="it-IT"/>
              </w:rPr>
              <w:t>[</w:t>
            </w:r>
            <w:r w:rsidRPr="003E4790">
              <w:rPr>
                <w:rFonts w:ascii="Calibri" w:hAnsi="Calibri" w:cs="Calibri"/>
                <w:lang w:val="it-IT"/>
              </w:rPr>
              <w:t xml:space="preserve"> Indicare il livello: eccellente, buono, elementare. ]</w:t>
            </w:r>
          </w:p>
        </w:tc>
      </w:tr>
      <w:tr w:rsidR="005167E8" w:rsidRPr="003E4790" w:rsidTr="001E799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:rsidR="005167E8" w:rsidRPr="003E4790" w:rsidRDefault="005167E8">
            <w:pPr>
              <w:pStyle w:val="Aaoeeu"/>
              <w:tabs>
                <w:tab w:val="left" w:pos="-1418"/>
              </w:tabs>
              <w:snapToGrid w:val="0"/>
              <w:spacing w:before="20" w:after="20"/>
              <w:ind w:right="33"/>
              <w:jc w:val="right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b/>
                <w:lang w:val="it-IT"/>
              </w:rPr>
              <w:t xml:space="preserve">• </w:t>
            </w:r>
            <w:r w:rsidRPr="003E4790">
              <w:rPr>
                <w:rFonts w:ascii="Calibri" w:hAnsi="Calibri" w:cs="Calibri"/>
                <w:lang w:val="it-IT"/>
              </w:rPr>
              <w:t>Capacità di espressione orale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5167E8" w:rsidRPr="003E4790" w:rsidRDefault="005167E8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bookmarkStart w:id="22" w:name="Testo25"/>
        <w:tc>
          <w:tcPr>
            <w:tcW w:w="7194" w:type="dxa"/>
            <w:tcBorders>
              <w:left w:val="single" w:sz="4" w:space="0" w:color="auto"/>
            </w:tcBorders>
          </w:tcPr>
          <w:p w:rsidR="005167E8" w:rsidRPr="003E4790" w:rsidRDefault="005167E8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smallCaps/>
                <w:lang w:val="it-IT"/>
              </w:rPr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end"/>
            </w:r>
            <w:bookmarkEnd w:id="22"/>
            <w:r w:rsidRPr="003E4790">
              <w:rPr>
                <w:rFonts w:ascii="Calibri" w:hAnsi="Calibri" w:cs="Calibri"/>
                <w:smallCaps/>
                <w:lang w:val="it-IT"/>
              </w:rPr>
              <w:t>[</w:t>
            </w:r>
            <w:r w:rsidRPr="003E4790">
              <w:rPr>
                <w:rFonts w:ascii="Calibri" w:hAnsi="Calibri" w:cs="Calibri"/>
                <w:lang w:val="it-IT"/>
              </w:rPr>
              <w:t xml:space="preserve"> Indicare il livello: eccellente, buono, elementare. ]</w:t>
            </w:r>
          </w:p>
        </w:tc>
      </w:tr>
      <w:tr w:rsidR="005167E8" w:rsidRPr="003E4790" w:rsidTr="001E7992">
        <w:trPr>
          <w:gridAfter w:val="1"/>
          <w:wAfter w:w="35" w:type="dxa"/>
          <w:trHeight w:val="284"/>
        </w:trPr>
        <w:tc>
          <w:tcPr>
            <w:tcW w:w="3085" w:type="dxa"/>
            <w:gridSpan w:val="2"/>
          </w:tcPr>
          <w:p w:rsidR="005167E8" w:rsidRPr="00AD11FF" w:rsidRDefault="005167E8" w:rsidP="00AD11FF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5167E8" w:rsidRPr="003E4790" w:rsidRDefault="005167E8" w:rsidP="00334CB5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5167E8" w:rsidRPr="00AD11FF" w:rsidRDefault="005167E8" w:rsidP="00334CB5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lang w:val="it-IT"/>
              </w:rPr>
            </w:pPr>
          </w:p>
        </w:tc>
      </w:tr>
      <w:tr w:rsidR="005167E8" w:rsidRPr="003E4790" w:rsidTr="001E7992">
        <w:trPr>
          <w:gridAfter w:val="1"/>
          <w:wAfter w:w="35" w:type="dxa"/>
          <w:trHeight w:val="284"/>
        </w:trPr>
        <w:tc>
          <w:tcPr>
            <w:tcW w:w="3085" w:type="dxa"/>
            <w:gridSpan w:val="2"/>
          </w:tcPr>
          <w:p w:rsidR="005167E8" w:rsidRPr="00AD11FF" w:rsidRDefault="005167E8" w:rsidP="00AD11FF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8D50F7">
              <w:rPr>
                <w:rFonts w:ascii="Calibri" w:hAnsi="Calibri" w:cs="Calibri"/>
                <w:b/>
                <w:smallCaps/>
                <w:sz w:val="24"/>
                <w:lang w:val="it-IT"/>
              </w:rPr>
              <w:t>Altre lingue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5167E8" w:rsidRPr="003E4790" w:rsidRDefault="005167E8" w:rsidP="00334CB5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5167E8" w:rsidRPr="00AD11FF" w:rsidRDefault="005167E8" w:rsidP="00334CB5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lang w:val="it-IT"/>
              </w:rPr>
            </w:pPr>
            <w:r w:rsidRPr="00AD11FF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AD11FF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AD11FF">
              <w:rPr>
                <w:rFonts w:ascii="Calibri" w:hAnsi="Calibri" w:cs="Calibri"/>
                <w:smallCaps/>
                <w:lang w:val="it-IT"/>
              </w:rPr>
            </w:r>
            <w:r w:rsidRPr="00AD11FF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AD11FF">
              <w:rPr>
                <w:rFonts w:ascii="Calibri" w:hAnsi="Calibri" w:cs="Calibri"/>
                <w:smallCaps/>
                <w:lang w:val="it-IT"/>
              </w:rPr>
              <w:fldChar w:fldCharType="end"/>
            </w:r>
            <w:r w:rsidRPr="00AD11FF">
              <w:rPr>
                <w:rFonts w:ascii="Calibri" w:hAnsi="Calibri" w:cs="Calibri"/>
                <w:smallCaps/>
                <w:lang w:val="it-IT"/>
              </w:rPr>
              <w:t xml:space="preserve">[ Indicare </w:t>
            </w:r>
            <w:smartTag w:uri="urn:schemas-microsoft-com:office:smarttags" w:element="PersonName">
              <w:smartTagPr>
                <w:attr w:name="ProductID" w:val="LA LINGUA"/>
              </w:smartTagPr>
              <w:r w:rsidRPr="00AD11FF">
                <w:rPr>
                  <w:rFonts w:ascii="Calibri" w:hAnsi="Calibri" w:cs="Calibri"/>
                  <w:smallCaps/>
                  <w:lang w:val="it-IT"/>
                </w:rPr>
                <w:t>la lingua</w:t>
              </w:r>
            </w:smartTag>
            <w:r w:rsidRPr="00AD11FF">
              <w:rPr>
                <w:rFonts w:ascii="Calibri" w:hAnsi="Calibri" w:cs="Calibri"/>
                <w:smallCaps/>
                <w:lang w:val="it-IT"/>
              </w:rPr>
              <w:t xml:space="preserve"> ]</w:t>
            </w:r>
          </w:p>
        </w:tc>
      </w:tr>
      <w:tr w:rsidR="005167E8" w:rsidRPr="003E4790" w:rsidTr="001E799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:rsidR="005167E8" w:rsidRPr="00AD11FF" w:rsidRDefault="005167E8" w:rsidP="00AD11FF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AD11FF">
              <w:rPr>
                <w:rFonts w:ascii="Calibri" w:hAnsi="Calibri" w:cs="Calibri"/>
                <w:i w:val="0"/>
                <w:lang w:val="it-IT"/>
              </w:rPr>
              <w:t>• Capacità di lettura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5167E8" w:rsidRPr="003E4790" w:rsidRDefault="005167E8" w:rsidP="00334CB5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5167E8" w:rsidRPr="00AD11FF" w:rsidRDefault="005167E8" w:rsidP="00334CB5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lang w:val="it-IT"/>
              </w:rPr>
            </w:pPr>
            <w:r w:rsidRPr="003E4790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smallCaps/>
                <w:lang w:val="it-IT"/>
              </w:rPr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smallCaps/>
                <w:lang w:val="it-IT"/>
              </w:rPr>
              <w:t>[</w:t>
            </w:r>
            <w:r w:rsidRPr="00AD11FF">
              <w:rPr>
                <w:rFonts w:ascii="Calibri" w:hAnsi="Calibri" w:cs="Calibri"/>
                <w:smallCaps/>
                <w:lang w:val="it-IT"/>
              </w:rPr>
              <w:t xml:space="preserve"> Indicare il livello: eccellente, buono, elementare. ]</w:t>
            </w:r>
          </w:p>
        </w:tc>
      </w:tr>
      <w:tr w:rsidR="005167E8" w:rsidRPr="003E4790" w:rsidTr="001E799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:rsidR="005167E8" w:rsidRPr="00AD11FF" w:rsidRDefault="005167E8" w:rsidP="00AD11FF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AD11FF">
              <w:rPr>
                <w:rFonts w:ascii="Calibri" w:hAnsi="Calibri" w:cs="Calibri"/>
                <w:i w:val="0"/>
                <w:lang w:val="it-IT"/>
              </w:rPr>
              <w:t>• Capacità di scrittura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5167E8" w:rsidRPr="003E4790" w:rsidRDefault="005167E8" w:rsidP="00334CB5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5167E8" w:rsidRPr="00AD11FF" w:rsidRDefault="005167E8" w:rsidP="00334CB5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lang w:val="it-IT"/>
              </w:rPr>
            </w:pPr>
            <w:r w:rsidRPr="003E4790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smallCaps/>
                <w:lang w:val="it-IT"/>
              </w:rPr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smallCaps/>
                <w:lang w:val="it-IT"/>
              </w:rPr>
              <w:t>[</w:t>
            </w:r>
            <w:r w:rsidRPr="00AD11FF">
              <w:rPr>
                <w:rFonts w:ascii="Calibri" w:hAnsi="Calibri" w:cs="Calibri"/>
                <w:smallCaps/>
                <w:lang w:val="it-IT"/>
              </w:rPr>
              <w:t xml:space="preserve"> Indicare il livello: eccellente, buono, elementare. ]</w:t>
            </w:r>
          </w:p>
        </w:tc>
      </w:tr>
      <w:tr w:rsidR="005167E8" w:rsidRPr="003E4790" w:rsidTr="001E799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:rsidR="005167E8" w:rsidRPr="00AD11FF" w:rsidRDefault="005167E8" w:rsidP="00AD11FF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AD11FF">
              <w:rPr>
                <w:rFonts w:ascii="Calibri" w:hAnsi="Calibri" w:cs="Calibri"/>
                <w:i w:val="0"/>
                <w:lang w:val="it-IT"/>
              </w:rPr>
              <w:t>• Capacità di espressione orale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5167E8" w:rsidRPr="003E4790" w:rsidRDefault="005167E8" w:rsidP="00334CB5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5167E8" w:rsidRPr="00AD11FF" w:rsidRDefault="005167E8" w:rsidP="00334CB5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lang w:val="it-IT"/>
              </w:rPr>
            </w:pPr>
            <w:r w:rsidRPr="003E4790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smallCaps/>
                <w:lang w:val="it-IT"/>
              </w:rPr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smallCaps/>
                <w:lang w:val="it-IT"/>
              </w:rPr>
              <w:t>[</w:t>
            </w:r>
            <w:r w:rsidRPr="00AD11FF">
              <w:rPr>
                <w:rFonts w:ascii="Calibri" w:hAnsi="Calibri" w:cs="Calibri"/>
                <w:smallCaps/>
                <w:lang w:val="it-IT"/>
              </w:rPr>
              <w:t xml:space="preserve"> Indicare il livello: eccellente, buono, elementare. ]</w:t>
            </w:r>
          </w:p>
        </w:tc>
      </w:tr>
      <w:tr w:rsidR="005167E8" w:rsidRPr="003E4790" w:rsidTr="001E7992">
        <w:trPr>
          <w:trHeight w:val="249"/>
        </w:trPr>
        <w:tc>
          <w:tcPr>
            <w:tcW w:w="3085" w:type="dxa"/>
            <w:gridSpan w:val="2"/>
          </w:tcPr>
          <w:p w:rsidR="005167E8" w:rsidRPr="003E4790" w:rsidRDefault="005167E8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5167E8" w:rsidRPr="003E4790" w:rsidRDefault="005167E8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5167E8" w:rsidRDefault="005167E8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5167E8" w:rsidRPr="003E4790" w:rsidTr="001E7992">
        <w:trPr>
          <w:trHeight w:val="249"/>
        </w:trPr>
        <w:tc>
          <w:tcPr>
            <w:tcW w:w="3085" w:type="dxa"/>
            <w:gridSpan w:val="2"/>
          </w:tcPr>
          <w:p w:rsidR="005167E8" w:rsidRPr="003E4790" w:rsidRDefault="005167E8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5167E8" w:rsidRPr="003E4790" w:rsidRDefault="005167E8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5167E8" w:rsidRDefault="005167E8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5167E8" w:rsidRPr="003E4790" w:rsidTr="001E7992">
        <w:trPr>
          <w:gridAfter w:val="1"/>
          <w:wAfter w:w="35" w:type="dxa"/>
          <w:trHeight w:val="240"/>
        </w:trPr>
        <w:tc>
          <w:tcPr>
            <w:tcW w:w="3085" w:type="dxa"/>
            <w:gridSpan w:val="2"/>
          </w:tcPr>
          <w:p w:rsidR="005167E8" w:rsidRPr="003E4790" w:rsidRDefault="005167E8" w:rsidP="00AD11FF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Calibri" w:hAnsi="Calibri" w:cs="Calibri"/>
                <w:i/>
                <w:sz w:val="18"/>
                <w:lang w:val="it-IT"/>
              </w:rPr>
            </w:pPr>
            <w:r w:rsidRPr="00AD11FF">
              <w:rPr>
                <w:rFonts w:ascii="Calibri" w:hAnsi="Calibri" w:cs="Calibri"/>
                <w:b/>
                <w:smallCaps/>
                <w:sz w:val="24"/>
                <w:lang w:val="it-IT"/>
              </w:rPr>
              <w:t>Capacità e competenze organizzative</w:t>
            </w:r>
            <w:r>
              <w:rPr>
                <w:rFonts w:ascii="Calibri" w:hAnsi="Calibri" w:cs="Calibri"/>
                <w:b/>
                <w:smallCaps/>
                <w:sz w:val="24"/>
                <w:lang w:val="it-IT"/>
              </w:rPr>
              <w:br/>
            </w:r>
            <w:r w:rsidRPr="00AD11FF">
              <w:rPr>
                <w:rFonts w:ascii="Calibri" w:hAnsi="Calibri" w:cs="Calibri"/>
                <w:i/>
                <w:sz w:val="16"/>
                <w:szCs w:val="16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5167E8" w:rsidRPr="003E4790" w:rsidRDefault="005167E8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bookmarkStart w:id="23" w:name="Testo26"/>
        <w:tc>
          <w:tcPr>
            <w:tcW w:w="7194" w:type="dxa"/>
            <w:tcBorders>
              <w:left w:val="single" w:sz="4" w:space="0" w:color="auto"/>
            </w:tcBorders>
          </w:tcPr>
          <w:p w:rsidR="005167E8" w:rsidRPr="003E4790" w:rsidRDefault="005167E8" w:rsidP="00055418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lang w:val="it-IT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lang w:val="it-IT"/>
              </w:rPr>
            </w:r>
            <w:r w:rsidRPr="003E4790">
              <w:rPr>
                <w:rFonts w:ascii="Calibri" w:hAnsi="Calibri" w:cs="Calibri"/>
                <w:lang w:val="it-IT"/>
              </w:rPr>
              <w:fldChar w:fldCharType="separate"/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lang w:val="it-IT"/>
              </w:rPr>
              <w:fldChar w:fldCharType="end"/>
            </w:r>
            <w:bookmarkEnd w:id="23"/>
          </w:p>
        </w:tc>
      </w:tr>
      <w:tr w:rsidR="005167E8" w:rsidRPr="001E7992" w:rsidTr="00B84A2B">
        <w:trPr>
          <w:trHeight w:val="249"/>
        </w:trPr>
        <w:tc>
          <w:tcPr>
            <w:tcW w:w="3085" w:type="dxa"/>
            <w:gridSpan w:val="2"/>
          </w:tcPr>
          <w:p w:rsidR="005167E8" w:rsidRPr="001E7992" w:rsidRDefault="005167E8" w:rsidP="001E7992">
            <w:pPr>
              <w:pStyle w:val="ListParagraph"/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5167E8" w:rsidRPr="001E7992" w:rsidRDefault="005167E8" w:rsidP="001E7992">
            <w:pPr>
              <w:pStyle w:val="ListParagraph"/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5167E8" w:rsidRPr="001E7992" w:rsidRDefault="005167E8" w:rsidP="001E7992">
            <w:pPr>
              <w:pStyle w:val="ListParagraph"/>
              <w:rPr>
                <w:b/>
                <w:i/>
              </w:rPr>
            </w:pPr>
          </w:p>
        </w:tc>
      </w:tr>
      <w:tr w:rsidR="005167E8" w:rsidRPr="001E7992" w:rsidTr="00B84A2B">
        <w:trPr>
          <w:trHeight w:val="249"/>
        </w:trPr>
        <w:tc>
          <w:tcPr>
            <w:tcW w:w="3085" w:type="dxa"/>
            <w:gridSpan w:val="2"/>
          </w:tcPr>
          <w:p w:rsidR="005167E8" w:rsidRPr="001E7992" w:rsidRDefault="005167E8" w:rsidP="001E7992">
            <w:pPr>
              <w:pStyle w:val="ListParagraph"/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5167E8" w:rsidRPr="001E7992" w:rsidRDefault="005167E8" w:rsidP="001E7992">
            <w:pPr>
              <w:pStyle w:val="ListParagraph"/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5167E8" w:rsidRPr="001E7992" w:rsidRDefault="005167E8" w:rsidP="001E7992">
            <w:pPr>
              <w:pStyle w:val="ListParagraph"/>
              <w:rPr>
                <w:b/>
                <w:i/>
              </w:rPr>
            </w:pPr>
          </w:p>
        </w:tc>
      </w:tr>
      <w:tr w:rsidR="005167E8" w:rsidRPr="001E7992" w:rsidTr="00B84A2B">
        <w:trPr>
          <w:trHeight w:val="249"/>
        </w:trPr>
        <w:tc>
          <w:tcPr>
            <w:tcW w:w="3085" w:type="dxa"/>
            <w:gridSpan w:val="2"/>
          </w:tcPr>
          <w:p w:rsidR="005167E8" w:rsidRPr="001E7992" w:rsidRDefault="005167E8" w:rsidP="001E7992">
            <w:pPr>
              <w:pStyle w:val="ListParagraph"/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5167E8" w:rsidRPr="001E7992" w:rsidRDefault="005167E8" w:rsidP="001E7992">
            <w:pPr>
              <w:pStyle w:val="ListParagraph"/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5167E8" w:rsidRPr="001E7992" w:rsidRDefault="005167E8" w:rsidP="001E7992">
            <w:pPr>
              <w:pStyle w:val="ListParagraph"/>
              <w:rPr>
                <w:b/>
                <w:i/>
              </w:rPr>
            </w:pPr>
          </w:p>
        </w:tc>
      </w:tr>
      <w:tr w:rsidR="005167E8" w:rsidRPr="003E4790" w:rsidTr="001E7992">
        <w:trPr>
          <w:gridAfter w:val="1"/>
          <w:wAfter w:w="35" w:type="dxa"/>
          <w:trHeight w:val="240"/>
        </w:trPr>
        <w:tc>
          <w:tcPr>
            <w:tcW w:w="3085" w:type="dxa"/>
            <w:gridSpan w:val="2"/>
          </w:tcPr>
          <w:p w:rsidR="005167E8" w:rsidRPr="00AD11FF" w:rsidRDefault="005167E8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Calibri" w:hAnsi="Calibri" w:cs="Calibri"/>
                <w:b/>
                <w:smallCaps/>
                <w:sz w:val="24"/>
                <w:lang w:val="it-IT"/>
              </w:rPr>
            </w:pPr>
            <w:r w:rsidRPr="00AD11FF">
              <w:rPr>
                <w:rFonts w:ascii="Calibri" w:hAnsi="Calibri" w:cs="Calibri"/>
                <w:b/>
                <w:smallCaps/>
                <w:sz w:val="24"/>
                <w:lang w:val="it-IT"/>
              </w:rPr>
              <w:t>Capacità e competenze tecniche</w:t>
            </w:r>
          </w:p>
          <w:p w:rsidR="005167E8" w:rsidRPr="003E4790" w:rsidRDefault="005167E8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5167E8" w:rsidRPr="003E4790" w:rsidRDefault="005167E8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bookmarkStart w:id="24" w:name="Testo27"/>
        <w:tc>
          <w:tcPr>
            <w:tcW w:w="7194" w:type="dxa"/>
            <w:tcBorders>
              <w:left w:val="single" w:sz="4" w:space="0" w:color="auto"/>
            </w:tcBorders>
          </w:tcPr>
          <w:p w:rsidR="005167E8" w:rsidRPr="003E4790" w:rsidRDefault="005167E8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lang w:val="it-IT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lang w:val="it-IT"/>
              </w:rPr>
            </w:r>
            <w:r w:rsidRPr="003E4790">
              <w:rPr>
                <w:rFonts w:ascii="Calibri" w:hAnsi="Calibri" w:cs="Calibri"/>
                <w:lang w:val="it-IT"/>
              </w:rPr>
              <w:fldChar w:fldCharType="separate"/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lang w:val="it-IT"/>
              </w:rPr>
              <w:fldChar w:fldCharType="end"/>
            </w:r>
            <w:bookmarkEnd w:id="24"/>
          </w:p>
        </w:tc>
      </w:tr>
      <w:tr w:rsidR="005167E8" w:rsidRPr="003E4790" w:rsidTr="00B84A2B">
        <w:trPr>
          <w:gridAfter w:val="1"/>
          <w:wAfter w:w="35" w:type="dxa"/>
          <w:trHeight w:val="260"/>
        </w:trPr>
        <w:tc>
          <w:tcPr>
            <w:tcW w:w="3085" w:type="dxa"/>
            <w:gridSpan w:val="2"/>
          </w:tcPr>
          <w:p w:rsidR="005167E8" w:rsidRPr="003E4790" w:rsidRDefault="005167E8" w:rsidP="00B84A2B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5167E8" w:rsidRPr="003E4790" w:rsidRDefault="005167E8" w:rsidP="00B84A2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5167E8" w:rsidRPr="003E4790" w:rsidRDefault="005167E8" w:rsidP="00B84A2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  <w:tr w:rsidR="005167E8" w:rsidRPr="003E4790" w:rsidTr="001E7992">
        <w:trPr>
          <w:gridAfter w:val="1"/>
          <w:wAfter w:w="35" w:type="dxa"/>
          <w:trHeight w:val="260"/>
        </w:trPr>
        <w:tc>
          <w:tcPr>
            <w:tcW w:w="3085" w:type="dxa"/>
            <w:gridSpan w:val="2"/>
          </w:tcPr>
          <w:p w:rsidR="005167E8" w:rsidRPr="003E4790" w:rsidRDefault="005167E8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5167E8" w:rsidRPr="003E4790" w:rsidRDefault="005167E8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5167E8" w:rsidRPr="003E4790" w:rsidRDefault="005167E8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  <w:tr w:rsidR="005167E8" w:rsidRPr="003E4790" w:rsidTr="001E7992">
        <w:trPr>
          <w:gridAfter w:val="1"/>
          <w:wAfter w:w="35" w:type="dxa"/>
          <w:trHeight w:val="240"/>
        </w:trPr>
        <w:tc>
          <w:tcPr>
            <w:tcW w:w="3085" w:type="dxa"/>
            <w:gridSpan w:val="2"/>
          </w:tcPr>
          <w:p w:rsidR="005167E8" w:rsidRPr="00AD11FF" w:rsidRDefault="005167E8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Calibri" w:hAnsi="Calibri" w:cs="Calibri"/>
                <w:b/>
                <w:smallCaps/>
                <w:sz w:val="24"/>
                <w:lang w:val="it-IT"/>
              </w:rPr>
            </w:pPr>
            <w:r w:rsidRPr="00AD11FF">
              <w:rPr>
                <w:rFonts w:ascii="Calibri" w:hAnsi="Calibri" w:cs="Calibri"/>
                <w:b/>
                <w:smallCaps/>
                <w:sz w:val="24"/>
                <w:lang w:val="it-IT"/>
              </w:rPr>
              <w:t>Altre capacità e competenze</w:t>
            </w:r>
          </w:p>
          <w:p w:rsidR="005167E8" w:rsidRPr="003E4790" w:rsidRDefault="005167E8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5167E8" w:rsidRPr="003E4790" w:rsidRDefault="005167E8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bookmarkStart w:id="25" w:name="Testo28"/>
        <w:tc>
          <w:tcPr>
            <w:tcW w:w="7194" w:type="dxa"/>
            <w:tcBorders>
              <w:left w:val="single" w:sz="4" w:space="0" w:color="auto"/>
            </w:tcBorders>
          </w:tcPr>
          <w:p w:rsidR="005167E8" w:rsidRPr="003E4790" w:rsidRDefault="005167E8" w:rsidP="00A51F46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lang w:val="it-IT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lang w:val="it-IT"/>
              </w:rPr>
            </w:r>
            <w:r w:rsidRPr="003E4790">
              <w:rPr>
                <w:rFonts w:ascii="Calibri" w:hAnsi="Calibri" w:cs="Calibri"/>
                <w:lang w:val="it-IT"/>
              </w:rPr>
              <w:fldChar w:fldCharType="separate"/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lang w:val="it-IT"/>
              </w:rPr>
              <w:fldChar w:fldCharType="end"/>
            </w:r>
            <w:bookmarkEnd w:id="25"/>
          </w:p>
        </w:tc>
      </w:tr>
      <w:tr w:rsidR="005167E8" w:rsidRPr="003E4790" w:rsidTr="00B84A2B">
        <w:trPr>
          <w:gridAfter w:val="1"/>
          <w:wAfter w:w="35" w:type="dxa"/>
          <w:trHeight w:val="260"/>
        </w:trPr>
        <w:tc>
          <w:tcPr>
            <w:tcW w:w="3085" w:type="dxa"/>
            <w:gridSpan w:val="2"/>
          </w:tcPr>
          <w:p w:rsidR="005167E8" w:rsidRPr="003E4790" w:rsidRDefault="005167E8" w:rsidP="00B84A2B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5167E8" w:rsidRPr="003E4790" w:rsidRDefault="005167E8" w:rsidP="00B84A2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5167E8" w:rsidRPr="003E4790" w:rsidRDefault="005167E8" w:rsidP="00B84A2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  <w:tr w:rsidR="005167E8" w:rsidRPr="003E4790" w:rsidTr="00B84A2B">
        <w:trPr>
          <w:gridAfter w:val="1"/>
          <w:wAfter w:w="35" w:type="dxa"/>
          <w:trHeight w:val="260"/>
        </w:trPr>
        <w:tc>
          <w:tcPr>
            <w:tcW w:w="3085" w:type="dxa"/>
            <w:gridSpan w:val="2"/>
          </w:tcPr>
          <w:p w:rsidR="005167E8" w:rsidRPr="003E4790" w:rsidRDefault="005167E8" w:rsidP="00B84A2B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5167E8" w:rsidRPr="003E4790" w:rsidRDefault="005167E8" w:rsidP="00B84A2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5167E8" w:rsidRPr="003E4790" w:rsidRDefault="005167E8" w:rsidP="00B84A2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  <w:tr w:rsidR="005167E8" w:rsidRPr="003E4790" w:rsidTr="001E7992">
        <w:trPr>
          <w:gridAfter w:val="1"/>
          <w:wAfter w:w="35" w:type="dxa"/>
          <w:trHeight w:val="313"/>
        </w:trPr>
        <w:tc>
          <w:tcPr>
            <w:tcW w:w="3085" w:type="dxa"/>
            <w:gridSpan w:val="2"/>
          </w:tcPr>
          <w:p w:rsidR="005167E8" w:rsidRPr="003E4790" w:rsidRDefault="005167E8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sz w:val="24"/>
                <w:lang w:val="it-IT"/>
              </w:rPr>
            </w:pPr>
            <w:r w:rsidRPr="003E4790">
              <w:rPr>
                <w:rFonts w:ascii="Calibri" w:hAnsi="Calibri" w:cs="Calibri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5167E8" w:rsidRPr="003E4790" w:rsidRDefault="005167E8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bookmarkStart w:id="26" w:name="Testo29"/>
        <w:tc>
          <w:tcPr>
            <w:tcW w:w="7194" w:type="dxa"/>
            <w:tcBorders>
              <w:left w:val="single" w:sz="4" w:space="0" w:color="auto"/>
            </w:tcBorders>
          </w:tcPr>
          <w:p w:rsidR="005167E8" w:rsidRPr="003E4790" w:rsidRDefault="005167E8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lang w:val="it-IT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lang w:val="it-IT"/>
              </w:rPr>
            </w:r>
            <w:r w:rsidRPr="003E4790">
              <w:rPr>
                <w:rFonts w:ascii="Calibri" w:hAnsi="Calibri" w:cs="Calibri"/>
                <w:lang w:val="it-IT"/>
              </w:rPr>
              <w:fldChar w:fldCharType="separate"/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lang w:val="it-IT"/>
              </w:rPr>
              <w:fldChar w:fldCharType="end"/>
            </w:r>
            <w:bookmarkEnd w:id="26"/>
          </w:p>
        </w:tc>
      </w:tr>
      <w:tr w:rsidR="005167E8" w:rsidRPr="003E4790" w:rsidTr="00B84A2B">
        <w:trPr>
          <w:gridAfter w:val="1"/>
          <w:wAfter w:w="35" w:type="dxa"/>
          <w:trHeight w:val="260"/>
        </w:trPr>
        <w:tc>
          <w:tcPr>
            <w:tcW w:w="3085" w:type="dxa"/>
            <w:gridSpan w:val="2"/>
          </w:tcPr>
          <w:p w:rsidR="005167E8" w:rsidRPr="003E4790" w:rsidRDefault="005167E8" w:rsidP="00B84A2B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5167E8" w:rsidRPr="003E4790" w:rsidRDefault="005167E8" w:rsidP="00B84A2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5167E8" w:rsidRPr="003E4790" w:rsidRDefault="005167E8" w:rsidP="00B84A2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  <w:tr w:rsidR="005167E8" w:rsidRPr="003E4790" w:rsidTr="00B84A2B">
        <w:trPr>
          <w:gridAfter w:val="1"/>
          <w:wAfter w:w="35" w:type="dxa"/>
          <w:trHeight w:val="260"/>
        </w:trPr>
        <w:tc>
          <w:tcPr>
            <w:tcW w:w="3085" w:type="dxa"/>
            <w:gridSpan w:val="2"/>
          </w:tcPr>
          <w:p w:rsidR="005167E8" w:rsidRPr="003E4790" w:rsidRDefault="005167E8" w:rsidP="00B84A2B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5167E8" w:rsidRPr="003E4790" w:rsidRDefault="005167E8" w:rsidP="00B84A2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5167E8" w:rsidRPr="003E4790" w:rsidRDefault="005167E8" w:rsidP="00B84A2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  <w:tr w:rsidR="005167E8" w:rsidRPr="003E4790" w:rsidTr="001E7992">
        <w:trPr>
          <w:gridAfter w:val="1"/>
          <w:wAfter w:w="35" w:type="dxa"/>
          <w:trHeight w:val="313"/>
        </w:trPr>
        <w:tc>
          <w:tcPr>
            <w:tcW w:w="3085" w:type="dxa"/>
            <w:gridSpan w:val="2"/>
          </w:tcPr>
          <w:p w:rsidR="005167E8" w:rsidRPr="003E4790" w:rsidRDefault="005167E8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sz w:val="24"/>
                <w:lang w:val="it-IT"/>
              </w:rPr>
            </w:pPr>
            <w:r w:rsidRPr="003E4790">
              <w:rPr>
                <w:rFonts w:ascii="Calibri" w:hAnsi="Calibri" w:cs="Calibri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5167E8" w:rsidRPr="003E4790" w:rsidRDefault="005167E8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5167E8" w:rsidRPr="003E4790" w:rsidRDefault="005167E8" w:rsidP="00DD757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lang w:val="it-IT"/>
              </w:rPr>
              <w:t>Dichiarazione sostitutiva</w:t>
            </w:r>
          </w:p>
        </w:tc>
      </w:tr>
      <w:tr w:rsidR="005167E8" w:rsidRPr="003E4790" w:rsidTr="001E7992">
        <w:trPr>
          <w:gridAfter w:val="1"/>
          <w:wAfter w:w="35" w:type="dxa"/>
          <w:trHeight w:val="313"/>
        </w:trPr>
        <w:tc>
          <w:tcPr>
            <w:tcW w:w="3085" w:type="dxa"/>
            <w:gridSpan w:val="2"/>
          </w:tcPr>
          <w:p w:rsidR="005167E8" w:rsidRPr="001E7992" w:rsidRDefault="005167E8" w:rsidP="001E7992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5167E8" w:rsidRPr="003E4790" w:rsidRDefault="005167E8" w:rsidP="00B84A2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5167E8" w:rsidRPr="003E4790" w:rsidRDefault="005167E8" w:rsidP="00B84A2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</w:tbl>
    <w:p w:rsidR="005167E8" w:rsidRDefault="005167E8" w:rsidP="0000415F">
      <w:pPr>
        <w:jc w:val="both"/>
        <w:rPr>
          <w:rFonts w:ascii="Arial Narrow" w:hAnsi="Arial Narrow"/>
          <w:i/>
          <w:iCs/>
        </w:rPr>
      </w:pPr>
    </w:p>
    <w:p w:rsidR="005167E8" w:rsidRDefault="005167E8" w:rsidP="0000415F">
      <w:pPr>
        <w:jc w:val="both"/>
        <w:rPr>
          <w:rFonts w:ascii="Arial Narrow" w:hAnsi="Arial Narrow"/>
          <w:i/>
          <w:iCs/>
        </w:rPr>
      </w:pPr>
    </w:p>
    <w:p w:rsidR="005167E8" w:rsidRDefault="005167E8" w:rsidP="0000415F">
      <w:pPr>
        <w:jc w:val="both"/>
        <w:rPr>
          <w:rFonts w:ascii="Arial Narrow" w:hAnsi="Arial Narrow"/>
          <w:i/>
          <w:iCs/>
        </w:rPr>
      </w:pPr>
    </w:p>
    <w:p w:rsidR="005167E8" w:rsidRDefault="005167E8" w:rsidP="0000415F">
      <w:pPr>
        <w:jc w:val="both"/>
        <w:rPr>
          <w:rFonts w:ascii="Arial Narrow" w:hAnsi="Arial Narrow"/>
          <w:i/>
          <w:iCs/>
        </w:rPr>
      </w:pPr>
    </w:p>
    <w:p w:rsidR="005167E8" w:rsidRDefault="005167E8" w:rsidP="008E3DFE">
      <w:pPr>
        <w:rPr>
          <w:rFonts w:ascii="Arial Narrow" w:hAnsi="Arial Narrow"/>
          <w:i/>
          <w:iCs/>
        </w:rPr>
      </w:pPr>
      <w:r w:rsidRPr="001462D6">
        <w:rPr>
          <w:rFonts w:ascii="Arial Narrow" w:hAnsi="Arial Narrow"/>
          <w:i/>
          <w:iCs/>
        </w:rPr>
        <w:t xml:space="preserve">Autorizzo il trattamento dei dati personali ai sensi del </w:t>
      </w:r>
      <w:r w:rsidRPr="008E3DFE">
        <w:rPr>
          <w:rFonts w:ascii="Arial Narrow" w:hAnsi="Arial Narrow"/>
          <w:i/>
          <w:iCs/>
        </w:rPr>
        <w:t xml:space="preserve">D.LGS. </w:t>
      </w:r>
      <w:r>
        <w:rPr>
          <w:rFonts w:ascii="Arial Narrow" w:hAnsi="Arial Narrow"/>
          <w:i/>
          <w:iCs/>
        </w:rPr>
        <w:t>30 giugno 2003 n.196 e ss. mm.</w:t>
      </w:r>
    </w:p>
    <w:p w:rsidR="005167E8" w:rsidRDefault="005167E8" w:rsidP="0000415F">
      <w:pPr>
        <w:jc w:val="both"/>
        <w:rPr>
          <w:rFonts w:ascii="Arial Narrow" w:hAnsi="Arial Narrow"/>
        </w:rPr>
      </w:pPr>
    </w:p>
    <w:p w:rsidR="005167E8" w:rsidRPr="001462D6" w:rsidRDefault="005167E8" w:rsidP="0000415F">
      <w:pPr>
        <w:jc w:val="both"/>
        <w:rPr>
          <w:rFonts w:ascii="Arial Narrow" w:hAnsi="Arial Narrow"/>
        </w:rPr>
      </w:pPr>
    </w:p>
    <w:p w:rsidR="005167E8" w:rsidRDefault="005167E8">
      <w:pPr>
        <w:pStyle w:val="Aaoeeu"/>
        <w:widowControl/>
        <w:rPr>
          <w:rFonts w:ascii="Calibri" w:hAnsi="Calibri" w:cs="Calibri"/>
          <w:lang w:val="it-IT"/>
        </w:rPr>
      </w:pPr>
    </w:p>
    <w:p w:rsidR="005167E8" w:rsidRDefault="005167E8" w:rsidP="00B076F2">
      <w:pPr>
        <w:pStyle w:val="Aaoeeu"/>
        <w:widowControl/>
        <w:ind w:right="-808"/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>__________________________________</w:t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  <w:t>___________________________________________</w:t>
      </w:r>
    </w:p>
    <w:p w:rsidR="005167E8" w:rsidRPr="0000415F" w:rsidRDefault="005167E8">
      <w:pPr>
        <w:pStyle w:val="Aaoeeu"/>
        <w:widowControl/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>DATA</w:t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  <w:t>FIRMA</w:t>
      </w:r>
    </w:p>
    <w:sectPr w:rsidR="005167E8" w:rsidRPr="0000415F" w:rsidSect="009B6FF3">
      <w:footerReference w:type="default" r:id="rId7"/>
      <w:footnotePr>
        <w:pos w:val="beneathText"/>
      </w:footnotePr>
      <w:pgSz w:w="11905" w:h="16837"/>
      <w:pgMar w:top="709" w:right="1797" w:bottom="851" w:left="851" w:header="720" w:footer="45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7E8" w:rsidRDefault="005167E8" w:rsidP="00981A35">
      <w:r>
        <w:separator/>
      </w:r>
    </w:p>
  </w:endnote>
  <w:endnote w:type="continuationSeparator" w:id="0">
    <w:p w:rsidR="005167E8" w:rsidRDefault="005167E8" w:rsidP="00981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7E8" w:rsidRDefault="005167E8" w:rsidP="008D50F7">
    <w:pPr>
      <w:pStyle w:val="Footer"/>
      <w:jc w:val="center"/>
    </w:pPr>
    <w:fldSimple w:instr="PAGE   \* MERGEFORMAT">
      <w:r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7E8" w:rsidRDefault="005167E8" w:rsidP="00981A35">
      <w:r>
        <w:separator/>
      </w:r>
    </w:p>
  </w:footnote>
  <w:footnote w:type="continuationSeparator" w:id="0">
    <w:p w:rsidR="005167E8" w:rsidRDefault="005167E8" w:rsidP="00981A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FA02656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00775B"/>
    <w:multiLevelType w:val="hybridMultilevel"/>
    <w:tmpl w:val="282ED990"/>
    <w:lvl w:ilvl="0" w:tplc="81F07438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F65823"/>
    <w:multiLevelType w:val="hybridMultilevel"/>
    <w:tmpl w:val="2C90D5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displayBackgroundShape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01F9"/>
    <w:rsid w:val="0000415F"/>
    <w:rsid w:val="000101F9"/>
    <w:rsid w:val="00053820"/>
    <w:rsid w:val="00055418"/>
    <w:rsid w:val="00084F8E"/>
    <w:rsid w:val="001462D6"/>
    <w:rsid w:val="00170149"/>
    <w:rsid w:val="001B5300"/>
    <w:rsid w:val="001C42A4"/>
    <w:rsid w:val="001E7992"/>
    <w:rsid w:val="0024263B"/>
    <w:rsid w:val="0025240F"/>
    <w:rsid w:val="002D56C3"/>
    <w:rsid w:val="00304CC6"/>
    <w:rsid w:val="00311825"/>
    <w:rsid w:val="00334CB5"/>
    <w:rsid w:val="0036770E"/>
    <w:rsid w:val="003E07ED"/>
    <w:rsid w:val="003E3FE6"/>
    <w:rsid w:val="003E4790"/>
    <w:rsid w:val="00474EB7"/>
    <w:rsid w:val="004E64E3"/>
    <w:rsid w:val="005167E8"/>
    <w:rsid w:val="00572AF6"/>
    <w:rsid w:val="006C59A4"/>
    <w:rsid w:val="006C6BA4"/>
    <w:rsid w:val="00747098"/>
    <w:rsid w:val="007E6D0F"/>
    <w:rsid w:val="00822413"/>
    <w:rsid w:val="008755FF"/>
    <w:rsid w:val="0088484E"/>
    <w:rsid w:val="0089754E"/>
    <w:rsid w:val="008C50C5"/>
    <w:rsid w:val="008C6D96"/>
    <w:rsid w:val="008D50F7"/>
    <w:rsid w:val="008E3DFE"/>
    <w:rsid w:val="00926D1A"/>
    <w:rsid w:val="00981A35"/>
    <w:rsid w:val="009B6FF3"/>
    <w:rsid w:val="009C2CC4"/>
    <w:rsid w:val="009E4BC4"/>
    <w:rsid w:val="00A51F46"/>
    <w:rsid w:val="00A87B8D"/>
    <w:rsid w:val="00AA5674"/>
    <w:rsid w:val="00AD11FF"/>
    <w:rsid w:val="00AF5854"/>
    <w:rsid w:val="00B06CBC"/>
    <w:rsid w:val="00B076F2"/>
    <w:rsid w:val="00B32B70"/>
    <w:rsid w:val="00B544CD"/>
    <w:rsid w:val="00B84A2B"/>
    <w:rsid w:val="00B85473"/>
    <w:rsid w:val="00B94671"/>
    <w:rsid w:val="00BA114F"/>
    <w:rsid w:val="00BE6A11"/>
    <w:rsid w:val="00BF56E3"/>
    <w:rsid w:val="00BF66BD"/>
    <w:rsid w:val="00C12463"/>
    <w:rsid w:val="00C35011"/>
    <w:rsid w:val="00C61192"/>
    <w:rsid w:val="00C80C66"/>
    <w:rsid w:val="00CA4E4C"/>
    <w:rsid w:val="00D60E45"/>
    <w:rsid w:val="00D75C8C"/>
    <w:rsid w:val="00DD757B"/>
    <w:rsid w:val="00DF4096"/>
    <w:rsid w:val="00E33385"/>
    <w:rsid w:val="00E43F8E"/>
    <w:rsid w:val="00EC1DFF"/>
    <w:rsid w:val="00F005C9"/>
    <w:rsid w:val="00F33327"/>
    <w:rsid w:val="00F5175C"/>
    <w:rsid w:val="00F80E10"/>
    <w:rsid w:val="00FB552A"/>
    <w:rsid w:val="00FB7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4E3"/>
    <w:pPr>
      <w:widowControl w:val="0"/>
      <w:suppressAutoHyphens/>
    </w:pPr>
    <w:rPr>
      <w:sz w:val="20"/>
      <w:szCs w:val="20"/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E7992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74EB7"/>
    <w:pPr>
      <w:widowControl/>
      <w:suppressAutoHyphens w:val="0"/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1E7992"/>
    <w:rPr>
      <w:rFonts w:ascii="Calibri" w:eastAsia="MS Gothic" w:hAnsi="Calibri"/>
      <w:b/>
      <w:color w:val="4F81BD"/>
      <w:sz w:val="26"/>
      <w:lang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74EB7"/>
    <w:rPr>
      <w:rFonts w:ascii="Calibri" w:hAnsi="Calibri"/>
      <w:b/>
      <w:sz w:val="22"/>
      <w:lang w:eastAsia="en-US"/>
    </w:rPr>
  </w:style>
  <w:style w:type="character" w:customStyle="1" w:styleId="WW8Num1z0">
    <w:name w:val="WW8Num1z0"/>
    <w:uiPriority w:val="99"/>
    <w:rsid w:val="004E64E3"/>
    <w:rPr>
      <w:rFonts w:ascii="Symbol" w:hAnsi="Symbol"/>
    </w:rPr>
  </w:style>
  <w:style w:type="character" w:customStyle="1" w:styleId="Carpredefinitoparagrafo1">
    <w:name w:val="Car. predefinito paragrafo1"/>
    <w:uiPriority w:val="99"/>
    <w:rsid w:val="004E64E3"/>
  </w:style>
  <w:style w:type="character" w:customStyle="1" w:styleId="niaeeaaiYicanaiiaoioaenU">
    <w:name w:val="?nia?eeaaiYic anaiiaoioaenU"/>
    <w:uiPriority w:val="99"/>
    <w:rsid w:val="004E64E3"/>
    <w:rPr>
      <w:sz w:val="20"/>
    </w:rPr>
  </w:style>
  <w:style w:type="character" w:customStyle="1" w:styleId="Aneeiuooaeaao">
    <w:name w:val="Aneeiuo oae?aao"/>
    <w:uiPriority w:val="99"/>
    <w:rsid w:val="004E64E3"/>
    <w:rPr>
      <w:sz w:val="20"/>
    </w:rPr>
  </w:style>
  <w:style w:type="character" w:styleId="Hyperlink">
    <w:name w:val="Hyperlink"/>
    <w:basedOn w:val="DefaultParagraphFont"/>
    <w:uiPriority w:val="99"/>
    <w:semiHidden/>
    <w:rsid w:val="004E64E3"/>
    <w:rPr>
      <w:rFonts w:cs="Times New Roman"/>
      <w:color w:val="0000FF"/>
      <w:sz w:val="20"/>
      <w:u w:val="single"/>
    </w:rPr>
  </w:style>
  <w:style w:type="character" w:styleId="FollowedHyperlink">
    <w:name w:val="FollowedHyperlink"/>
    <w:basedOn w:val="DefaultParagraphFont"/>
    <w:uiPriority w:val="99"/>
    <w:semiHidden/>
    <w:rsid w:val="004E64E3"/>
    <w:rPr>
      <w:rFonts w:cs="Times New Roman"/>
      <w:color w:val="800080"/>
      <w:sz w:val="20"/>
      <w:u w:val="single"/>
    </w:rPr>
  </w:style>
  <w:style w:type="character" w:customStyle="1" w:styleId="a">
    <w:name w:val="Áñéèìüò óåëßäáò"/>
    <w:uiPriority w:val="99"/>
    <w:rsid w:val="004E64E3"/>
    <w:rPr>
      <w:sz w:val="20"/>
    </w:rPr>
  </w:style>
  <w:style w:type="character" w:styleId="PageNumber">
    <w:name w:val="page number"/>
    <w:basedOn w:val="Carpredefinitoparagrafo1"/>
    <w:uiPriority w:val="99"/>
    <w:semiHidden/>
    <w:rsid w:val="004E64E3"/>
    <w:rPr>
      <w:rFonts w:cs="Times New Roman"/>
    </w:rPr>
  </w:style>
  <w:style w:type="paragraph" w:customStyle="1" w:styleId="Intestazione1">
    <w:name w:val="Intestazione1"/>
    <w:basedOn w:val="Normal"/>
    <w:next w:val="BodyText"/>
    <w:uiPriority w:val="99"/>
    <w:rsid w:val="004E64E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4E64E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216A7"/>
    <w:rPr>
      <w:sz w:val="20"/>
      <w:szCs w:val="20"/>
      <w:lang w:eastAsia="ar-SA"/>
    </w:rPr>
  </w:style>
  <w:style w:type="paragraph" w:styleId="List">
    <w:name w:val="List"/>
    <w:basedOn w:val="BodyText"/>
    <w:uiPriority w:val="99"/>
    <w:semiHidden/>
    <w:rsid w:val="004E64E3"/>
    <w:rPr>
      <w:rFonts w:cs="Tahoma"/>
    </w:rPr>
  </w:style>
  <w:style w:type="paragraph" w:customStyle="1" w:styleId="Didascalia1">
    <w:name w:val="Didascalia1"/>
    <w:basedOn w:val="Normal"/>
    <w:uiPriority w:val="99"/>
    <w:rsid w:val="004E64E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"/>
    <w:uiPriority w:val="99"/>
    <w:rsid w:val="004E64E3"/>
    <w:pPr>
      <w:suppressLineNumbers/>
    </w:pPr>
    <w:rPr>
      <w:rFonts w:cs="Tahoma"/>
    </w:rPr>
  </w:style>
  <w:style w:type="paragraph" w:customStyle="1" w:styleId="Aaoeeu">
    <w:name w:val="Aaoeeu"/>
    <w:uiPriority w:val="99"/>
    <w:rsid w:val="004E64E3"/>
    <w:pPr>
      <w:widowControl w:val="0"/>
      <w:suppressAutoHyphens/>
    </w:pPr>
    <w:rPr>
      <w:sz w:val="20"/>
      <w:szCs w:val="20"/>
      <w:lang w:val="en-US" w:eastAsia="ar-SA"/>
    </w:rPr>
  </w:style>
  <w:style w:type="paragraph" w:customStyle="1" w:styleId="Aeeaoaeaa1">
    <w:name w:val="A?eeaoae?aa 1"/>
    <w:basedOn w:val="Aaoeeu"/>
    <w:next w:val="Aaoeeu"/>
    <w:uiPriority w:val="99"/>
    <w:rsid w:val="004E64E3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uiPriority w:val="99"/>
    <w:rsid w:val="004E64E3"/>
    <w:pPr>
      <w:keepNext/>
      <w:jc w:val="right"/>
    </w:pPr>
    <w:rPr>
      <w:i/>
    </w:rPr>
  </w:style>
  <w:style w:type="paragraph" w:customStyle="1" w:styleId="Eaoaeaa">
    <w:name w:val="Eaoae?aa"/>
    <w:basedOn w:val="Aaoeeu"/>
    <w:uiPriority w:val="99"/>
    <w:rsid w:val="004E64E3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uiPriority w:val="99"/>
    <w:rsid w:val="004E64E3"/>
    <w:pPr>
      <w:tabs>
        <w:tab w:val="center" w:pos="4153"/>
        <w:tab w:val="right" w:pos="8306"/>
      </w:tabs>
    </w:pPr>
  </w:style>
  <w:style w:type="paragraph" w:customStyle="1" w:styleId="OiaeaeiYiio">
    <w:name w:val="O?ia eaeiYiio"/>
    <w:basedOn w:val="Aaoeeu"/>
    <w:uiPriority w:val="99"/>
    <w:rsid w:val="004E64E3"/>
    <w:pPr>
      <w:jc w:val="right"/>
    </w:pPr>
  </w:style>
  <w:style w:type="paragraph" w:customStyle="1" w:styleId="OiaeaeiYiio2">
    <w:name w:val="O?ia eaeiYiio 2"/>
    <w:basedOn w:val="Aaoeeu"/>
    <w:uiPriority w:val="99"/>
    <w:rsid w:val="004E64E3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uiPriority w:val="99"/>
    <w:rsid w:val="004E64E3"/>
    <w:pPr>
      <w:jc w:val="right"/>
    </w:pPr>
    <w:rPr>
      <w:b/>
    </w:rPr>
  </w:style>
  <w:style w:type="paragraph" w:styleId="Header">
    <w:name w:val="header"/>
    <w:basedOn w:val="Normal"/>
    <w:link w:val="HeaderChar"/>
    <w:uiPriority w:val="99"/>
    <w:semiHidden/>
    <w:rsid w:val="004E64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16A7"/>
    <w:rPr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rsid w:val="004E64E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D50F7"/>
    <w:rPr>
      <w:lang w:eastAsia="ar-SA" w:bidi="ar-SA"/>
    </w:rPr>
  </w:style>
  <w:style w:type="paragraph" w:customStyle="1" w:styleId="a0">
    <w:name w:val="Êåöáëßäá"/>
    <w:basedOn w:val="Normal"/>
    <w:uiPriority w:val="99"/>
    <w:rsid w:val="004E64E3"/>
    <w:pPr>
      <w:tabs>
        <w:tab w:val="center" w:pos="4153"/>
        <w:tab w:val="right" w:pos="8306"/>
      </w:tabs>
    </w:pPr>
    <w:rPr>
      <w:lang w:val="el-GR"/>
    </w:rPr>
  </w:style>
  <w:style w:type="paragraph" w:customStyle="1" w:styleId="a1">
    <w:name w:val="ÕðïóÝëéäï"/>
    <w:basedOn w:val="Normal"/>
    <w:uiPriority w:val="99"/>
    <w:rsid w:val="004E64E3"/>
    <w:pPr>
      <w:tabs>
        <w:tab w:val="center" w:pos="4153"/>
        <w:tab w:val="right" w:pos="8306"/>
      </w:tabs>
    </w:pPr>
    <w:rPr>
      <w:lang w:val="el-GR"/>
    </w:rPr>
  </w:style>
  <w:style w:type="paragraph" w:customStyle="1" w:styleId="a2">
    <w:name w:val="Âáóéêü"/>
    <w:uiPriority w:val="99"/>
    <w:rsid w:val="004E64E3"/>
    <w:pPr>
      <w:widowControl w:val="0"/>
      <w:suppressAutoHyphens/>
    </w:pPr>
    <w:rPr>
      <w:sz w:val="20"/>
      <w:szCs w:val="20"/>
      <w:lang w:val="el-GR" w:eastAsia="ar-SA"/>
    </w:rPr>
  </w:style>
  <w:style w:type="paragraph" w:styleId="BodyTextIndent">
    <w:name w:val="Body Text Indent"/>
    <w:basedOn w:val="Normal"/>
    <w:link w:val="BodyTextIndentChar"/>
    <w:uiPriority w:val="99"/>
    <w:semiHidden/>
    <w:rsid w:val="004E64E3"/>
    <w:pPr>
      <w:ind w:left="34"/>
    </w:pPr>
    <w:rPr>
      <w:rFonts w:ascii="Arial" w:hAnsi="Arial"/>
      <w:sz w:val="16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216A7"/>
    <w:rPr>
      <w:sz w:val="20"/>
      <w:szCs w:val="20"/>
      <w:lang w:eastAsia="ar-SA"/>
    </w:rPr>
  </w:style>
  <w:style w:type="paragraph" w:customStyle="1" w:styleId="2">
    <w:name w:val="Åðéêåöáëßäá 2"/>
    <w:basedOn w:val="a2"/>
    <w:next w:val="a2"/>
    <w:uiPriority w:val="99"/>
    <w:rsid w:val="004E64E3"/>
    <w:pPr>
      <w:keepNext/>
      <w:jc w:val="right"/>
    </w:pPr>
    <w:rPr>
      <w:i/>
    </w:rPr>
  </w:style>
  <w:style w:type="paragraph" w:customStyle="1" w:styleId="Contenutotabella">
    <w:name w:val="Contenuto tabella"/>
    <w:basedOn w:val="Normal"/>
    <w:uiPriority w:val="99"/>
    <w:rsid w:val="004E64E3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4E64E3"/>
    <w:pPr>
      <w:jc w:val="center"/>
    </w:pPr>
    <w:rPr>
      <w:b/>
      <w:bCs/>
    </w:rPr>
  </w:style>
  <w:style w:type="paragraph" w:customStyle="1" w:styleId="Contenutocornice">
    <w:name w:val="Contenuto cornice"/>
    <w:basedOn w:val="BodyText"/>
    <w:uiPriority w:val="99"/>
    <w:rsid w:val="004E64E3"/>
  </w:style>
  <w:style w:type="paragraph" w:styleId="BalloonText">
    <w:name w:val="Balloon Text"/>
    <w:basedOn w:val="Normal"/>
    <w:link w:val="BalloonTextChar"/>
    <w:uiPriority w:val="99"/>
    <w:semiHidden/>
    <w:rsid w:val="00DD757B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D757B"/>
    <w:rPr>
      <w:rFonts w:ascii="Tahoma" w:hAnsi="Tahoma"/>
      <w:sz w:val="16"/>
      <w:lang w:eastAsia="ar-SA" w:bidi="ar-SA"/>
    </w:rPr>
  </w:style>
  <w:style w:type="paragraph" w:styleId="Revision">
    <w:name w:val="Revision"/>
    <w:hidden/>
    <w:uiPriority w:val="99"/>
    <w:rsid w:val="00BF66BD"/>
    <w:rPr>
      <w:sz w:val="20"/>
      <w:szCs w:val="20"/>
      <w:lang w:eastAsia="ar-SA"/>
    </w:rPr>
  </w:style>
  <w:style w:type="paragraph" w:styleId="ListParagraph">
    <w:name w:val="List Paragraph"/>
    <w:basedOn w:val="Normal"/>
    <w:uiPriority w:val="99"/>
    <w:qFormat/>
    <w:rsid w:val="001E79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07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694</Words>
  <Characters>3959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>Invito alla manifestazione d’interesse - ad utenti esperti nel settore dei servizi finanziari, al fine di concludere un contratto relativo alla prestazione di servizi nel campo del forum FIN-USE</dc:subject>
  <dc:creator>Sabine Wischmeyer</dc:creator>
  <cp:keywords>formato europeo per il curriculum vitae, invito alla manifestazione d’interesse, registrazione, valutazione e analisi, mercato interno, unione europea, ue</cp:keywords>
  <dc:description/>
  <cp:lastModifiedBy>Ordine degli Ingegneri della Provincia di Vicenza</cp:lastModifiedBy>
  <cp:revision>3</cp:revision>
  <cp:lastPrinted>2013-03-14T11:44:00Z</cp:lastPrinted>
  <dcterms:created xsi:type="dcterms:W3CDTF">2013-03-14T17:06:00Z</dcterms:created>
  <dcterms:modified xsi:type="dcterms:W3CDTF">2017-09-18T14:55:00Z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</Properties>
</file>